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ED913B" w14:textId="77777777" w:rsidR="00C04A5A" w:rsidRDefault="00D4712A" w:rsidP="00B60C98">
      <w:pPr>
        <w:spacing w:after="0"/>
        <w:jc w:val="both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C03A370" wp14:editId="32A203F0">
            <wp:simplePos x="0" y="0"/>
            <wp:positionH relativeFrom="column">
              <wp:posOffset>-38100</wp:posOffset>
            </wp:positionH>
            <wp:positionV relativeFrom="paragraph">
              <wp:posOffset>-127000</wp:posOffset>
            </wp:positionV>
            <wp:extent cx="1651635" cy="563245"/>
            <wp:effectExtent l="0" t="0" r="5715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2.isu.edu/marcom/images/Wordmark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63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F4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7DD898" wp14:editId="52EB00DB">
                <wp:simplePos x="0" y="0"/>
                <wp:positionH relativeFrom="margin">
                  <wp:posOffset>2990215</wp:posOffset>
                </wp:positionH>
                <wp:positionV relativeFrom="paragraph">
                  <wp:posOffset>-180975</wp:posOffset>
                </wp:positionV>
                <wp:extent cx="4219575" cy="827405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9575" cy="827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611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498"/>
                              <w:gridCol w:w="1617"/>
                            </w:tblGrid>
                            <w:tr w:rsidR="00E14260" w:rsidRPr="001109FC" w14:paraId="2EB376FA" w14:textId="77777777" w:rsidTr="009F4F49">
                              <w:tc>
                                <w:tcPr>
                                  <w:tcW w:w="4498" w:type="dxa"/>
                                </w:tcPr>
                                <w:p w14:paraId="58A3EDB5" w14:textId="6AE34AEF" w:rsidR="00E14260" w:rsidRPr="00A0716F" w:rsidRDefault="00E14260" w:rsidP="00E14260">
                                  <w:pPr>
                                    <w:pStyle w:val="NoSpacing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A0716F">
                                    <w:rPr>
                                      <w:b/>
                                      <w:sz w:val="24"/>
                                    </w:rPr>
                                    <w:t xml:space="preserve">Catalog Year </w:t>
                                  </w:r>
                                  <w:r w:rsidR="005D03ED">
                                    <w:rPr>
                                      <w:b/>
                                      <w:sz w:val="24"/>
                                    </w:rPr>
                                    <w:t>202</w:t>
                                  </w:r>
                                  <w:r w:rsidR="00316A2C">
                                    <w:rPr>
                                      <w:b/>
                                      <w:sz w:val="24"/>
                                    </w:rPr>
                                    <w:t>2</w:t>
                                  </w:r>
                                  <w:r w:rsidR="005D03ED">
                                    <w:rPr>
                                      <w:b/>
                                      <w:sz w:val="24"/>
                                    </w:rPr>
                                    <w:t>-202</w:t>
                                  </w:r>
                                  <w:r w:rsidR="00316A2C">
                                    <w:rPr>
                                      <w:b/>
                                      <w:sz w:val="24"/>
                                    </w:rPr>
                                    <w:t>3</w:t>
                                  </w:r>
                                </w:p>
                                <w:p w14:paraId="23E32DB8" w14:textId="5A724790" w:rsidR="00E14260" w:rsidRPr="00A0716F" w:rsidRDefault="00EF57DC" w:rsidP="00E14260">
                                  <w:pPr>
                                    <w:pStyle w:val="NoSpacing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>A.</w:t>
                                  </w:r>
                                  <w:r w:rsidR="005D03ED">
                                    <w:rPr>
                                      <w:szCs w:val="28"/>
                                    </w:rPr>
                                    <w:t xml:space="preserve">S. </w:t>
                                  </w:r>
                                  <w:r w:rsidR="00725DD3">
                                    <w:rPr>
                                      <w:szCs w:val="28"/>
                                    </w:rPr>
                                    <w:t xml:space="preserve">Homeland Security </w:t>
                                  </w:r>
                                  <w:r w:rsidR="005D03ED">
                                    <w:rPr>
                                      <w:szCs w:val="28"/>
                                    </w:rPr>
                                    <w:t>Emergency Management</w:t>
                                  </w:r>
                                </w:p>
                                <w:p w14:paraId="5D5DC1EF" w14:textId="77777777" w:rsidR="00E14260" w:rsidRDefault="00E14260" w:rsidP="005D03ED">
                                  <w:pPr>
                                    <w:pStyle w:val="NoSpacing"/>
                                    <w:rPr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7" w:type="dxa"/>
                                </w:tcPr>
                                <w:p w14:paraId="70E5E2B6" w14:textId="77777777" w:rsidR="00E14260" w:rsidRPr="00AF597C" w:rsidRDefault="00E14260" w:rsidP="00E14260">
                                  <w:pPr>
                                    <w:pStyle w:val="NoSpacing"/>
                                    <w:rPr>
                                      <w:b/>
                                      <w:i/>
                                      <w:sz w:val="14"/>
                                      <w:szCs w:val="14"/>
                                    </w:rPr>
                                  </w:pPr>
                                  <w:r w:rsidRPr="00AF597C">
                                    <w:rPr>
                                      <w:b/>
                                      <w:i/>
                                      <w:sz w:val="14"/>
                                      <w:szCs w:val="14"/>
                                    </w:rPr>
                                    <w:t>(For internal use only)</w:t>
                                  </w:r>
                                </w:p>
                                <w:p w14:paraId="3E3747BE" w14:textId="77777777" w:rsidR="00E14260" w:rsidRPr="001109FC" w:rsidRDefault="00E14260" w:rsidP="00E14260">
                                  <w:pPr>
                                    <w:pStyle w:val="NoSpacing"/>
                                    <w:rPr>
                                      <w:b/>
                                      <w:i/>
                                      <w:sz w:val="10"/>
                                      <w:szCs w:val="20"/>
                                    </w:rPr>
                                  </w:pPr>
                                </w:p>
                                <w:p w14:paraId="69C825F4" w14:textId="77777777" w:rsidR="00E14260" w:rsidRDefault="008527F6" w:rsidP="00AF597C">
                                  <w:pPr>
                                    <w:pStyle w:val="NoSpacing"/>
                                    <w:rPr>
                                      <w:i/>
                                      <w:sz w:val="10"/>
                                      <w:szCs w:val="28"/>
                                    </w:rPr>
                                  </w:pPr>
                                  <w:sdt>
                                    <w:sdtPr>
                                      <w:rPr>
                                        <w:i/>
                                        <w:sz w:val="18"/>
                                        <w:szCs w:val="18"/>
                                      </w:rPr>
                                      <w:id w:val="-1212798612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0D026C">
                                        <w:rPr>
                                          <w:rFonts w:ascii="MS Gothic" w:eastAsia="MS Gothic" w:hAnsi="MS Gothic" w:hint="eastAsia"/>
                                          <w:i/>
                                          <w:sz w:val="18"/>
                                          <w:szCs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AF597C">
                                    <w:rPr>
                                      <w:i/>
                                      <w:sz w:val="10"/>
                                      <w:szCs w:val="28"/>
                                    </w:rPr>
                                    <w:t xml:space="preserve">       </w:t>
                                  </w:r>
                                  <w:r w:rsidR="00E14260" w:rsidRPr="00AF597C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No change</w:t>
                                  </w:r>
                                </w:p>
                                <w:p w14:paraId="3E64EAFD" w14:textId="77777777" w:rsidR="00E14260" w:rsidRPr="001109FC" w:rsidRDefault="00E14260" w:rsidP="00E14260">
                                  <w:pPr>
                                    <w:pStyle w:val="NoSpacing"/>
                                    <w:ind w:left="749"/>
                                    <w:rPr>
                                      <w:i/>
                                      <w:sz w:val="10"/>
                                      <w:szCs w:val="28"/>
                                    </w:rPr>
                                  </w:pPr>
                                </w:p>
                                <w:p w14:paraId="4097D496" w14:textId="77777777" w:rsidR="00E14260" w:rsidRPr="001109FC" w:rsidRDefault="00E14260" w:rsidP="00E14260">
                                  <w:pPr>
                                    <w:pStyle w:val="NoSpacing"/>
                                    <w:ind w:left="720"/>
                                    <w:rPr>
                                      <w:i/>
                                      <w:sz w:val="10"/>
                                      <w:szCs w:val="28"/>
                                    </w:rPr>
                                  </w:pPr>
                                </w:p>
                                <w:p w14:paraId="1BC34ED1" w14:textId="77777777" w:rsidR="00E14260" w:rsidRPr="00AF597C" w:rsidRDefault="008527F6" w:rsidP="00AF597C">
                                  <w:pPr>
                                    <w:pStyle w:val="NoSpacing"/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sdt>
                                    <w:sdtPr>
                                      <w:rPr>
                                        <w:i/>
                                        <w:sz w:val="18"/>
                                        <w:szCs w:val="18"/>
                                      </w:rPr>
                                      <w:id w:val="89819971"/>
                                      <w14:checkbox>
                                        <w14:checked w14:val="1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5D03ED">
                                        <w:rPr>
                                          <w:rFonts w:ascii="MS Gothic" w:eastAsia="MS Gothic" w:hAnsi="MS Gothic" w:hint="eastAsia"/>
                                          <w:i/>
                                          <w:sz w:val="18"/>
                                          <w:szCs w:val="18"/>
                                        </w:rPr>
                                        <w:t>☒</w:t>
                                      </w:r>
                                    </w:sdtContent>
                                  </w:sdt>
                                  <w:r w:rsidR="00E14260" w:rsidRPr="00AF597C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="00AF597C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E14260" w:rsidRPr="00AF597C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UCC proposal</w:t>
                                  </w:r>
                                </w:p>
                              </w:tc>
                            </w:tr>
                            <w:tr w:rsidR="00AF597C" w:rsidRPr="001109FC" w14:paraId="46AEC73B" w14:textId="77777777" w:rsidTr="009F4F49">
                              <w:tc>
                                <w:tcPr>
                                  <w:tcW w:w="4498" w:type="dxa"/>
                                </w:tcPr>
                                <w:p w14:paraId="35E82080" w14:textId="77777777" w:rsidR="00AF597C" w:rsidRPr="00A0716F" w:rsidRDefault="00AF597C" w:rsidP="00E14260">
                                  <w:pPr>
                                    <w:pStyle w:val="NoSpacing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7" w:type="dxa"/>
                                </w:tcPr>
                                <w:p w14:paraId="25339383" w14:textId="77777777" w:rsidR="00AF597C" w:rsidRDefault="00AF597C" w:rsidP="00E14260">
                                  <w:pPr>
                                    <w:pStyle w:val="NoSpacing"/>
                                    <w:rPr>
                                      <w:b/>
                                      <w:i/>
                                      <w:sz w:val="1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A1DF694" w14:textId="77777777" w:rsidR="00DD67D4" w:rsidRPr="00E14260" w:rsidRDefault="00DD67D4" w:rsidP="00E1426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7DD89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5.45pt;margin-top:-14.25pt;width:332.25pt;height:65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" stroked="f">
                <v:textbox>
                  <w:txbxContent>
                    <w:tbl>
                      <w:tblPr>
                        <w:tblStyle w:val="TableGrid"/>
                        <w:tblW w:w="6115" w:type="dxa"/>
                        <w:tblLook w:val="04A0" w:firstRow="1" w:lastRow="0" w:firstColumn="1" w:lastColumn="0" w:noHBand="0" w:noVBand="1"/>
                      </w:tblPr>
                      <w:tblGrid>
                        <w:gridCol w:w="4498"/>
                        <w:gridCol w:w="1617"/>
                      </w:tblGrid>
                      <w:tr w:rsidR="00E14260" w:rsidRPr="001109FC" w14:paraId="2EB376FA" w14:textId="77777777" w:rsidTr="009F4F49">
                        <w:tc>
                          <w:tcPr>
                            <w:tcW w:w="4498" w:type="dxa"/>
                          </w:tcPr>
                          <w:p w14:paraId="58A3EDB5" w14:textId="6AE34AEF" w:rsidR="00E14260" w:rsidRPr="00A0716F" w:rsidRDefault="00E14260" w:rsidP="00E14260">
                            <w:pPr>
                              <w:pStyle w:val="NoSpacing"/>
                              <w:rPr>
                                <w:b/>
                                <w:sz w:val="24"/>
                              </w:rPr>
                            </w:pPr>
                            <w:r w:rsidRPr="00A0716F">
                              <w:rPr>
                                <w:b/>
                                <w:sz w:val="24"/>
                              </w:rPr>
                              <w:t xml:space="preserve">Catalog Year </w:t>
                            </w:r>
                            <w:r w:rsidR="005D03ED">
                              <w:rPr>
                                <w:b/>
                                <w:sz w:val="24"/>
                              </w:rPr>
                              <w:t>202</w:t>
                            </w:r>
                            <w:r w:rsidR="00316A2C">
                              <w:rPr>
                                <w:b/>
                                <w:sz w:val="24"/>
                              </w:rPr>
                              <w:t>2</w:t>
                            </w:r>
                            <w:r w:rsidR="005D03ED">
                              <w:rPr>
                                <w:b/>
                                <w:sz w:val="24"/>
                              </w:rPr>
                              <w:t>-202</w:t>
                            </w:r>
                            <w:r w:rsidR="00316A2C">
                              <w:rPr>
                                <w:b/>
                                <w:sz w:val="24"/>
                              </w:rPr>
                              <w:t>3</w:t>
                            </w:r>
                          </w:p>
                          <w:p w14:paraId="23E32DB8" w14:textId="5A724790" w:rsidR="00E14260" w:rsidRPr="00A0716F" w:rsidRDefault="00EF57DC" w:rsidP="00E14260">
                            <w:pPr>
                              <w:pStyle w:val="NoSpacing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A.</w:t>
                            </w:r>
                            <w:r w:rsidR="005D03ED">
                              <w:rPr>
                                <w:szCs w:val="28"/>
                              </w:rPr>
                              <w:t xml:space="preserve">S. </w:t>
                            </w:r>
                            <w:r w:rsidR="00725DD3">
                              <w:rPr>
                                <w:szCs w:val="28"/>
                              </w:rPr>
                              <w:t xml:space="preserve">Homeland Security </w:t>
                            </w:r>
                            <w:r w:rsidR="005D03ED">
                              <w:rPr>
                                <w:szCs w:val="28"/>
                              </w:rPr>
                              <w:t>Emergency Management</w:t>
                            </w:r>
                          </w:p>
                          <w:p w14:paraId="5D5DC1EF" w14:textId="77777777" w:rsidR="00E14260" w:rsidRDefault="00E14260" w:rsidP="005D03ED">
                            <w:pPr>
                              <w:pStyle w:val="NoSpacing"/>
                              <w:rPr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617" w:type="dxa"/>
                          </w:tcPr>
                          <w:p w14:paraId="70E5E2B6" w14:textId="77777777" w:rsidR="00E14260" w:rsidRPr="00AF597C" w:rsidRDefault="00E14260" w:rsidP="00E14260">
                            <w:pPr>
                              <w:pStyle w:val="NoSpacing"/>
                              <w:rPr>
                                <w:b/>
                                <w:i/>
                                <w:sz w:val="14"/>
                                <w:szCs w:val="14"/>
                              </w:rPr>
                            </w:pPr>
                            <w:r w:rsidRPr="00AF597C">
                              <w:rPr>
                                <w:b/>
                                <w:i/>
                                <w:sz w:val="14"/>
                                <w:szCs w:val="14"/>
                              </w:rPr>
                              <w:t>(For internal use only)</w:t>
                            </w:r>
                          </w:p>
                          <w:p w14:paraId="3E3747BE" w14:textId="77777777" w:rsidR="00E14260" w:rsidRPr="001109FC" w:rsidRDefault="00E14260" w:rsidP="00E14260">
                            <w:pPr>
                              <w:pStyle w:val="NoSpacing"/>
                              <w:rPr>
                                <w:b/>
                                <w:i/>
                                <w:sz w:val="10"/>
                                <w:szCs w:val="20"/>
                              </w:rPr>
                            </w:pPr>
                          </w:p>
                          <w:p w14:paraId="69C825F4" w14:textId="77777777" w:rsidR="00E14260" w:rsidRDefault="008527F6" w:rsidP="00AF597C">
                            <w:pPr>
                              <w:pStyle w:val="NoSpacing"/>
                              <w:rPr>
                                <w:i/>
                                <w:sz w:val="10"/>
                                <w:szCs w:val="28"/>
                              </w:rPr>
                            </w:pPr>
                            <w:sdt>
                              <w:sdtPr>
                                <w:rPr>
                                  <w:i/>
                                  <w:sz w:val="18"/>
                                  <w:szCs w:val="18"/>
                                </w:rPr>
                                <w:id w:val="-121279861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D026C">
                                  <w:rPr>
                                    <w:rFonts w:ascii="MS Gothic" w:eastAsia="MS Gothic" w:hAnsi="MS Gothic" w:hint="eastAsia"/>
                                    <w:i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="00AF597C">
                              <w:rPr>
                                <w:i/>
                                <w:sz w:val="10"/>
                                <w:szCs w:val="28"/>
                              </w:rPr>
                              <w:t xml:space="preserve">       </w:t>
                            </w:r>
                            <w:r w:rsidR="00E14260" w:rsidRPr="00AF597C">
                              <w:rPr>
                                <w:i/>
                                <w:sz w:val="18"/>
                                <w:szCs w:val="18"/>
                              </w:rPr>
                              <w:t>No change</w:t>
                            </w:r>
                          </w:p>
                          <w:p w14:paraId="3E64EAFD" w14:textId="77777777" w:rsidR="00E14260" w:rsidRPr="001109FC" w:rsidRDefault="00E14260" w:rsidP="00E14260">
                            <w:pPr>
                              <w:pStyle w:val="NoSpacing"/>
                              <w:ind w:left="749"/>
                              <w:rPr>
                                <w:i/>
                                <w:sz w:val="10"/>
                                <w:szCs w:val="28"/>
                              </w:rPr>
                            </w:pPr>
                          </w:p>
                          <w:p w14:paraId="4097D496" w14:textId="77777777" w:rsidR="00E14260" w:rsidRPr="001109FC" w:rsidRDefault="00E14260" w:rsidP="00E14260">
                            <w:pPr>
                              <w:pStyle w:val="NoSpacing"/>
                              <w:ind w:left="720"/>
                              <w:rPr>
                                <w:i/>
                                <w:sz w:val="10"/>
                                <w:szCs w:val="28"/>
                              </w:rPr>
                            </w:pPr>
                          </w:p>
                          <w:p w14:paraId="1BC34ED1" w14:textId="77777777" w:rsidR="00E14260" w:rsidRPr="00AF597C" w:rsidRDefault="008527F6" w:rsidP="00AF597C">
                            <w:pPr>
                              <w:pStyle w:val="NoSpacing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i/>
                                  <w:sz w:val="18"/>
                                  <w:szCs w:val="18"/>
                                </w:rPr>
                                <w:id w:val="89819971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D03ED">
                                  <w:rPr>
                                    <w:rFonts w:ascii="MS Gothic" w:eastAsia="MS Gothic" w:hAnsi="MS Gothic" w:hint="eastAsia"/>
                                    <w:i/>
                                    <w:sz w:val="18"/>
                                    <w:szCs w:val="18"/>
                                  </w:rPr>
                                  <w:t>☒</w:t>
                                </w:r>
                              </w:sdtContent>
                            </w:sdt>
                            <w:r w:rsidR="00E14260" w:rsidRPr="00AF597C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AF597C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14260" w:rsidRPr="00AF597C">
                              <w:rPr>
                                <w:i/>
                                <w:sz w:val="18"/>
                                <w:szCs w:val="18"/>
                              </w:rPr>
                              <w:t>UCC proposal</w:t>
                            </w:r>
                          </w:p>
                        </w:tc>
                      </w:tr>
                      <w:tr w:rsidR="00AF597C" w:rsidRPr="001109FC" w14:paraId="46AEC73B" w14:textId="77777777" w:rsidTr="009F4F49">
                        <w:tc>
                          <w:tcPr>
                            <w:tcW w:w="4498" w:type="dxa"/>
                          </w:tcPr>
                          <w:p w14:paraId="35E82080" w14:textId="77777777" w:rsidR="00AF597C" w:rsidRPr="00A0716F" w:rsidRDefault="00AF597C" w:rsidP="00E14260">
                            <w:pPr>
                              <w:pStyle w:val="NoSpacing"/>
                              <w:rPr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17" w:type="dxa"/>
                          </w:tcPr>
                          <w:p w14:paraId="25339383" w14:textId="77777777" w:rsidR="00AF597C" w:rsidRDefault="00AF597C" w:rsidP="00E14260">
                            <w:pPr>
                              <w:pStyle w:val="NoSpacing"/>
                              <w:rPr>
                                <w:b/>
                                <w:i/>
                                <w:sz w:val="1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3A1DF694" w14:textId="77777777" w:rsidR="00DD67D4" w:rsidRPr="00E14260" w:rsidRDefault="00DD67D4" w:rsidP="00E1426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E96457" w14:textId="77777777" w:rsidR="00714833" w:rsidRDefault="00714833" w:rsidP="00686401">
      <w:pPr>
        <w:pStyle w:val="NoSpacing"/>
        <w:ind w:left="-180"/>
      </w:pPr>
    </w:p>
    <w:tbl>
      <w:tblPr>
        <w:tblStyle w:val="TableGrid"/>
        <w:tblpPr w:leftFromText="187" w:rightFromText="187" w:vertAnchor="page" w:horzAnchor="margin" w:tblpX="-95" w:tblpY="2593"/>
        <w:tblW w:w="11070" w:type="dxa"/>
        <w:tblLayout w:type="fixed"/>
        <w:tblLook w:val="04A0" w:firstRow="1" w:lastRow="0" w:firstColumn="1" w:lastColumn="0" w:noHBand="0" w:noVBand="1"/>
      </w:tblPr>
      <w:tblGrid>
        <w:gridCol w:w="4225"/>
        <w:gridCol w:w="630"/>
        <w:gridCol w:w="720"/>
        <w:gridCol w:w="720"/>
        <w:gridCol w:w="720"/>
        <w:gridCol w:w="3150"/>
        <w:gridCol w:w="905"/>
      </w:tblGrid>
      <w:tr w:rsidR="00BD787A" w14:paraId="30747347" w14:textId="77777777" w:rsidTr="00AB4011">
        <w:tc>
          <w:tcPr>
            <w:tcW w:w="4225" w:type="dxa"/>
            <w:vAlign w:val="center"/>
          </w:tcPr>
          <w:p w14:paraId="5ABB4AA0" w14:textId="77777777" w:rsidR="008B1851" w:rsidRPr="00C17DB2" w:rsidRDefault="008B1851" w:rsidP="00686401">
            <w:pPr>
              <w:pStyle w:val="NoSpacing"/>
              <w:ind w:left="-120"/>
              <w:jc w:val="center"/>
              <w:rPr>
                <w:b/>
                <w:sz w:val="16"/>
                <w:szCs w:val="16"/>
              </w:rPr>
            </w:pPr>
            <w:r w:rsidRPr="00C17DB2">
              <w:rPr>
                <w:b/>
                <w:sz w:val="16"/>
                <w:szCs w:val="16"/>
              </w:rPr>
              <w:t>Course Subject and Title</w:t>
            </w:r>
          </w:p>
        </w:tc>
        <w:tc>
          <w:tcPr>
            <w:tcW w:w="630" w:type="dxa"/>
            <w:vAlign w:val="center"/>
          </w:tcPr>
          <w:p w14:paraId="5E2AC10D" w14:textId="77777777" w:rsidR="008B1851" w:rsidRPr="00B60C98" w:rsidRDefault="00D86D33" w:rsidP="00686401">
            <w:pPr>
              <w:pStyle w:val="NoSpacing"/>
              <w:jc w:val="center"/>
              <w:rPr>
                <w:b/>
                <w:sz w:val="12"/>
                <w:szCs w:val="16"/>
              </w:rPr>
            </w:pPr>
            <w:r w:rsidRPr="00B60C98">
              <w:rPr>
                <w:b/>
                <w:sz w:val="12"/>
                <w:szCs w:val="16"/>
              </w:rPr>
              <w:t xml:space="preserve">Cr. </w:t>
            </w:r>
          </w:p>
        </w:tc>
        <w:tc>
          <w:tcPr>
            <w:tcW w:w="720" w:type="dxa"/>
            <w:vAlign w:val="center"/>
          </w:tcPr>
          <w:p w14:paraId="293D0344" w14:textId="77777777" w:rsidR="00D86D33" w:rsidRPr="00B60C98" w:rsidRDefault="008B1851" w:rsidP="00686401">
            <w:pPr>
              <w:pStyle w:val="NoSpacing"/>
              <w:jc w:val="center"/>
              <w:rPr>
                <w:b/>
                <w:sz w:val="12"/>
                <w:szCs w:val="16"/>
              </w:rPr>
            </w:pPr>
            <w:r w:rsidRPr="00B60C98">
              <w:rPr>
                <w:b/>
                <w:sz w:val="12"/>
                <w:szCs w:val="16"/>
              </w:rPr>
              <w:t xml:space="preserve">Min. </w:t>
            </w:r>
          </w:p>
          <w:p w14:paraId="24B2FEA1" w14:textId="77777777" w:rsidR="008B1851" w:rsidRPr="00B60C98" w:rsidRDefault="008B1851" w:rsidP="00686401">
            <w:pPr>
              <w:pStyle w:val="NoSpacing"/>
              <w:jc w:val="center"/>
              <w:rPr>
                <w:b/>
                <w:sz w:val="12"/>
                <w:szCs w:val="16"/>
              </w:rPr>
            </w:pPr>
            <w:r w:rsidRPr="00B60C98">
              <w:rPr>
                <w:b/>
                <w:sz w:val="12"/>
                <w:szCs w:val="16"/>
              </w:rPr>
              <w:t>Grade</w:t>
            </w:r>
          </w:p>
        </w:tc>
        <w:tc>
          <w:tcPr>
            <w:tcW w:w="720" w:type="dxa"/>
            <w:vAlign w:val="center"/>
          </w:tcPr>
          <w:p w14:paraId="01DF1F70" w14:textId="77777777" w:rsidR="002E5A9E" w:rsidRDefault="00DA1BEE" w:rsidP="00686401">
            <w:pPr>
              <w:pStyle w:val="NoSpacing"/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*</w:t>
            </w:r>
            <w:r w:rsidR="002E5A9E">
              <w:rPr>
                <w:b/>
                <w:sz w:val="12"/>
                <w:szCs w:val="16"/>
              </w:rPr>
              <w:t xml:space="preserve">GE, </w:t>
            </w:r>
          </w:p>
          <w:p w14:paraId="67C5C0F6" w14:textId="77777777" w:rsidR="002E5A9E" w:rsidRPr="00B60C98" w:rsidRDefault="002E5A9E" w:rsidP="00D4712A">
            <w:pPr>
              <w:pStyle w:val="NoSpacing"/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UU or UM</w:t>
            </w:r>
          </w:p>
        </w:tc>
        <w:tc>
          <w:tcPr>
            <w:tcW w:w="720" w:type="dxa"/>
            <w:vAlign w:val="center"/>
          </w:tcPr>
          <w:p w14:paraId="28887CD4" w14:textId="77777777" w:rsidR="008B1851" w:rsidRPr="00B60C98" w:rsidRDefault="00D86D33" w:rsidP="00686401">
            <w:pPr>
              <w:pStyle w:val="NoSpacing"/>
              <w:jc w:val="center"/>
              <w:rPr>
                <w:b/>
                <w:sz w:val="12"/>
                <w:szCs w:val="16"/>
              </w:rPr>
            </w:pPr>
            <w:r w:rsidRPr="00B60C98">
              <w:rPr>
                <w:b/>
                <w:sz w:val="12"/>
                <w:szCs w:val="16"/>
              </w:rPr>
              <w:t>**Sem. Offered</w:t>
            </w:r>
          </w:p>
        </w:tc>
        <w:tc>
          <w:tcPr>
            <w:tcW w:w="3150" w:type="dxa"/>
            <w:vAlign w:val="center"/>
          </w:tcPr>
          <w:p w14:paraId="1729AB3B" w14:textId="77777777" w:rsidR="008B1851" w:rsidRPr="00B60C98" w:rsidRDefault="001B04E4" w:rsidP="00686401">
            <w:pPr>
              <w:pStyle w:val="NoSpacing"/>
              <w:jc w:val="center"/>
              <w:rPr>
                <w:b/>
                <w:sz w:val="12"/>
                <w:szCs w:val="16"/>
              </w:rPr>
            </w:pPr>
            <w:r w:rsidRPr="00B60C98">
              <w:rPr>
                <w:b/>
                <w:sz w:val="12"/>
                <w:szCs w:val="16"/>
              </w:rPr>
              <w:t>Prerequisite</w:t>
            </w:r>
          </w:p>
        </w:tc>
        <w:tc>
          <w:tcPr>
            <w:tcW w:w="905" w:type="dxa"/>
            <w:vAlign w:val="center"/>
          </w:tcPr>
          <w:p w14:paraId="349AC496" w14:textId="77777777" w:rsidR="008B1851" w:rsidRPr="00B60C98" w:rsidRDefault="001B04E4" w:rsidP="00D4712A">
            <w:pPr>
              <w:pStyle w:val="NoSpacing"/>
              <w:ind w:right="-14"/>
              <w:jc w:val="center"/>
              <w:rPr>
                <w:b/>
                <w:sz w:val="12"/>
                <w:szCs w:val="16"/>
              </w:rPr>
            </w:pPr>
            <w:r w:rsidRPr="00B60C98">
              <w:rPr>
                <w:b/>
                <w:sz w:val="12"/>
                <w:szCs w:val="16"/>
              </w:rPr>
              <w:t>Co</w:t>
            </w:r>
            <w:r w:rsidR="00D4712A">
              <w:rPr>
                <w:b/>
                <w:sz w:val="12"/>
                <w:szCs w:val="16"/>
              </w:rPr>
              <w:t>-</w:t>
            </w:r>
            <w:r w:rsidRPr="00B60C98">
              <w:rPr>
                <w:b/>
                <w:sz w:val="12"/>
                <w:szCs w:val="16"/>
              </w:rPr>
              <w:t>Requisite</w:t>
            </w:r>
          </w:p>
        </w:tc>
      </w:tr>
      <w:tr w:rsidR="00DF097F" w14:paraId="3F1B1D56" w14:textId="77777777" w:rsidTr="003D26F2">
        <w:trPr>
          <w:trHeight w:val="203"/>
        </w:trPr>
        <w:tc>
          <w:tcPr>
            <w:tcW w:w="11070" w:type="dxa"/>
            <w:gridSpan w:val="7"/>
            <w:shd w:val="clear" w:color="auto" w:fill="FFFFFF" w:themeFill="background1"/>
          </w:tcPr>
          <w:p w14:paraId="7E773AE3" w14:textId="77777777" w:rsidR="00DF097F" w:rsidRPr="00D86D33" w:rsidRDefault="00DF097F" w:rsidP="00686401">
            <w:pPr>
              <w:pStyle w:val="NoSpacing"/>
              <w:rPr>
                <w:sz w:val="14"/>
                <w:szCs w:val="16"/>
              </w:rPr>
            </w:pPr>
            <w:r>
              <w:rPr>
                <w:sz w:val="16"/>
                <w:szCs w:val="16"/>
              </w:rPr>
              <w:t>Semester One</w:t>
            </w:r>
          </w:p>
        </w:tc>
      </w:tr>
      <w:tr w:rsidR="00703FB4" w14:paraId="0E940959" w14:textId="77777777" w:rsidTr="003D26F2">
        <w:tc>
          <w:tcPr>
            <w:tcW w:w="4225" w:type="dxa"/>
            <w:shd w:val="clear" w:color="auto" w:fill="FFFFFF" w:themeFill="background1"/>
          </w:tcPr>
          <w:p w14:paraId="0E414449" w14:textId="77777777" w:rsidR="00056F4B" w:rsidRPr="00CD3B0E" w:rsidRDefault="00466AA7" w:rsidP="00686401">
            <w:pPr>
              <w:pStyle w:val="NoSpacing"/>
              <w:jc w:val="both"/>
              <w:rPr>
                <w:sz w:val="16"/>
                <w:szCs w:val="16"/>
              </w:rPr>
            </w:pPr>
            <w:r w:rsidRPr="00CD3B0E">
              <w:rPr>
                <w:sz w:val="16"/>
                <w:szCs w:val="16"/>
              </w:rPr>
              <w:t xml:space="preserve">GE Objective 1: ENGL 1101 </w:t>
            </w:r>
            <w:r w:rsidR="004C0D1C" w:rsidRPr="00CD3B0E">
              <w:rPr>
                <w:sz w:val="16"/>
                <w:szCs w:val="16"/>
              </w:rPr>
              <w:t>Writing and Rhetoric I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8E56867" w14:textId="77777777" w:rsidR="00056F4B" w:rsidRPr="00E67D37" w:rsidRDefault="00466AA7" w:rsidP="00686401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13E326FD" w14:textId="77777777" w:rsidR="00056F4B" w:rsidRPr="00E67D37" w:rsidRDefault="00DD67D4" w:rsidP="00686401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0C5B7D39" w14:textId="77777777" w:rsidR="00056F4B" w:rsidRPr="00E67D37" w:rsidRDefault="00466AA7" w:rsidP="00686401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</w:t>
            </w:r>
          </w:p>
        </w:tc>
        <w:tc>
          <w:tcPr>
            <w:tcW w:w="720" w:type="dxa"/>
            <w:shd w:val="clear" w:color="auto" w:fill="FFFFFF" w:themeFill="background1"/>
          </w:tcPr>
          <w:p w14:paraId="2CDFA7DC" w14:textId="77777777" w:rsidR="00056F4B" w:rsidRPr="00E67D37" w:rsidRDefault="00056F4B" w:rsidP="00686401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14:paraId="1B376696" w14:textId="77777777" w:rsidR="00056F4B" w:rsidRPr="00E67D37" w:rsidRDefault="002E5A9E" w:rsidP="00686401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Appropriate placement score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37673CCB" w14:textId="77777777" w:rsidR="00056F4B" w:rsidRPr="00E67D37" w:rsidRDefault="00056F4B" w:rsidP="00686401">
            <w:pPr>
              <w:pStyle w:val="NoSpacing"/>
              <w:rPr>
                <w:sz w:val="16"/>
                <w:szCs w:val="16"/>
              </w:rPr>
            </w:pPr>
          </w:p>
        </w:tc>
      </w:tr>
      <w:tr w:rsidR="00703FB4" w14:paraId="573BA5FF" w14:textId="77777777" w:rsidTr="003D26F2">
        <w:tc>
          <w:tcPr>
            <w:tcW w:w="4225" w:type="dxa"/>
            <w:shd w:val="clear" w:color="auto" w:fill="FFFFFF" w:themeFill="background1"/>
          </w:tcPr>
          <w:p w14:paraId="60374763" w14:textId="5FEBE0B9" w:rsidR="00056F4B" w:rsidRPr="00CD3B0E" w:rsidRDefault="003D26F2" w:rsidP="00686401">
            <w:pPr>
              <w:pStyle w:val="NoSpacing"/>
              <w:jc w:val="both"/>
              <w:rPr>
                <w:sz w:val="16"/>
                <w:szCs w:val="16"/>
              </w:rPr>
            </w:pPr>
            <w:r w:rsidRPr="00CD3B0E">
              <w:rPr>
                <w:sz w:val="16"/>
                <w:szCs w:val="16"/>
              </w:rPr>
              <w:t>HSEM 1105 Intro to Homeland Security &amp; EMGT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43BA99AD" w14:textId="77777777" w:rsidR="00056F4B" w:rsidRPr="00E67D37" w:rsidRDefault="005D03ED" w:rsidP="00686401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68A64D39" w14:textId="62FD40B4" w:rsidR="00056F4B" w:rsidRPr="00E67D37" w:rsidRDefault="003D26F2" w:rsidP="00686401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4EED7992" w14:textId="77777777" w:rsidR="00056F4B" w:rsidRPr="00E67D37" w:rsidRDefault="00056F4B" w:rsidP="00686401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075DA52B" w14:textId="1DBCC3EA" w:rsidR="00056F4B" w:rsidRPr="00E67D37" w:rsidRDefault="00CB034F" w:rsidP="00686401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14:paraId="2E960EE8" w14:textId="77777777" w:rsidR="00056F4B" w:rsidRPr="00E67D37" w:rsidRDefault="00056F4B" w:rsidP="00686401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4DC69B2B" w14:textId="77777777" w:rsidR="00056F4B" w:rsidRPr="00E67D37" w:rsidRDefault="00056F4B" w:rsidP="00686401">
            <w:pPr>
              <w:pStyle w:val="NoSpacing"/>
              <w:rPr>
                <w:sz w:val="16"/>
                <w:szCs w:val="16"/>
              </w:rPr>
            </w:pPr>
          </w:p>
        </w:tc>
      </w:tr>
      <w:tr w:rsidR="00703FB4" w14:paraId="3D0F05C7" w14:textId="77777777" w:rsidTr="003D26F2">
        <w:tc>
          <w:tcPr>
            <w:tcW w:w="4225" w:type="dxa"/>
            <w:shd w:val="clear" w:color="auto" w:fill="FFFFFF" w:themeFill="background1"/>
          </w:tcPr>
          <w:p w14:paraId="265C1EA0" w14:textId="2E2914A9" w:rsidR="005D03ED" w:rsidRPr="00CD3B0E" w:rsidRDefault="005D03ED" w:rsidP="005D03ED">
            <w:pPr>
              <w:rPr>
                <w:sz w:val="16"/>
                <w:szCs w:val="16"/>
              </w:rPr>
            </w:pPr>
            <w:r w:rsidRPr="00CD3B0E">
              <w:rPr>
                <w:sz w:val="16"/>
                <w:szCs w:val="16"/>
              </w:rPr>
              <w:t>GE Objective 3: MATH 1153 Intro to Statistics</w:t>
            </w:r>
            <w:r w:rsidR="003D26F2" w:rsidRPr="00CD3B0E">
              <w:rPr>
                <w:sz w:val="16"/>
                <w:szCs w:val="16"/>
              </w:rPr>
              <w:t xml:space="preserve"> </w:t>
            </w:r>
            <w:r w:rsidR="00C7359B" w:rsidRPr="00CD3B0E">
              <w:rPr>
                <w:sz w:val="16"/>
                <w:szCs w:val="16"/>
              </w:rPr>
              <w:t>(r</w:t>
            </w:r>
            <w:r w:rsidR="003D26F2" w:rsidRPr="00CD3B0E">
              <w:rPr>
                <w:sz w:val="16"/>
                <w:szCs w:val="16"/>
              </w:rPr>
              <w:t>ec</w:t>
            </w:r>
            <w:r w:rsidR="00C7359B" w:rsidRPr="00CD3B0E">
              <w:rPr>
                <w:sz w:val="16"/>
                <w:szCs w:val="16"/>
              </w:rPr>
              <w:t>)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370FA4AF" w14:textId="77777777" w:rsidR="005D03ED" w:rsidRPr="00E67D37" w:rsidRDefault="005D03ED" w:rsidP="005D03ED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6E2DAF21" w14:textId="77777777" w:rsidR="005D03ED" w:rsidRPr="00E67D37" w:rsidRDefault="005D03ED" w:rsidP="005D03ED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69A471DB" w14:textId="77777777" w:rsidR="005D03ED" w:rsidRPr="00E67D37" w:rsidRDefault="005D03ED" w:rsidP="005D03ED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</w:t>
            </w:r>
          </w:p>
        </w:tc>
        <w:tc>
          <w:tcPr>
            <w:tcW w:w="720" w:type="dxa"/>
            <w:shd w:val="clear" w:color="auto" w:fill="FFFFFF" w:themeFill="background1"/>
          </w:tcPr>
          <w:p w14:paraId="64B0DBE9" w14:textId="77777777" w:rsidR="005D03ED" w:rsidRPr="00E67D37" w:rsidRDefault="005D03ED" w:rsidP="005D03ED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14:paraId="6FF1756C" w14:textId="77777777" w:rsidR="005D03ED" w:rsidRPr="00E67D37" w:rsidRDefault="005D03ED" w:rsidP="005D03ED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MATH 1108 or appropriate placement score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1D32B323" w14:textId="77777777" w:rsidR="005D03ED" w:rsidRPr="00E67D37" w:rsidRDefault="005D03ED" w:rsidP="005D03ED">
            <w:pPr>
              <w:pStyle w:val="NoSpacing"/>
              <w:rPr>
                <w:sz w:val="16"/>
                <w:szCs w:val="16"/>
              </w:rPr>
            </w:pPr>
          </w:p>
        </w:tc>
      </w:tr>
      <w:tr w:rsidR="00703FB4" w14:paraId="04B6A248" w14:textId="77777777" w:rsidTr="003D26F2">
        <w:trPr>
          <w:trHeight w:val="215"/>
        </w:trPr>
        <w:tc>
          <w:tcPr>
            <w:tcW w:w="4225" w:type="dxa"/>
            <w:shd w:val="clear" w:color="auto" w:fill="FFFFFF" w:themeFill="background1"/>
          </w:tcPr>
          <w:p w14:paraId="045D88C0" w14:textId="77777777" w:rsidR="005D03ED" w:rsidRPr="00CD3B0E" w:rsidRDefault="005D03ED" w:rsidP="005D03ED">
            <w:pPr>
              <w:pStyle w:val="NoSpacing"/>
              <w:rPr>
                <w:sz w:val="16"/>
                <w:szCs w:val="16"/>
              </w:rPr>
            </w:pPr>
            <w:r w:rsidRPr="00CD3B0E">
              <w:rPr>
                <w:sz w:val="16"/>
                <w:szCs w:val="16"/>
              </w:rPr>
              <w:t>GE Objective 5: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1353DEFB" w14:textId="77777777" w:rsidR="005D03ED" w:rsidRPr="00E67D37" w:rsidRDefault="005E2921" w:rsidP="005D03ED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139E03A0" w14:textId="77777777" w:rsidR="005D03ED" w:rsidRPr="00E67D37" w:rsidRDefault="005D03ED" w:rsidP="005D03ED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2FFDCCB2" w14:textId="77777777" w:rsidR="005D03ED" w:rsidRPr="00E67D37" w:rsidRDefault="005D03ED" w:rsidP="005D03ED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</w:t>
            </w:r>
          </w:p>
        </w:tc>
        <w:tc>
          <w:tcPr>
            <w:tcW w:w="720" w:type="dxa"/>
            <w:shd w:val="clear" w:color="auto" w:fill="FFFFFF" w:themeFill="background1"/>
          </w:tcPr>
          <w:p w14:paraId="36A28BA7" w14:textId="77777777" w:rsidR="005D03ED" w:rsidRPr="00E67D37" w:rsidRDefault="005D03ED" w:rsidP="005D03ED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14:paraId="14D447FC" w14:textId="77777777" w:rsidR="005D03ED" w:rsidRPr="00E67D37" w:rsidRDefault="005D03ED" w:rsidP="005D03ED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2EDA3882" w14:textId="77777777" w:rsidR="005D03ED" w:rsidRPr="00E67D37" w:rsidRDefault="005D03ED" w:rsidP="005D03ED">
            <w:pPr>
              <w:pStyle w:val="NoSpacing"/>
              <w:rPr>
                <w:sz w:val="16"/>
                <w:szCs w:val="16"/>
              </w:rPr>
            </w:pPr>
          </w:p>
        </w:tc>
      </w:tr>
      <w:tr w:rsidR="00703FB4" w14:paraId="56BB3052" w14:textId="77777777" w:rsidTr="003D26F2">
        <w:tc>
          <w:tcPr>
            <w:tcW w:w="4225" w:type="dxa"/>
            <w:shd w:val="clear" w:color="auto" w:fill="FFFFFF" w:themeFill="background1"/>
          </w:tcPr>
          <w:p w14:paraId="6D7C4978" w14:textId="6B7B4618" w:rsidR="005D03ED" w:rsidRPr="00A8263C" w:rsidRDefault="003D26F2" w:rsidP="005D03ED">
            <w:pPr>
              <w:pStyle w:val="NoSpacing"/>
              <w:jc w:val="both"/>
              <w:rPr>
                <w:sz w:val="16"/>
                <w:szCs w:val="16"/>
                <w:highlight w:val="green"/>
              </w:rPr>
            </w:pPr>
            <w:r w:rsidRPr="003D26F2">
              <w:rPr>
                <w:sz w:val="16"/>
                <w:szCs w:val="16"/>
              </w:rPr>
              <w:t>HSEM 1125 Leadership and Influence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541B6BF7" w14:textId="77777777" w:rsidR="005D03ED" w:rsidRPr="00E67D37" w:rsidRDefault="005D03ED" w:rsidP="005D03ED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3B09C7CF" w14:textId="28A8365F" w:rsidR="005D03ED" w:rsidRPr="00E67D37" w:rsidRDefault="003D26F2" w:rsidP="005D03ED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01432B51" w14:textId="77777777" w:rsidR="005D03ED" w:rsidRPr="00E67D37" w:rsidRDefault="005D03ED" w:rsidP="005D03ED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08E1711C" w14:textId="6DB49EC8" w:rsidR="005D03ED" w:rsidRPr="00E67D37" w:rsidRDefault="00CB034F" w:rsidP="005D03ED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3150" w:type="dxa"/>
            <w:shd w:val="clear" w:color="auto" w:fill="FFFFFF" w:themeFill="background1"/>
          </w:tcPr>
          <w:p w14:paraId="4BBCF8DE" w14:textId="77777777" w:rsidR="005D03ED" w:rsidRPr="00E67D37" w:rsidRDefault="005D03ED" w:rsidP="005D03ED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905" w:type="dxa"/>
            <w:shd w:val="clear" w:color="auto" w:fill="FFFFFF" w:themeFill="background1"/>
          </w:tcPr>
          <w:p w14:paraId="2BA43CBF" w14:textId="77777777" w:rsidR="005D03ED" w:rsidRPr="00E67D37" w:rsidRDefault="005D03ED" w:rsidP="005D03ED">
            <w:pPr>
              <w:pStyle w:val="NoSpacing"/>
              <w:rPr>
                <w:sz w:val="16"/>
                <w:szCs w:val="16"/>
              </w:rPr>
            </w:pPr>
          </w:p>
        </w:tc>
      </w:tr>
      <w:tr w:rsidR="00AB4011" w14:paraId="0625CC4F" w14:textId="77777777" w:rsidTr="003D26F2">
        <w:tc>
          <w:tcPr>
            <w:tcW w:w="4225" w:type="dxa"/>
            <w:shd w:val="clear" w:color="auto" w:fill="FFFFFF" w:themeFill="background1"/>
          </w:tcPr>
          <w:p w14:paraId="663997D2" w14:textId="77777777" w:rsidR="005D03ED" w:rsidRDefault="005D03ED" w:rsidP="005D03ED">
            <w:pPr>
              <w:pStyle w:val="NoSpacing"/>
              <w:tabs>
                <w:tab w:val="left" w:pos="3417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Total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4A8251EB" w14:textId="77777777" w:rsidR="005D03ED" w:rsidRDefault="005D03ED" w:rsidP="005D03ED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5E2921">
              <w:rPr>
                <w:sz w:val="16"/>
                <w:szCs w:val="16"/>
              </w:rPr>
              <w:t>6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048D7D2A" w14:textId="77777777" w:rsidR="005D03ED" w:rsidRPr="00E67D37" w:rsidRDefault="005D03ED" w:rsidP="005D03ED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4307711A" w14:textId="77777777" w:rsidR="005D03ED" w:rsidRPr="00E67D37" w:rsidRDefault="005D03ED" w:rsidP="005D03ED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0F8AB8CE" w14:textId="77777777" w:rsidR="005D03ED" w:rsidRPr="00E67D37" w:rsidRDefault="005D03ED" w:rsidP="005D03ED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3150" w:type="dxa"/>
            <w:shd w:val="clear" w:color="auto" w:fill="FFFFFF" w:themeFill="background1"/>
          </w:tcPr>
          <w:p w14:paraId="57E07FD1" w14:textId="77777777" w:rsidR="005D03ED" w:rsidRPr="00E67D37" w:rsidRDefault="005D03ED" w:rsidP="005D03ED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905" w:type="dxa"/>
            <w:shd w:val="clear" w:color="auto" w:fill="FFFFFF" w:themeFill="background1"/>
          </w:tcPr>
          <w:p w14:paraId="5A944B9E" w14:textId="77777777" w:rsidR="005D03ED" w:rsidRPr="00E67D37" w:rsidRDefault="005D03ED" w:rsidP="005D03ED">
            <w:pPr>
              <w:pStyle w:val="NoSpacing"/>
              <w:rPr>
                <w:sz w:val="16"/>
                <w:szCs w:val="16"/>
              </w:rPr>
            </w:pPr>
          </w:p>
        </w:tc>
      </w:tr>
      <w:tr w:rsidR="005D03ED" w14:paraId="09A2BCEA" w14:textId="77777777" w:rsidTr="003D26F2">
        <w:tc>
          <w:tcPr>
            <w:tcW w:w="11070" w:type="dxa"/>
            <w:gridSpan w:val="7"/>
            <w:shd w:val="clear" w:color="auto" w:fill="FFFFFF" w:themeFill="background1"/>
          </w:tcPr>
          <w:p w14:paraId="731BB95B" w14:textId="77777777" w:rsidR="005D03ED" w:rsidRPr="00E67D37" w:rsidRDefault="005D03ED" w:rsidP="005D03ED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Semester Two</w:t>
            </w:r>
          </w:p>
        </w:tc>
      </w:tr>
      <w:tr w:rsidR="00703FB4" w14:paraId="09E40434" w14:textId="77777777" w:rsidTr="003D26F2">
        <w:tc>
          <w:tcPr>
            <w:tcW w:w="4225" w:type="dxa"/>
            <w:shd w:val="clear" w:color="auto" w:fill="FFFFFF" w:themeFill="background1"/>
          </w:tcPr>
          <w:p w14:paraId="4336235E" w14:textId="77777777" w:rsidR="005D03ED" w:rsidRPr="00194BA6" w:rsidRDefault="005D03ED" w:rsidP="005D03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 Objective 1: ENGL 1102 Writing and Rhetoric II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0EF79622" w14:textId="77777777" w:rsidR="005D03ED" w:rsidRPr="00E67D37" w:rsidRDefault="005D03ED" w:rsidP="005D03ED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4B4746AE" w14:textId="77777777" w:rsidR="005D03ED" w:rsidRPr="00E67D37" w:rsidRDefault="005D03ED" w:rsidP="005D03ED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086F611F" w14:textId="77777777" w:rsidR="005D03ED" w:rsidRPr="00E67D37" w:rsidRDefault="005D03ED" w:rsidP="005D03ED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</w:t>
            </w:r>
          </w:p>
        </w:tc>
        <w:tc>
          <w:tcPr>
            <w:tcW w:w="720" w:type="dxa"/>
            <w:shd w:val="clear" w:color="auto" w:fill="FFFFFF" w:themeFill="background1"/>
          </w:tcPr>
          <w:p w14:paraId="33EDA8EC" w14:textId="77777777" w:rsidR="005D03ED" w:rsidRPr="00E67D37" w:rsidRDefault="005D03ED" w:rsidP="005D03ED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3150" w:type="dxa"/>
            <w:shd w:val="clear" w:color="auto" w:fill="FFFFFF" w:themeFill="background1"/>
          </w:tcPr>
          <w:p w14:paraId="3F76243A" w14:textId="77777777" w:rsidR="005D03ED" w:rsidRPr="00700B07" w:rsidRDefault="005D03ED" w:rsidP="005D03ED">
            <w:pPr>
              <w:pStyle w:val="NoSpacing"/>
              <w:rPr>
                <w:sz w:val="16"/>
                <w:szCs w:val="16"/>
              </w:rPr>
            </w:pPr>
            <w:r w:rsidRPr="00700B07">
              <w:rPr>
                <w:sz w:val="16"/>
                <w:szCs w:val="16"/>
              </w:rPr>
              <w:t>ENGL 1101 or equivalent</w:t>
            </w:r>
          </w:p>
        </w:tc>
        <w:tc>
          <w:tcPr>
            <w:tcW w:w="905" w:type="dxa"/>
            <w:shd w:val="clear" w:color="auto" w:fill="FFFFFF" w:themeFill="background1"/>
          </w:tcPr>
          <w:p w14:paraId="32588B47" w14:textId="77777777" w:rsidR="005D03ED" w:rsidRPr="00E67D37" w:rsidRDefault="005D03ED" w:rsidP="005D03ED">
            <w:pPr>
              <w:pStyle w:val="NoSpacing"/>
              <w:rPr>
                <w:sz w:val="16"/>
                <w:szCs w:val="16"/>
              </w:rPr>
            </w:pPr>
          </w:p>
        </w:tc>
      </w:tr>
      <w:tr w:rsidR="00703FB4" w14:paraId="128DFFE4" w14:textId="77777777" w:rsidTr="003D26F2">
        <w:tc>
          <w:tcPr>
            <w:tcW w:w="4225" w:type="dxa"/>
            <w:shd w:val="clear" w:color="auto" w:fill="FFFFFF" w:themeFill="background1"/>
          </w:tcPr>
          <w:p w14:paraId="0B81F777" w14:textId="4BBFDC3B" w:rsidR="005D03ED" w:rsidRPr="003D26F2" w:rsidRDefault="003D26F2" w:rsidP="005D03ED">
            <w:pPr>
              <w:rPr>
                <w:sz w:val="16"/>
                <w:szCs w:val="16"/>
              </w:rPr>
            </w:pPr>
            <w:r w:rsidRPr="003D26F2">
              <w:rPr>
                <w:sz w:val="16"/>
                <w:szCs w:val="16"/>
              </w:rPr>
              <w:t>HSEM 1130 Roots of Terrorism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13FF4907" w14:textId="77777777" w:rsidR="005D03ED" w:rsidRPr="00E67D37" w:rsidRDefault="005D03ED" w:rsidP="005D03ED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43A15F3E" w14:textId="54F0B52C" w:rsidR="005D03ED" w:rsidRPr="00E67D37" w:rsidRDefault="003D26F2" w:rsidP="005D03ED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20CFB53A" w14:textId="77777777" w:rsidR="005D03ED" w:rsidRPr="00E67D37" w:rsidRDefault="005D03ED" w:rsidP="005D03ED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5B683488" w14:textId="453C4708" w:rsidR="005D03ED" w:rsidRPr="00E67D37" w:rsidRDefault="00CB034F" w:rsidP="005D03ED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3150" w:type="dxa"/>
            <w:shd w:val="clear" w:color="auto" w:fill="FFFFFF" w:themeFill="background1"/>
          </w:tcPr>
          <w:p w14:paraId="47B423AA" w14:textId="1A70A8AA" w:rsidR="005D03ED" w:rsidRPr="005E2921" w:rsidRDefault="005D03ED" w:rsidP="005D03ED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905" w:type="dxa"/>
            <w:shd w:val="clear" w:color="auto" w:fill="FFFFFF" w:themeFill="background1"/>
          </w:tcPr>
          <w:p w14:paraId="64C91DED" w14:textId="77777777" w:rsidR="005D03ED" w:rsidRPr="00E67D37" w:rsidRDefault="005D03ED" w:rsidP="005D03ED">
            <w:pPr>
              <w:pStyle w:val="NoSpacing"/>
              <w:rPr>
                <w:sz w:val="16"/>
                <w:szCs w:val="16"/>
              </w:rPr>
            </w:pPr>
          </w:p>
        </w:tc>
      </w:tr>
      <w:tr w:rsidR="00703FB4" w14:paraId="75CF9241" w14:textId="77777777" w:rsidTr="003D26F2">
        <w:tc>
          <w:tcPr>
            <w:tcW w:w="4225" w:type="dxa"/>
            <w:shd w:val="clear" w:color="auto" w:fill="FFFFFF" w:themeFill="background1"/>
          </w:tcPr>
          <w:p w14:paraId="6C9E8BCB" w14:textId="77E2FE08" w:rsidR="005D03ED" w:rsidRPr="003D26F2" w:rsidRDefault="003D26F2" w:rsidP="005D03ED">
            <w:pPr>
              <w:rPr>
                <w:sz w:val="16"/>
                <w:szCs w:val="16"/>
              </w:rPr>
            </w:pPr>
            <w:r w:rsidRPr="003D26F2">
              <w:rPr>
                <w:sz w:val="16"/>
                <w:szCs w:val="16"/>
              </w:rPr>
              <w:t>HSEM 1160 Emergency Resource Management</w:t>
            </w:r>
            <w:r w:rsidR="005D03ED" w:rsidRPr="003D26F2">
              <w:rPr>
                <w:sz w:val="16"/>
                <w:szCs w:val="16"/>
              </w:rPr>
              <w:t xml:space="preserve"> 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1965CCE8" w14:textId="77777777" w:rsidR="005D03ED" w:rsidRPr="00E67D37" w:rsidRDefault="005D03ED" w:rsidP="005D03ED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717291F5" w14:textId="31633F30" w:rsidR="005D03ED" w:rsidRPr="003D26F2" w:rsidRDefault="003D26F2" w:rsidP="005D03ED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C-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53564E40" w14:textId="77777777" w:rsidR="005D03ED" w:rsidRPr="00E67D37" w:rsidRDefault="005D03ED" w:rsidP="005D03ED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3104DCF8" w14:textId="347DD8CC" w:rsidR="005D03ED" w:rsidRPr="00E67D37" w:rsidRDefault="00CB034F" w:rsidP="005D03ED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3150" w:type="dxa"/>
            <w:shd w:val="clear" w:color="auto" w:fill="FFFFFF" w:themeFill="background1"/>
          </w:tcPr>
          <w:p w14:paraId="229DE944" w14:textId="6F034471" w:rsidR="005D03ED" w:rsidRPr="005E2921" w:rsidRDefault="005D03ED" w:rsidP="005D03ED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905" w:type="dxa"/>
            <w:shd w:val="clear" w:color="auto" w:fill="FFFFFF" w:themeFill="background1"/>
          </w:tcPr>
          <w:p w14:paraId="1F0AA102" w14:textId="77777777" w:rsidR="005D03ED" w:rsidRPr="00E67D37" w:rsidRDefault="005D03ED" w:rsidP="005D03ED">
            <w:pPr>
              <w:pStyle w:val="NoSpacing"/>
              <w:rPr>
                <w:sz w:val="16"/>
                <w:szCs w:val="16"/>
              </w:rPr>
            </w:pPr>
          </w:p>
        </w:tc>
      </w:tr>
      <w:tr w:rsidR="00703FB4" w14:paraId="33DB5E6A" w14:textId="77777777" w:rsidTr="003D26F2">
        <w:tc>
          <w:tcPr>
            <w:tcW w:w="4225" w:type="dxa"/>
            <w:shd w:val="clear" w:color="auto" w:fill="FFFFFF" w:themeFill="background1"/>
          </w:tcPr>
          <w:p w14:paraId="372AC139" w14:textId="77777777" w:rsidR="005D03ED" w:rsidRPr="00194BA6" w:rsidRDefault="005D03ED" w:rsidP="005D03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GE Objective 2: </w:t>
            </w:r>
            <w:r w:rsidR="005E2921">
              <w:rPr>
                <w:sz w:val="16"/>
                <w:szCs w:val="16"/>
              </w:rPr>
              <w:t>COMM 1101 Fundamentals of Oral Comm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7E437A0D" w14:textId="77777777" w:rsidR="005D03ED" w:rsidRPr="00E67D37" w:rsidRDefault="005D03ED" w:rsidP="005D03ED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7DAE3676" w14:textId="77777777" w:rsidR="005D03ED" w:rsidRPr="00E67D37" w:rsidRDefault="005D03ED" w:rsidP="005D03ED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1F6C42E2" w14:textId="77777777" w:rsidR="005D03ED" w:rsidRPr="00E67D37" w:rsidRDefault="005D03ED" w:rsidP="005D03ED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</w:t>
            </w:r>
          </w:p>
        </w:tc>
        <w:tc>
          <w:tcPr>
            <w:tcW w:w="720" w:type="dxa"/>
            <w:shd w:val="clear" w:color="auto" w:fill="FFFFFF" w:themeFill="background1"/>
          </w:tcPr>
          <w:p w14:paraId="174E8EE1" w14:textId="77777777" w:rsidR="005D03ED" w:rsidRPr="00E67D37" w:rsidRDefault="005D03ED" w:rsidP="005D03ED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3150" w:type="dxa"/>
            <w:shd w:val="clear" w:color="auto" w:fill="FFFFFF" w:themeFill="background1"/>
          </w:tcPr>
          <w:p w14:paraId="3BCBF8BF" w14:textId="77777777" w:rsidR="005D03ED" w:rsidRPr="00E67D37" w:rsidRDefault="005D03ED" w:rsidP="005D03ED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905" w:type="dxa"/>
            <w:shd w:val="clear" w:color="auto" w:fill="FFFFFF" w:themeFill="background1"/>
          </w:tcPr>
          <w:p w14:paraId="1B129B45" w14:textId="77777777" w:rsidR="005D03ED" w:rsidRPr="00E67D37" w:rsidRDefault="005D03ED" w:rsidP="005D03ED">
            <w:pPr>
              <w:pStyle w:val="NoSpacing"/>
              <w:rPr>
                <w:sz w:val="16"/>
                <w:szCs w:val="16"/>
              </w:rPr>
            </w:pPr>
          </w:p>
        </w:tc>
      </w:tr>
      <w:tr w:rsidR="00703FB4" w14:paraId="654659FD" w14:textId="77777777" w:rsidTr="003D26F2">
        <w:tc>
          <w:tcPr>
            <w:tcW w:w="4225" w:type="dxa"/>
            <w:shd w:val="clear" w:color="auto" w:fill="FFFFFF" w:themeFill="background1"/>
          </w:tcPr>
          <w:p w14:paraId="01C1D2C4" w14:textId="20C515AE" w:rsidR="005D03ED" w:rsidRPr="00AC448C" w:rsidRDefault="005D03ED" w:rsidP="005D03ED">
            <w:pPr>
              <w:rPr>
                <w:sz w:val="16"/>
                <w:szCs w:val="16"/>
              </w:rPr>
            </w:pPr>
            <w:r w:rsidRPr="00AC448C">
              <w:rPr>
                <w:sz w:val="16"/>
                <w:szCs w:val="16"/>
              </w:rPr>
              <w:t>GE Objective 6: POLS 1101 Intro to US Government</w:t>
            </w:r>
            <w:r w:rsidR="003D26F2">
              <w:rPr>
                <w:sz w:val="16"/>
                <w:szCs w:val="16"/>
              </w:rPr>
              <w:t xml:space="preserve"> - rec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03BF5CE8" w14:textId="77777777" w:rsidR="005D03ED" w:rsidRPr="00E67D37" w:rsidRDefault="005D03ED" w:rsidP="005D03ED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5F5BF07F" w14:textId="77777777" w:rsidR="005D03ED" w:rsidRPr="00E67D37" w:rsidRDefault="005D03ED" w:rsidP="005D03ED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65261C28" w14:textId="77777777" w:rsidR="005D03ED" w:rsidRPr="00E67D37" w:rsidRDefault="005D03ED" w:rsidP="005D03ED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</w:t>
            </w:r>
          </w:p>
        </w:tc>
        <w:tc>
          <w:tcPr>
            <w:tcW w:w="720" w:type="dxa"/>
            <w:shd w:val="clear" w:color="auto" w:fill="FFFFFF" w:themeFill="background1"/>
          </w:tcPr>
          <w:p w14:paraId="021307E5" w14:textId="77777777" w:rsidR="005D03ED" w:rsidRPr="00E67D37" w:rsidRDefault="005D03ED" w:rsidP="005D03ED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3150" w:type="dxa"/>
            <w:shd w:val="clear" w:color="auto" w:fill="FFFFFF" w:themeFill="background1"/>
          </w:tcPr>
          <w:p w14:paraId="2F229C1B" w14:textId="77777777" w:rsidR="005D03ED" w:rsidRPr="00E67D37" w:rsidRDefault="005D03ED" w:rsidP="005D03ED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905" w:type="dxa"/>
            <w:shd w:val="clear" w:color="auto" w:fill="FFFFFF" w:themeFill="background1"/>
          </w:tcPr>
          <w:p w14:paraId="5DCB8F53" w14:textId="77777777" w:rsidR="005D03ED" w:rsidRPr="00E67D37" w:rsidRDefault="005D03ED" w:rsidP="005D03ED">
            <w:pPr>
              <w:pStyle w:val="NoSpacing"/>
              <w:rPr>
                <w:sz w:val="16"/>
                <w:szCs w:val="16"/>
              </w:rPr>
            </w:pPr>
          </w:p>
        </w:tc>
      </w:tr>
      <w:tr w:rsidR="00AB4011" w14:paraId="2D6AD3ED" w14:textId="77777777" w:rsidTr="003D26F2">
        <w:tc>
          <w:tcPr>
            <w:tcW w:w="4225" w:type="dxa"/>
            <w:shd w:val="clear" w:color="auto" w:fill="FFFFFF" w:themeFill="background1"/>
          </w:tcPr>
          <w:p w14:paraId="56F71BE5" w14:textId="77777777" w:rsidR="005D03ED" w:rsidRDefault="005D03ED" w:rsidP="005D03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Total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60F609FD" w14:textId="77777777" w:rsidR="005D03ED" w:rsidRDefault="005D03ED" w:rsidP="005D03ED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59EA1B08" w14:textId="77777777" w:rsidR="005D03ED" w:rsidRPr="00E67D37" w:rsidRDefault="005D03ED" w:rsidP="005D03ED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051BDFDF" w14:textId="77777777" w:rsidR="005D03ED" w:rsidRPr="00E67D37" w:rsidRDefault="005D03ED" w:rsidP="005D03ED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196818F3" w14:textId="77777777" w:rsidR="005D03ED" w:rsidRPr="00E67D37" w:rsidRDefault="005D03ED" w:rsidP="005D03ED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3150" w:type="dxa"/>
            <w:shd w:val="clear" w:color="auto" w:fill="FFFFFF" w:themeFill="background1"/>
          </w:tcPr>
          <w:p w14:paraId="4991D8D3" w14:textId="77777777" w:rsidR="005D03ED" w:rsidRPr="00E67D37" w:rsidRDefault="005D03ED" w:rsidP="005D03ED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905" w:type="dxa"/>
            <w:shd w:val="clear" w:color="auto" w:fill="FFFFFF" w:themeFill="background1"/>
          </w:tcPr>
          <w:p w14:paraId="7B37F97B" w14:textId="77777777" w:rsidR="005D03ED" w:rsidRPr="00E67D37" w:rsidRDefault="005D03ED" w:rsidP="005D03ED">
            <w:pPr>
              <w:pStyle w:val="NoSpacing"/>
              <w:rPr>
                <w:sz w:val="16"/>
                <w:szCs w:val="16"/>
              </w:rPr>
            </w:pPr>
          </w:p>
        </w:tc>
      </w:tr>
      <w:tr w:rsidR="005D03ED" w14:paraId="1DCCB623" w14:textId="77777777" w:rsidTr="003D26F2">
        <w:tc>
          <w:tcPr>
            <w:tcW w:w="11070" w:type="dxa"/>
            <w:gridSpan w:val="7"/>
            <w:shd w:val="clear" w:color="auto" w:fill="FFFFFF" w:themeFill="background1"/>
          </w:tcPr>
          <w:p w14:paraId="765108D4" w14:textId="77777777" w:rsidR="005D03ED" w:rsidRPr="00E67D37" w:rsidRDefault="005D03ED" w:rsidP="005D03ED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Semester Three</w:t>
            </w:r>
          </w:p>
        </w:tc>
      </w:tr>
      <w:tr w:rsidR="00703FB4" w14:paraId="4E54D7AC" w14:textId="77777777" w:rsidTr="003D26F2">
        <w:tc>
          <w:tcPr>
            <w:tcW w:w="4225" w:type="dxa"/>
            <w:shd w:val="clear" w:color="auto" w:fill="FFFFFF" w:themeFill="background1"/>
          </w:tcPr>
          <w:p w14:paraId="51741FC6" w14:textId="29AEE51D" w:rsidR="005D03ED" w:rsidRPr="003D26F2" w:rsidRDefault="003D26F2" w:rsidP="005D03ED">
            <w:pPr>
              <w:rPr>
                <w:sz w:val="16"/>
                <w:szCs w:val="16"/>
              </w:rPr>
            </w:pPr>
            <w:r w:rsidRPr="003D26F2">
              <w:rPr>
                <w:sz w:val="16"/>
                <w:szCs w:val="16"/>
              </w:rPr>
              <w:t>HSEM 2210 HSEM Exercise Design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6EF3DE92" w14:textId="77777777" w:rsidR="005D03ED" w:rsidRPr="00194BA6" w:rsidRDefault="005E2921" w:rsidP="005D03ED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1CAE799B" w14:textId="477BE4FC" w:rsidR="005D03ED" w:rsidRPr="00194BA6" w:rsidRDefault="003D26F2" w:rsidP="005D03ED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6C7BFECE" w14:textId="77777777" w:rsidR="005D03ED" w:rsidRPr="00194BA6" w:rsidRDefault="005D03ED" w:rsidP="005D03ED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6BEB1A52" w14:textId="5AF2CA3F" w:rsidR="005D03ED" w:rsidRPr="00194BA6" w:rsidRDefault="00CB034F" w:rsidP="005D03ED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3150" w:type="dxa"/>
            <w:shd w:val="clear" w:color="auto" w:fill="FFFFFF" w:themeFill="background1"/>
          </w:tcPr>
          <w:p w14:paraId="355DB4CD" w14:textId="6E99484A" w:rsidR="005D03ED" w:rsidRPr="005E2921" w:rsidRDefault="003D26F2" w:rsidP="005D03ED">
            <w:pPr>
              <w:pStyle w:val="NoSpacing"/>
              <w:rPr>
                <w:sz w:val="16"/>
                <w:szCs w:val="16"/>
              </w:rPr>
            </w:pPr>
            <w:r w:rsidRPr="003D26F2">
              <w:rPr>
                <w:sz w:val="16"/>
                <w:szCs w:val="16"/>
              </w:rPr>
              <w:t>PRE-OR-COREQ: HSEM 1101</w:t>
            </w:r>
          </w:p>
        </w:tc>
        <w:tc>
          <w:tcPr>
            <w:tcW w:w="905" w:type="dxa"/>
            <w:shd w:val="clear" w:color="auto" w:fill="FFFFFF" w:themeFill="background1"/>
          </w:tcPr>
          <w:p w14:paraId="66EDDD6F" w14:textId="77777777" w:rsidR="005D03ED" w:rsidRPr="00194BA6" w:rsidRDefault="005D03ED" w:rsidP="005D03ED">
            <w:pPr>
              <w:pStyle w:val="NoSpacing"/>
              <w:rPr>
                <w:sz w:val="16"/>
                <w:szCs w:val="16"/>
              </w:rPr>
            </w:pPr>
          </w:p>
        </w:tc>
      </w:tr>
      <w:tr w:rsidR="00703FB4" w14:paraId="5AF1EBE7" w14:textId="77777777" w:rsidTr="003D26F2">
        <w:tc>
          <w:tcPr>
            <w:tcW w:w="4225" w:type="dxa"/>
            <w:shd w:val="clear" w:color="auto" w:fill="FFFFFF" w:themeFill="background1"/>
          </w:tcPr>
          <w:p w14:paraId="27E2ADFD" w14:textId="1DAC0E7A" w:rsidR="005D03ED" w:rsidRPr="003D26F2" w:rsidRDefault="003D26F2" w:rsidP="005D03ED">
            <w:pPr>
              <w:rPr>
                <w:sz w:val="16"/>
                <w:szCs w:val="16"/>
              </w:rPr>
            </w:pPr>
            <w:r w:rsidRPr="003D26F2">
              <w:rPr>
                <w:sz w:val="16"/>
                <w:szCs w:val="16"/>
              </w:rPr>
              <w:t>HSEM 2260 Emergency Preparedness &amp; Planning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3E3987D8" w14:textId="77777777" w:rsidR="005D03ED" w:rsidRPr="00194BA6" w:rsidRDefault="005E2921" w:rsidP="005D03ED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401D4781" w14:textId="770C7B80" w:rsidR="005D03ED" w:rsidRPr="003D26F2" w:rsidRDefault="003D26F2" w:rsidP="005D03ED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C-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3E4CF821" w14:textId="77777777" w:rsidR="005D03ED" w:rsidRPr="00194BA6" w:rsidRDefault="005D03ED" w:rsidP="005D03ED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29D7E2C8" w14:textId="2F45BF4F" w:rsidR="005D03ED" w:rsidRPr="00194BA6" w:rsidRDefault="00CB034F" w:rsidP="005D03ED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3150" w:type="dxa"/>
            <w:shd w:val="clear" w:color="auto" w:fill="FFFFFF" w:themeFill="background1"/>
          </w:tcPr>
          <w:p w14:paraId="5A23CF7F" w14:textId="7BBBC8D1" w:rsidR="005D03ED" w:rsidRPr="005E2921" w:rsidRDefault="005D03ED" w:rsidP="005D03ED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905" w:type="dxa"/>
            <w:shd w:val="clear" w:color="auto" w:fill="FFFFFF" w:themeFill="background1"/>
          </w:tcPr>
          <w:p w14:paraId="2ADC27DC" w14:textId="77777777" w:rsidR="005D03ED" w:rsidRPr="00194BA6" w:rsidRDefault="005D03ED" w:rsidP="005D03ED">
            <w:pPr>
              <w:pStyle w:val="NoSpacing"/>
              <w:rPr>
                <w:sz w:val="16"/>
                <w:szCs w:val="16"/>
              </w:rPr>
            </w:pPr>
          </w:p>
        </w:tc>
      </w:tr>
      <w:tr w:rsidR="00703FB4" w14:paraId="60A44A8C" w14:textId="77777777" w:rsidTr="003D26F2">
        <w:trPr>
          <w:trHeight w:val="110"/>
        </w:trPr>
        <w:tc>
          <w:tcPr>
            <w:tcW w:w="4225" w:type="dxa"/>
            <w:shd w:val="clear" w:color="auto" w:fill="FFFFFF" w:themeFill="background1"/>
          </w:tcPr>
          <w:p w14:paraId="0DF3D39D" w14:textId="77777777" w:rsidR="005D03ED" w:rsidRPr="00292C65" w:rsidRDefault="005E2921" w:rsidP="005D03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 Objective 4: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5E09E794" w14:textId="77777777" w:rsidR="005D03ED" w:rsidRPr="00194BA6" w:rsidRDefault="005E2921" w:rsidP="005D03ED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3D0605C9" w14:textId="77777777" w:rsidR="005D03ED" w:rsidRPr="00194BA6" w:rsidRDefault="005D03ED" w:rsidP="005D03ED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2B18D4E0" w14:textId="77777777" w:rsidR="005D03ED" w:rsidRPr="00194BA6" w:rsidRDefault="005E2921" w:rsidP="005D03ED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</w:t>
            </w:r>
          </w:p>
        </w:tc>
        <w:tc>
          <w:tcPr>
            <w:tcW w:w="720" w:type="dxa"/>
            <w:shd w:val="clear" w:color="auto" w:fill="FFFFFF" w:themeFill="background1"/>
          </w:tcPr>
          <w:p w14:paraId="72AB5B94" w14:textId="77777777" w:rsidR="005D03ED" w:rsidRPr="00194BA6" w:rsidRDefault="005D03ED" w:rsidP="005D03ED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3150" w:type="dxa"/>
            <w:shd w:val="clear" w:color="auto" w:fill="FFFFFF" w:themeFill="background1"/>
          </w:tcPr>
          <w:p w14:paraId="32E54489" w14:textId="77777777" w:rsidR="005D03ED" w:rsidRPr="00D42DE8" w:rsidRDefault="005D03ED" w:rsidP="005D03ED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905" w:type="dxa"/>
            <w:shd w:val="clear" w:color="auto" w:fill="FFFFFF" w:themeFill="background1"/>
          </w:tcPr>
          <w:p w14:paraId="20831AB5" w14:textId="77777777" w:rsidR="005D03ED" w:rsidRPr="00194BA6" w:rsidRDefault="005D03ED" w:rsidP="005D03ED">
            <w:pPr>
              <w:pStyle w:val="NoSpacing"/>
              <w:rPr>
                <w:sz w:val="16"/>
                <w:szCs w:val="16"/>
              </w:rPr>
            </w:pPr>
          </w:p>
        </w:tc>
      </w:tr>
      <w:tr w:rsidR="00703FB4" w14:paraId="480AD22D" w14:textId="77777777" w:rsidTr="003D26F2">
        <w:tc>
          <w:tcPr>
            <w:tcW w:w="4225" w:type="dxa"/>
            <w:shd w:val="clear" w:color="auto" w:fill="FFFFFF" w:themeFill="background1"/>
          </w:tcPr>
          <w:p w14:paraId="19CCD0ED" w14:textId="77777777" w:rsidR="005D03ED" w:rsidRPr="00194BA6" w:rsidRDefault="005D03ED" w:rsidP="005D03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GE Objective 5: 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6177D56F" w14:textId="77777777" w:rsidR="005D03ED" w:rsidRPr="00194BA6" w:rsidRDefault="005E2921" w:rsidP="005D03ED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4D43EC26" w14:textId="77777777" w:rsidR="005D03ED" w:rsidRPr="00194BA6" w:rsidRDefault="005D03ED" w:rsidP="005D03ED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41C74C11" w14:textId="77777777" w:rsidR="005D03ED" w:rsidRPr="00194BA6" w:rsidRDefault="005D03ED" w:rsidP="005D03ED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</w:t>
            </w:r>
          </w:p>
        </w:tc>
        <w:tc>
          <w:tcPr>
            <w:tcW w:w="720" w:type="dxa"/>
            <w:shd w:val="clear" w:color="auto" w:fill="FFFFFF" w:themeFill="background1"/>
          </w:tcPr>
          <w:p w14:paraId="15BDEEFC" w14:textId="77777777" w:rsidR="005D03ED" w:rsidRPr="00194BA6" w:rsidRDefault="005D03ED" w:rsidP="005D03ED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3150" w:type="dxa"/>
            <w:shd w:val="clear" w:color="auto" w:fill="FFFFFF" w:themeFill="background1"/>
          </w:tcPr>
          <w:p w14:paraId="328605FA" w14:textId="77777777" w:rsidR="005D03ED" w:rsidRPr="00D42DE8" w:rsidRDefault="005D03ED" w:rsidP="005D03ED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905" w:type="dxa"/>
            <w:shd w:val="clear" w:color="auto" w:fill="FFFFFF" w:themeFill="background1"/>
          </w:tcPr>
          <w:p w14:paraId="5AA005C9" w14:textId="77777777" w:rsidR="005D03ED" w:rsidRPr="00194BA6" w:rsidRDefault="005D03ED" w:rsidP="005D03ED">
            <w:pPr>
              <w:pStyle w:val="NoSpacing"/>
              <w:rPr>
                <w:sz w:val="16"/>
                <w:szCs w:val="16"/>
              </w:rPr>
            </w:pPr>
          </w:p>
        </w:tc>
      </w:tr>
      <w:tr w:rsidR="00703FB4" w14:paraId="2732451B" w14:textId="77777777" w:rsidTr="003D26F2">
        <w:tc>
          <w:tcPr>
            <w:tcW w:w="4225" w:type="dxa"/>
            <w:shd w:val="clear" w:color="auto" w:fill="FFFFFF" w:themeFill="background1"/>
          </w:tcPr>
          <w:p w14:paraId="622DE03D" w14:textId="2DC2F8B9" w:rsidR="005E2921" w:rsidRPr="00AC448C" w:rsidRDefault="005E2921" w:rsidP="005E2921">
            <w:pPr>
              <w:rPr>
                <w:sz w:val="16"/>
                <w:szCs w:val="16"/>
              </w:rPr>
            </w:pPr>
            <w:r w:rsidRPr="00AC448C">
              <w:rPr>
                <w:sz w:val="16"/>
                <w:szCs w:val="16"/>
              </w:rPr>
              <w:t xml:space="preserve">GE Objective 6: </w:t>
            </w:r>
            <w:r w:rsidR="00C7359B" w:rsidRPr="00C7359B">
              <w:rPr>
                <w:sz w:val="18"/>
                <w:szCs w:val="18"/>
              </w:rPr>
              <w:t xml:space="preserve"> </w:t>
            </w:r>
            <w:r w:rsidR="00C7359B" w:rsidRPr="00C7359B">
              <w:rPr>
                <w:sz w:val="16"/>
                <w:szCs w:val="16"/>
              </w:rPr>
              <w:t>SOC 1101 (rec) or PSYC 1101 (rec)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1500607A" w14:textId="77777777" w:rsidR="005E2921" w:rsidRPr="00194BA6" w:rsidRDefault="005E2921" w:rsidP="005E2921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4A81D367" w14:textId="77777777" w:rsidR="005E2921" w:rsidRPr="00194BA6" w:rsidRDefault="005E2921" w:rsidP="005E2921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71980143" w14:textId="77777777" w:rsidR="005E2921" w:rsidRPr="00194BA6" w:rsidRDefault="005E2921" w:rsidP="005E2921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</w:t>
            </w:r>
          </w:p>
        </w:tc>
        <w:tc>
          <w:tcPr>
            <w:tcW w:w="720" w:type="dxa"/>
            <w:shd w:val="clear" w:color="auto" w:fill="FFFFFF" w:themeFill="background1"/>
          </w:tcPr>
          <w:p w14:paraId="6F75684A" w14:textId="77777777" w:rsidR="005E2921" w:rsidRPr="00194BA6" w:rsidRDefault="005E2921" w:rsidP="005E2921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3150" w:type="dxa"/>
            <w:shd w:val="clear" w:color="auto" w:fill="FFFFFF" w:themeFill="background1"/>
          </w:tcPr>
          <w:p w14:paraId="062ECFF4" w14:textId="77777777" w:rsidR="005E2921" w:rsidRPr="00194BA6" w:rsidRDefault="005E2921" w:rsidP="005E2921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905" w:type="dxa"/>
            <w:shd w:val="clear" w:color="auto" w:fill="FFFFFF" w:themeFill="background1"/>
          </w:tcPr>
          <w:p w14:paraId="4CEC7ADD" w14:textId="77777777" w:rsidR="005E2921" w:rsidRPr="00194BA6" w:rsidRDefault="005E2921" w:rsidP="005E2921">
            <w:pPr>
              <w:pStyle w:val="NoSpacing"/>
              <w:rPr>
                <w:sz w:val="16"/>
                <w:szCs w:val="16"/>
              </w:rPr>
            </w:pPr>
          </w:p>
        </w:tc>
      </w:tr>
      <w:tr w:rsidR="00703FB4" w14:paraId="364CA7FD" w14:textId="77777777" w:rsidTr="003D26F2">
        <w:tc>
          <w:tcPr>
            <w:tcW w:w="4225" w:type="dxa"/>
            <w:shd w:val="clear" w:color="auto" w:fill="FFFFFF" w:themeFill="background1"/>
          </w:tcPr>
          <w:p w14:paraId="4E91E7F6" w14:textId="77777777" w:rsidR="005E2921" w:rsidRDefault="005E2921" w:rsidP="005E2921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4E7CA953" w14:textId="77777777" w:rsidR="005E2921" w:rsidRDefault="005E2921" w:rsidP="005E2921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1F78B0A4" w14:textId="77777777" w:rsidR="005E2921" w:rsidRPr="00194BA6" w:rsidRDefault="005E2921" w:rsidP="005E2921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741D5519" w14:textId="77777777" w:rsidR="005E2921" w:rsidRDefault="005E2921" w:rsidP="005E2921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245691E6" w14:textId="77777777" w:rsidR="005E2921" w:rsidRPr="00194BA6" w:rsidRDefault="005E2921" w:rsidP="005E2921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3150" w:type="dxa"/>
            <w:shd w:val="clear" w:color="auto" w:fill="FFFFFF" w:themeFill="background1"/>
          </w:tcPr>
          <w:p w14:paraId="2827FB19" w14:textId="77777777" w:rsidR="005E2921" w:rsidRPr="00194BA6" w:rsidRDefault="005E2921" w:rsidP="005E2921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905" w:type="dxa"/>
            <w:shd w:val="clear" w:color="auto" w:fill="FFFFFF" w:themeFill="background1"/>
          </w:tcPr>
          <w:p w14:paraId="20D8C00E" w14:textId="77777777" w:rsidR="005E2921" w:rsidRPr="00194BA6" w:rsidRDefault="005E2921" w:rsidP="005E2921">
            <w:pPr>
              <w:pStyle w:val="NoSpacing"/>
              <w:rPr>
                <w:sz w:val="16"/>
                <w:szCs w:val="16"/>
              </w:rPr>
            </w:pPr>
          </w:p>
        </w:tc>
      </w:tr>
      <w:tr w:rsidR="005E2921" w14:paraId="53D09DEB" w14:textId="77777777" w:rsidTr="003D26F2">
        <w:tc>
          <w:tcPr>
            <w:tcW w:w="11070" w:type="dxa"/>
            <w:gridSpan w:val="7"/>
            <w:shd w:val="clear" w:color="auto" w:fill="FFFFFF" w:themeFill="background1"/>
          </w:tcPr>
          <w:p w14:paraId="35D552A7" w14:textId="77777777" w:rsidR="005E2921" w:rsidRPr="00194BA6" w:rsidRDefault="005E2921" w:rsidP="005E29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Semester Four</w:t>
            </w:r>
          </w:p>
        </w:tc>
      </w:tr>
      <w:tr w:rsidR="003D26F2" w14:paraId="3FAB325A" w14:textId="77777777" w:rsidTr="003D26F2">
        <w:tc>
          <w:tcPr>
            <w:tcW w:w="4225" w:type="dxa"/>
            <w:shd w:val="clear" w:color="auto" w:fill="FFFFFF" w:themeFill="background1"/>
          </w:tcPr>
          <w:p w14:paraId="054724A1" w14:textId="052E816B" w:rsidR="003D26F2" w:rsidRPr="003D26F2" w:rsidRDefault="003D26F2" w:rsidP="003D26F2">
            <w:pPr>
              <w:rPr>
                <w:sz w:val="16"/>
                <w:szCs w:val="16"/>
              </w:rPr>
            </w:pPr>
            <w:r w:rsidRPr="003D26F2">
              <w:rPr>
                <w:sz w:val="16"/>
                <w:szCs w:val="16"/>
              </w:rPr>
              <w:t>HSEM 2264 Building Resilient Communities &amp; Mitigation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1554E951" w14:textId="77777777" w:rsidR="003D26F2" w:rsidRPr="00292C65" w:rsidRDefault="003D26F2" w:rsidP="003D26F2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75877E12" w14:textId="2FC03DA3" w:rsidR="003D26F2" w:rsidRPr="00292C65" w:rsidRDefault="003D26F2" w:rsidP="003D26F2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69FC7AD6" w14:textId="77777777" w:rsidR="003D26F2" w:rsidRPr="00292C65" w:rsidRDefault="003D26F2" w:rsidP="003D26F2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16015F27" w14:textId="77777777" w:rsidR="003D26F2" w:rsidRPr="00292C65" w:rsidRDefault="003D26F2" w:rsidP="003D26F2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3150" w:type="dxa"/>
            <w:shd w:val="clear" w:color="auto" w:fill="FFFFFF" w:themeFill="background1"/>
          </w:tcPr>
          <w:p w14:paraId="4DAC14DD" w14:textId="773D78E4" w:rsidR="003D26F2" w:rsidRPr="005E2921" w:rsidRDefault="003D26F2" w:rsidP="003D26F2">
            <w:pPr>
              <w:pStyle w:val="NoSpacing"/>
              <w:rPr>
                <w:sz w:val="16"/>
                <w:szCs w:val="16"/>
              </w:rPr>
            </w:pPr>
            <w:r w:rsidRPr="003D26F2">
              <w:rPr>
                <w:sz w:val="16"/>
                <w:szCs w:val="16"/>
              </w:rPr>
              <w:t>PRE-OR-COREQ: HSEM 1101</w:t>
            </w:r>
          </w:p>
        </w:tc>
        <w:tc>
          <w:tcPr>
            <w:tcW w:w="905" w:type="dxa"/>
            <w:shd w:val="clear" w:color="auto" w:fill="FFFFFF" w:themeFill="background1"/>
          </w:tcPr>
          <w:p w14:paraId="5DA936E1" w14:textId="77777777" w:rsidR="003D26F2" w:rsidRPr="00D42DE8" w:rsidRDefault="003D26F2" w:rsidP="003D26F2">
            <w:pPr>
              <w:pStyle w:val="NoSpacing"/>
              <w:rPr>
                <w:sz w:val="14"/>
                <w:szCs w:val="16"/>
              </w:rPr>
            </w:pPr>
          </w:p>
        </w:tc>
      </w:tr>
      <w:tr w:rsidR="003D26F2" w14:paraId="64B9C718" w14:textId="77777777" w:rsidTr="003D26F2">
        <w:tc>
          <w:tcPr>
            <w:tcW w:w="4225" w:type="dxa"/>
            <w:shd w:val="clear" w:color="auto" w:fill="FFFFFF" w:themeFill="background1"/>
          </w:tcPr>
          <w:p w14:paraId="25B76DA8" w14:textId="4020C9D9" w:rsidR="003D26F2" w:rsidRPr="003D26F2" w:rsidRDefault="003D26F2" w:rsidP="003D26F2">
            <w:pPr>
              <w:rPr>
                <w:sz w:val="16"/>
                <w:szCs w:val="16"/>
              </w:rPr>
            </w:pPr>
            <w:r w:rsidRPr="003D26F2">
              <w:rPr>
                <w:sz w:val="16"/>
                <w:szCs w:val="16"/>
              </w:rPr>
              <w:t xml:space="preserve">HSEM 2270 Disaster Operations and Response 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08F67A09" w14:textId="77777777" w:rsidR="003D26F2" w:rsidRPr="00292C65" w:rsidRDefault="003D26F2" w:rsidP="003D26F2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72B460FE" w14:textId="7D09749F" w:rsidR="003D26F2" w:rsidRPr="00292C65" w:rsidRDefault="003D26F2" w:rsidP="003D26F2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0CF9D32F" w14:textId="77777777" w:rsidR="003D26F2" w:rsidRPr="00292C65" w:rsidRDefault="003D26F2" w:rsidP="003D26F2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67275C8E" w14:textId="77777777" w:rsidR="003D26F2" w:rsidRPr="00292C65" w:rsidRDefault="003D26F2" w:rsidP="003D26F2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3150" w:type="dxa"/>
            <w:shd w:val="clear" w:color="auto" w:fill="FFFFFF" w:themeFill="background1"/>
          </w:tcPr>
          <w:p w14:paraId="6C16B369" w14:textId="0BC5F99C" w:rsidR="003D26F2" w:rsidRPr="005E2921" w:rsidRDefault="003D26F2" w:rsidP="003D26F2">
            <w:pPr>
              <w:pStyle w:val="NoSpacing"/>
              <w:rPr>
                <w:sz w:val="16"/>
                <w:szCs w:val="16"/>
              </w:rPr>
            </w:pPr>
            <w:r w:rsidRPr="003D26F2">
              <w:rPr>
                <w:sz w:val="16"/>
                <w:szCs w:val="16"/>
              </w:rPr>
              <w:t>PRE-OR-COREQ: HSEM 1101</w:t>
            </w:r>
          </w:p>
        </w:tc>
        <w:tc>
          <w:tcPr>
            <w:tcW w:w="905" w:type="dxa"/>
            <w:shd w:val="clear" w:color="auto" w:fill="FFFFFF" w:themeFill="background1"/>
          </w:tcPr>
          <w:p w14:paraId="3DEDBEB4" w14:textId="77777777" w:rsidR="003D26F2" w:rsidRPr="00D42DE8" w:rsidRDefault="003D26F2" w:rsidP="003D26F2">
            <w:pPr>
              <w:pStyle w:val="NoSpacing"/>
              <w:rPr>
                <w:sz w:val="14"/>
                <w:szCs w:val="16"/>
              </w:rPr>
            </w:pPr>
          </w:p>
        </w:tc>
      </w:tr>
      <w:tr w:rsidR="003D26F2" w14:paraId="38E7EF75" w14:textId="77777777" w:rsidTr="003D26F2">
        <w:tc>
          <w:tcPr>
            <w:tcW w:w="4225" w:type="dxa"/>
            <w:shd w:val="clear" w:color="auto" w:fill="FFFFFF" w:themeFill="background1"/>
          </w:tcPr>
          <w:p w14:paraId="4617DD67" w14:textId="77777777" w:rsidR="003D26F2" w:rsidRPr="00292C65" w:rsidRDefault="003D26F2" w:rsidP="003D26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 Objective 4: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1C9591A9" w14:textId="77777777" w:rsidR="003D26F2" w:rsidRPr="00292C65" w:rsidRDefault="003D26F2" w:rsidP="003D26F2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3101C0AF" w14:textId="77777777" w:rsidR="003D26F2" w:rsidRPr="00292C65" w:rsidRDefault="003D26F2" w:rsidP="003D26F2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2B49CD92" w14:textId="77777777" w:rsidR="003D26F2" w:rsidRPr="00292C65" w:rsidRDefault="003D26F2" w:rsidP="003D26F2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</w:t>
            </w:r>
          </w:p>
        </w:tc>
        <w:tc>
          <w:tcPr>
            <w:tcW w:w="720" w:type="dxa"/>
            <w:shd w:val="clear" w:color="auto" w:fill="FFFFFF" w:themeFill="background1"/>
          </w:tcPr>
          <w:p w14:paraId="49602544" w14:textId="77777777" w:rsidR="003D26F2" w:rsidRPr="00292C65" w:rsidRDefault="003D26F2" w:rsidP="003D26F2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3150" w:type="dxa"/>
            <w:shd w:val="clear" w:color="auto" w:fill="FFFFFF" w:themeFill="background1"/>
          </w:tcPr>
          <w:p w14:paraId="088289A2" w14:textId="77777777" w:rsidR="003D26F2" w:rsidRPr="00D42DE8" w:rsidRDefault="003D26F2" w:rsidP="003D26F2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905" w:type="dxa"/>
            <w:shd w:val="clear" w:color="auto" w:fill="FFFFFF" w:themeFill="background1"/>
          </w:tcPr>
          <w:p w14:paraId="12E6BCDC" w14:textId="77777777" w:rsidR="003D26F2" w:rsidRPr="00D42DE8" w:rsidRDefault="003D26F2" w:rsidP="003D26F2">
            <w:pPr>
              <w:pStyle w:val="NoSpacing"/>
              <w:rPr>
                <w:sz w:val="14"/>
                <w:szCs w:val="16"/>
              </w:rPr>
            </w:pPr>
          </w:p>
        </w:tc>
      </w:tr>
      <w:tr w:rsidR="003D26F2" w14:paraId="39F69535" w14:textId="77777777" w:rsidTr="003D26F2">
        <w:tc>
          <w:tcPr>
            <w:tcW w:w="4225" w:type="dxa"/>
            <w:shd w:val="clear" w:color="auto" w:fill="FFFFFF" w:themeFill="background1"/>
          </w:tcPr>
          <w:p w14:paraId="34DA2370" w14:textId="77777777" w:rsidR="003D26F2" w:rsidRPr="00292C65" w:rsidRDefault="003D26F2" w:rsidP="003D26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 Objective 7/8: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2F8E418D" w14:textId="77777777" w:rsidR="003D26F2" w:rsidRPr="00292C65" w:rsidRDefault="003D26F2" w:rsidP="003D26F2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7F758B18" w14:textId="77777777" w:rsidR="003D26F2" w:rsidRPr="00292C65" w:rsidRDefault="003D26F2" w:rsidP="003D26F2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5B6625DB" w14:textId="77777777" w:rsidR="003D26F2" w:rsidRPr="00292C65" w:rsidRDefault="003D26F2" w:rsidP="003D26F2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</w:t>
            </w:r>
          </w:p>
        </w:tc>
        <w:tc>
          <w:tcPr>
            <w:tcW w:w="720" w:type="dxa"/>
            <w:shd w:val="clear" w:color="auto" w:fill="FFFFFF" w:themeFill="background1"/>
          </w:tcPr>
          <w:p w14:paraId="78C7326C" w14:textId="77777777" w:rsidR="003D26F2" w:rsidRPr="00292C65" w:rsidRDefault="003D26F2" w:rsidP="003D26F2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3150" w:type="dxa"/>
            <w:shd w:val="clear" w:color="auto" w:fill="FFFFFF" w:themeFill="background1"/>
          </w:tcPr>
          <w:p w14:paraId="0CE660B5" w14:textId="77777777" w:rsidR="003D26F2" w:rsidRPr="00D42DE8" w:rsidRDefault="003D26F2" w:rsidP="003D26F2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905" w:type="dxa"/>
            <w:shd w:val="clear" w:color="auto" w:fill="FFFFFF" w:themeFill="background1"/>
          </w:tcPr>
          <w:p w14:paraId="7D18C2D0" w14:textId="77777777" w:rsidR="003D26F2" w:rsidRPr="00D42DE8" w:rsidRDefault="003D26F2" w:rsidP="003D26F2">
            <w:pPr>
              <w:pStyle w:val="NoSpacing"/>
              <w:rPr>
                <w:sz w:val="14"/>
                <w:szCs w:val="16"/>
              </w:rPr>
            </w:pPr>
          </w:p>
        </w:tc>
      </w:tr>
      <w:tr w:rsidR="003D26F2" w14:paraId="575DC71B" w14:textId="77777777" w:rsidTr="003D26F2">
        <w:tc>
          <w:tcPr>
            <w:tcW w:w="4225" w:type="dxa"/>
            <w:shd w:val="clear" w:color="auto" w:fill="FFFFFF" w:themeFill="background1"/>
          </w:tcPr>
          <w:p w14:paraId="43C6DE9B" w14:textId="77777777" w:rsidR="003D26F2" w:rsidRPr="00292C65" w:rsidRDefault="003D26F2" w:rsidP="003D26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 Objective 9: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3F56BDAB" w14:textId="77777777" w:rsidR="003D26F2" w:rsidRPr="00292C65" w:rsidRDefault="003D26F2" w:rsidP="003D26F2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7DB72F65" w14:textId="77777777" w:rsidR="003D26F2" w:rsidRPr="00292C65" w:rsidRDefault="003D26F2" w:rsidP="003D26F2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77A23391" w14:textId="77777777" w:rsidR="003D26F2" w:rsidRPr="00292C65" w:rsidRDefault="003D26F2" w:rsidP="003D26F2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</w:t>
            </w:r>
          </w:p>
        </w:tc>
        <w:tc>
          <w:tcPr>
            <w:tcW w:w="720" w:type="dxa"/>
            <w:shd w:val="clear" w:color="auto" w:fill="FFFFFF" w:themeFill="background1"/>
          </w:tcPr>
          <w:p w14:paraId="24A147E0" w14:textId="77777777" w:rsidR="003D26F2" w:rsidRPr="00292C65" w:rsidRDefault="003D26F2" w:rsidP="003D26F2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3150" w:type="dxa"/>
            <w:shd w:val="clear" w:color="auto" w:fill="FFFFFF" w:themeFill="background1"/>
          </w:tcPr>
          <w:p w14:paraId="5A4F1C23" w14:textId="77777777" w:rsidR="003D26F2" w:rsidRPr="00D42DE8" w:rsidRDefault="003D26F2" w:rsidP="003D26F2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905" w:type="dxa"/>
            <w:shd w:val="clear" w:color="auto" w:fill="FFFFFF" w:themeFill="background1"/>
          </w:tcPr>
          <w:p w14:paraId="27F75AA9" w14:textId="77777777" w:rsidR="003D26F2" w:rsidRPr="00D42DE8" w:rsidRDefault="003D26F2" w:rsidP="003D26F2">
            <w:pPr>
              <w:pStyle w:val="NoSpacing"/>
              <w:rPr>
                <w:sz w:val="14"/>
                <w:szCs w:val="16"/>
              </w:rPr>
            </w:pPr>
          </w:p>
        </w:tc>
      </w:tr>
      <w:tr w:rsidR="003D26F2" w14:paraId="4F71BE68" w14:textId="77777777" w:rsidTr="003D26F2">
        <w:tc>
          <w:tcPr>
            <w:tcW w:w="4225" w:type="dxa"/>
            <w:shd w:val="clear" w:color="auto" w:fill="FFFFFF" w:themeFill="background1"/>
          </w:tcPr>
          <w:p w14:paraId="43AC3C1D" w14:textId="77777777" w:rsidR="003D26F2" w:rsidRPr="00292C65" w:rsidRDefault="003D26F2" w:rsidP="003D26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Total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418AEE31" w14:textId="77777777" w:rsidR="003D26F2" w:rsidRPr="00292C65" w:rsidRDefault="003D26F2" w:rsidP="003D26F2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09E0967C" w14:textId="77777777" w:rsidR="003D26F2" w:rsidRPr="00292C65" w:rsidRDefault="003D26F2" w:rsidP="003D26F2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07F9CDDF" w14:textId="77777777" w:rsidR="003D26F2" w:rsidRPr="00292C65" w:rsidRDefault="003D26F2" w:rsidP="003D26F2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155B87AE" w14:textId="77777777" w:rsidR="003D26F2" w:rsidRPr="00292C65" w:rsidRDefault="003D26F2" w:rsidP="003D26F2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3150" w:type="dxa"/>
            <w:shd w:val="clear" w:color="auto" w:fill="FFFFFF" w:themeFill="background1"/>
          </w:tcPr>
          <w:p w14:paraId="7370E35E" w14:textId="77777777" w:rsidR="003D26F2" w:rsidRPr="00D42DE8" w:rsidRDefault="003D26F2" w:rsidP="003D26F2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905" w:type="dxa"/>
            <w:shd w:val="clear" w:color="auto" w:fill="FFFFFF" w:themeFill="background1"/>
          </w:tcPr>
          <w:p w14:paraId="4CCF8017" w14:textId="77777777" w:rsidR="003D26F2" w:rsidRPr="00D42DE8" w:rsidRDefault="003D26F2" w:rsidP="003D26F2">
            <w:pPr>
              <w:pStyle w:val="NoSpacing"/>
              <w:rPr>
                <w:sz w:val="14"/>
                <w:szCs w:val="16"/>
              </w:rPr>
            </w:pPr>
          </w:p>
        </w:tc>
      </w:tr>
      <w:tr w:rsidR="003D26F2" w14:paraId="205C7306" w14:textId="77777777" w:rsidTr="00B00D09">
        <w:trPr>
          <w:trHeight w:val="275"/>
        </w:trPr>
        <w:tc>
          <w:tcPr>
            <w:tcW w:w="11070" w:type="dxa"/>
            <w:gridSpan w:val="7"/>
          </w:tcPr>
          <w:p w14:paraId="5149F594" w14:textId="77777777" w:rsidR="003D26F2" w:rsidRPr="00943870" w:rsidRDefault="003D26F2" w:rsidP="003D26F2">
            <w:pPr>
              <w:pStyle w:val="NoSpacing"/>
              <w:rPr>
                <w:sz w:val="14"/>
                <w:szCs w:val="16"/>
              </w:rPr>
            </w:pPr>
            <w:r w:rsidRPr="00943870">
              <w:rPr>
                <w:sz w:val="14"/>
                <w:szCs w:val="16"/>
              </w:rPr>
              <w:t>*</w:t>
            </w:r>
            <w:r>
              <w:rPr>
                <w:sz w:val="14"/>
                <w:szCs w:val="16"/>
              </w:rPr>
              <w:t>GE=General Education Objective, UU=Upper Division University, UM= Upper Division Major</w:t>
            </w:r>
          </w:p>
          <w:p w14:paraId="1D5F2049" w14:textId="790A5728" w:rsidR="003D26F2" w:rsidRDefault="003D26F2" w:rsidP="003D26F2">
            <w:pPr>
              <w:pStyle w:val="NoSpacing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**See Course Schedule section of Course Policies page in the e-catalog (or input F, S, Su, etc.)</w:t>
            </w:r>
          </w:p>
          <w:p w14:paraId="1CBE897A" w14:textId="36D33A67" w:rsidR="00C57A0A" w:rsidRDefault="00C57A0A" w:rsidP="003D26F2">
            <w:pPr>
              <w:pStyle w:val="NoSpacing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(rec) </w:t>
            </w:r>
            <w:r w:rsidR="00245C1A">
              <w:rPr>
                <w:sz w:val="14"/>
                <w:szCs w:val="16"/>
              </w:rPr>
              <w:t>= recommended general education classes</w:t>
            </w:r>
          </w:p>
          <w:p w14:paraId="65664B1D" w14:textId="77777777" w:rsidR="003D26F2" w:rsidRPr="00C04A5A" w:rsidRDefault="003D26F2" w:rsidP="003D26F2">
            <w:pPr>
              <w:pStyle w:val="NoSpacing"/>
              <w:rPr>
                <w:sz w:val="14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</w:tbl>
    <w:p w14:paraId="15B57EB4" w14:textId="77777777" w:rsidR="00194BA6" w:rsidRDefault="003D44B3" w:rsidP="00686401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8CAFE5" wp14:editId="5C44B1F7">
                <wp:simplePos x="0" y="0"/>
                <wp:positionH relativeFrom="margin">
                  <wp:posOffset>-57955</wp:posOffset>
                </wp:positionH>
                <wp:positionV relativeFrom="paragraph">
                  <wp:posOffset>204568</wp:posOffset>
                </wp:positionV>
                <wp:extent cx="7029718" cy="631190"/>
                <wp:effectExtent l="0" t="0" r="19050" b="165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718" cy="631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F1DE24" w14:textId="77777777" w:rsidR="00D86D33" w:rsidRPr="00D86D33" w:rsidRDefault="00D86D33" w:rsidP="00686401">
                            <w:pPr>
                              <w:spacing w:after="0"/>
                              <w:ind w:right="-105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A Major Academic Plan (MAP) </w:t>
                            </w:r>
                            <w:r w:rsidR="003F238B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is </w:t>
                            </w:r>
                            <w:r w:rsidR="003F238B"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one</w:t>
                            </w: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way to complete a degree in a </w:t>
                            </w:r>
                            <w:r w:rsidR="001B371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set</w:t>
                            </w: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number of semesters</w:t>
                            </w:r>
                            <w:r w:rsidR="003F238B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. T</w:t>
                            </w:r>
                            <w:r w:rsidR="001B371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he </w:t>
                            </w:r>
                            <w:r w:rsidRPr="00C17DB2">
                              <w:rPr>
                                <w:rFonts w:ascii="Calibri" w:eastAsia="Times New Roman" w:hAnsi="Calibri" w:cs="Times New Roman"/>
                                <w:i/>
                                <w:color w:val="000000"/>
                                <w:sz w:val="20"/>
                                <w:szCs w:val="20"/>
                              </w:rPr>
                              <w:t>example</w:t>
                            </w: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B371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below is </w:t>
                            </w:r>
                            <w:r w:rsidR="004C0486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only one strategy</w:t>
                            </w:r>
                            <w:r w:rsidR="001B371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. A</w:t>
                            </w: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ctual plans </w:t>
                            </w:r>
                            <w:r w:rsidR="001B371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for individual students </w:t>
                            </w: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will vary </w:t>
                            </w:r>
                            <w:r w:rsidR="001B371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based on advisor recommendations and academic needs.</w:t>
                            </w: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1B371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Official </w:t>
                            </w: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Program </w:t>
                            </w:r>
                            <w:r w:rsidR="003F238B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R</w:t>
                            </w:r>
                            <w:r w:rsidR="001B3715"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equirements </w:t>
                            </w:r>
                            <w:r w:rsidR="001B371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including </w:t>
                            </w: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Major, General Education, Elective</w:t>
                            </w:r>
                            <w:r w:rsidR="004C0486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s</w:t>
                            </w: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, and university </w:t>
                            </w:r>
                            <w:r w:rsidR="003F238B"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requirements</w:t>
                            </w:r>
                            <w:r w:rsidR="003F238B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="001B371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see pg.2) are based on Catalog Year</w:t>
                            </w: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20E4098F" w14:textId="77777777" w:rsidR="00C04A5A" w:rsidRPr="00121BC3" w:rsidRDefault="00C04A5A" w:rsidP="00686401">
                            <w:pPr>
                              <w:ind w:right="-105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CAFE5" id="_x0000_s1027" type="#_x0000_t202" style="position:absolute;margin-left:-4.55pt;margin-top:16.1pt;width:553.5pt;height:49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">
                <v:textbox>
                  <w:txbxContent>
                    <w:p w14:paraId="73F1DE24" w14:textId="77777777" w:rsidR="00D86D33" w:rsidRPr="00D86D33" w:rsidRDefault="00D86D33" w:rsidP="00686401">
                      <w:pPr>
                        <w:spacing w:after="0"/>
                        <w:ind w:right="-105"/>
                        <w:rPr>
                          <w:rFonts w:ascii="Calibri" w:eastAsia="Times New Roman" w:hAnsi="Calibri" w:cs="Times New Roman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A Major Academic Plan (MAP) </w:t>
                      </w:r>
                      <w:r w:rsidR="003F238B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is </w:t>
                      </w:r>
                      <w:r w:rsidR="003F238B"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one</w:t>
                      </w: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 way to complete a degree in a </w:t>
                      </w:r>
                      <w:r w:rsidR="001B3715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set</w:t>
                      </w: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 number of semesters</w:t>
                      </w:r>
                      <w:r w:rsidR="003F238B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. T</w:t>
                      </w:r>
                      <w:r w:rsidR="001B3715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he </w:t>
                      </w:r>
                      <w:r w:rsidRPr="00C17DB2">
                        <w:rPr>
                          <w:rFonts w:ascii="Calibri" w:eastAsia="Times New Roman" w:hAnsi="Calibri" w:cs="Times New Roman"/>
                          <w:i/>
                          <w:color w:val="000000"/>
                          <w:sz w:val="20"/>
                          <w:szCs w:val="20"/>
                        </w:rPr>
                        <w:t>example</w:t>
                      </w: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1B3715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below is </w:t>
                      </w:r>
                      <w:r w:rsidR="004C0486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only one strategy</w:t>
                      </w:r>
                      <w:r w:rsidR="001B3715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. A</w:t>
                      </w: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ctual plans </w:t>
                      </w:r>
                      <w:r w:rsidR="001B3715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for individual students </w:t>
                      </w: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will vary </w:t>
                      </w:r>
                      <w:r w:rsidR="001B3715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based on advisor recommendations and academic needs.</w:t>
                      </w: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  <w:r w:rsidR="001B3715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Official </w:t>
                      </w: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Program </w:t>
                      </w:r>
                      <w:r w:rsidR="003F238B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R</w:t>
                      </w:r>
                      <w:r w:rsidR="001B3715"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equirements </w:t>
                      </w:r>
                      <w:r w:rsidR="001B3715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including </w:t>
                      </w: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Major, General Education, Elective</w:t>
                      </w:r>
                      <w:r w:rsidR="004C0486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s</w:t>
                      </w: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, and university </w:t>
                      </w:r>
                      <w:r w:rsidR="003F238B"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requirements</w:t>
                      </w:r>
                      <w:r w:rsidR="003F238B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 (</w:t>
                      </w:r>
                      <w:r w:rsidR="001B3715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see pg.2) are based on Catalog Year</w:t>
                      </w: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20E4098F" w14:textId="77777777" w:rsidR="00C04A5A" w:rsidRPr="00121BC3" w:rsidRDefault="00C04A5A" w:rsidP="00686401">
                      <w:pPr>
                        <w:ind w:right="-105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84E02">
        <w:br w:type="page"/>
      </w:r>
    </w:p>
    <w:tbl>
      <w:tblPr>
        <w:tblStyle w:val="TableGrid1"/>
        <w:tblpPr w:leftFromText="187" w:rightFromText="187" w:vertAnchor="text" w:horzAnchor="margin" w:tblpX="-95" w:tblpY="300"/>
        <w:tblW w:w="1107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859"/>
        <w:gridCol w:w="540"/>
        <w:gridCol w:w="2171"/>
        <w:gridCol w:w="1707"/>
        <w:gridCol w:w="795"/>
        <w:gridCol w:w="273"/>
        <w:gridCol w:w="81"/>
        <w:gridCol w:w="644"/>
      </w:tblGrid>
      <w:tr w:rsidR="00B60C98" w:rsidRPr="00B60C98" w14:paraId="00BA00E4" w14:textId="77777777" w:rsidTr="00930A24">
        <w:tc>
          <w:tcPr>
            <w:tcW w:w="4859" w:type="dxa"/>
            <w:shd w:val="clear" w:color="auto" w:fill="F2F2F2" w:themeFill="background1" w:themeFillShade="F2"/>
            <w:vAlign w:val="center"/>
          </w:tcPr>
          <w:p w14:paraId="6ECA8AD7" w14:textId="63C450EC" w:rsidR="00B60C98" w:rsidRPr="00B60C98" w:rsidRDefault="00B60C98" w:rsidP="00930A24">
            <w:pPr>
              <w:jc w:val="center"/>
              <w:rPr>
                <w:b/>
                <w:sz w:val="24"/>
                <w:szCs w:val="24"/>
              </w:rPr>
            </w:pPr>
            <w:r w:rsidRPr="00B60C98">
              <w:rPr>
                <w:b/>
                <w:sz w:val="24"/>
                <w:szCs w:val="24"/>
              </w:rPr>
              <w:lastRenderedPageBreak/>
              <w:t>20</w:t>
            </w:r>
            <w:r w:rsidR="005A44B1">
              <w:rPr>
                <w:b/>
                <w:sz w:val="24"/>
                <w:szCs w:val="24"/>
              </w:rPr>
              <w:t>2</w:t>
            </w:r>
            <w:r w:rsidR="00C04EBD">
              <w:rPr>
                <w:b/>
                <w:sz w:val="24"/>
                <w:szCs w:val="24"/>
              </w:rPr>
              <w:t>2</w:t>
            </w:r>
            <w:r w:rsidRPr="00B60C98">
              <w:rPr>
                <w:b/>
                <w:sz w:val="24"/>
                <w:szCs w:val="24"/>
              </w:rPr>
              <w:t>-20</w:t>
            </w:r>
            <w:r w:rsidR="005A44B1">
              <w:rPr>
                <w:b/>
                <w:sz w:val="24"/>
                <w:szCs w:val="24"/>
              </w:rPr>
              <w:t>2</w:t>
            </w:r>
            <w:r w:rsidR="00C04EBD">
              <w:rPr>
                <w:b/>
                <w:sz w:val="24"/>
                <w:szCs w:val="24"/>
              </w:rPr>
              <w:t>3</w:t>
            </w:r>
            <w:r w:rsidRPr="00B60C98">
              <w:rPr>
                <w:b/>
                <w:sz w:val="24"/>
                <w:szCs w:val="24"/>
              </w:rPr>
              <w:t xml:space="preserve"> Major Requirements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bottom"/>
          </w:tcPr>
          <w:p w14:paraId="6B3D56EF" w14:textId="77777777" w:rsidR="00B60C98" w:rsidRPr="00B60C98" w:rsidRDefault="00B60C98" w:rsidP="00930A24">
            <w:pPr>
              <w:jc w:val="center"/>
              <w:rPr>
                <w:b/>
                <w:sz w:val="20"/>
                <w:szCs w:val="20"/>
              </w:rPr>
            </w:pPr>
            <w:r w:rsidRPr="00B60C98">
              <w:rPr>
                <w:b/>
                <w:sz w:val="20"/>
                <w:szCs w:val="20"/>
              </w:rPr>
              <w:t>CR</w:t>
            </w:r>
          </w:p>
        </w:tc>
        <w:tc>
          <w:tcPr>
            <w:tcW w:w="4946" w:type="dxa"/>
            <w:gridSpan w:val="4"/>
            <w:shd w:val="clear" w:color="auto" w:fill="F2F2F2" w:themeFill="background1" w:themeFillShade="F2"/>
          </w:tcPr>
          <w:p w14:paraId="2B3D0058" w14:textId="77777777" w:rsidR="00B60C98" w:rsidRPr="00B60C98" w:rsidRDefault="00B60C98" w:rsidP="00930A24">
            <w:pPr>
              <w:rPr>
                <w:b/>
                <w:sz w:val="20"/>
                <w:szCs w:val="20"/>
              </w:rPr>
            </w:pPr>
            <w:r w:rsidRPr="00B60C98">
              <w:rPr>
                <w:b/>
                <w:sz w:val="20"/>
                <w:szCs w:val="20"/>
              </w:rPr>
              <w:t>GENERAL EDUCATION OBJECTIVES</w:t>
            </w:r>
          </w:p>
          <w:p w14:paraId="5E42EAA3" w14:textId="77777777" w:rsidR="00B60C98" w:rsidRPr="00B60C98" w:rsidRDefault="00B60C98" w:rsidP="00930A24">
            <w:pPr>
              <w:rPr>
                <w:b/>
                <w:sz w:val="20"/>
                <w:szCs w:val="20"/>
              </w:rPr>
            </w:pPr>
            <w:r w:rsidRPr="00B60C98">
              <w:rPr>
                <w:b/>
                <w:sz w:val="20"/>
                <w:szCs w:val="20"/>
              </w:rPr>
              <w:t>Satisfy Objectives 1,2,3,4,5,6 (7 or 8) and 9</w:t>
            </w:r>
          </w:p>
        </w:tc>
        <w:tc>
          <w:tcPr>
            <w:tcW w:w="725" w:type="dxa"/>
            <w:gridSpan w:val="2"/>
            <w:shd w:val="clear" w:color="auto" w:fill="F2F2F2" w:themeFill="background1" w:themeFillShade="F2"/>
            <w:vAlign w:val="bottom"/>
          </w:tcPr>
          <w:p w14:paraId="483051AC" w14:textId="77777777" w:rsidR="00B60C98" w:rsidRPr="00B60C98" w:rsidRDefault="00B60C98" w:rsidP="00930A24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B60C98">
              <w:rPr>
                <w:b/>
                <w:sz w:val="18"/>
                <w:szCs w:val="18"/>
              </w:rPr>
              <w:t>36  cr.</w:t>
            </w:r>
            <w:proofErr w:type="gramEnd"/>
            <w:r w:rsidRPr="00B60C98">
              <w:rPr>
                <w:b/>
                <w:sz w:val="18"/>
                <w:szCs w:val="18"/>
              </w:rPr>
              <w:t xml:space="preserve"> min</w:t>
            </w:r>
          </w:p>
        </w:tc>
      </w:tr>
      <w:tr w:rsidR="00F57E9C" w:rsidRPr="00B60C98" w14:paraId="1F08272D" w14:textId="77777777" w:rsidTr="00930A24">
        <w:trPr>
          <w:trHeight w:val="212"/>
        </w:trPr>
        <w:tc>
          <w:tcPr>
            <w:tcW w:w="4859" w:type="dxa"/>
            <w:shd w:val="clear" w:color="auto" w:fill="D9D9D9" w:themeFill="background1" w:themeFillShade="D9"/>
          </w:tcPr>
          <w:p w14:paraId="7AC0D04A" w14:textId="77777777" w:rsidR="00F57E9C" w:rsidRPr="00D451FC" w:rsidRDefault="00F57E9C" w:rsidP="00930A24">
            <w:pPr>
              <w:jc w:val="both"/>
              <w:rPr>
                <w:b/>
                <w:sz w:val="18"/>
                <w:szCs w:val="18"/>
              </w:rPr>
            </w:pPr>
            <w:r w:rsidRPr="00D451FC">
              <w:rPr>
                <w:b/>
                <w:sz w:val="18"/>
                <w:szCs w:val="18"/>
              </w:rPr>
              <w:t>MAJOR REQUIREMENTS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14:paraId="5203A031" w14:textId="77777777" w:rsidR="00F57E9C" w:rsidRPr="00D451FC" w:rsidRDefault="00F57E9C" w:rsidP="00930A2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946" w:type="dxa"/>
            <w:gridSpan w:val="4"/>
            <w:vMerge w:val="restart"/>
            <w:shd w:val="clear" w:color="auto" w:fill="FDE9D9" w:themeFill="accent6" w:themeFillTint="33"/>
          </w:tcPr>
          <w:p w14:paraId="7025602C" w14:textId="77777777" w:rsidR="00F57E9C" w:rsidRPr="00B60C98" w:rsidRDefault="00F57E9C" w:rsidP="00930A24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 xml:space="preserve">1. Written </w:t>
            </w:r>
            <w:proofErr w:type="gramStart"/>
            <w:r w:rsidRPr="00B60C98">
              <w:rPr>
                <w:sz w:val="18"/>
                <w:szCs w:val="18"/>
              </w:rPr>
              <w:t>English  (</w:t>
            </w:r>
            <w:proofErr w:type="gramEnd"/>
            <w:r w:rsidRPr="00B60C98">
              <w:rPr>
                <w:sz w:val="18"/>
                <w:szCs w:val="18"/>
              </w:rPr>
              <w:t>6 cr. min)                                ENGL 1101</w:t>
            </w:r>
          </w:p>
          <w:p w14:paraId="64E77929" w14:textId="77777777" w:rsidR="00F57E9C" w:rsidRPr="00B60C98" w:rsidRDefault="00F57E9C" w:rsidP="002A1E89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 xml:space="preserve">                                                                                    ENGL 1102</w:t>
            </w:r>
          </w:p>
        </w:tc>
        <w:tc>
          <w:tcPr>
            <w:tcW w:w="725" w:type="dxa"/>
            <w:gridSpan w:val="2"/>
            <w:vMerge w:val="restart"/>
            <w:shd w:val="clear" w:color="auto" w:fill="FDE9D9" w:themeFill="accent6" w:themeFillTint="33"/>
          </w:tcPr>
          <w:p w14:paraId="1F1FF96E" w14:textId="77777777" w:rsidR="00F57E9C" w:rsidRPr="00B60C98" w:rsidRDefault="00F57E9C" w:rsidP="00930A24">
            <w:pPr>
              <w:jc w:val="right"/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>3</w:t>
            </w:r>
          </w:p>
          <w:p w14:paraId="28B0BB24" w14:textId="77777777" w:rsidR="00F57E9C" w:rsidRPr="00B60C98" w:rsidRDefault="00F57E9C" w:rsidP="00F4306D">
            <w:pPr>
              <w:jc w:val="right"/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>3</w:t>
            </w:r>
          </w:p>
        </w:tc>
      </w:tr>
      <w:tr w:rsidR="00F57E9C" w:rsidRPr="00B60C98" w14:paraId="066D85FD" w14:textId="77777777" w:rsidTr="00930A24">
        <w:tc>
          <w:tcPr>
            <w:tcW w:w="4859" w:type="dxa"/>
            <w:shd w:val="clear" w:color="auto" w:fill="auto"/>
          </w:tcPr>
          <w:p w14:paraId="16D3ADAF" w14:textId="6847A0F5" w:rsidR="00F57E9C" w:rsidRPr="00A60BCA" w:rsidRDefault="00D668F0" w:rsidP="00930A24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HSEM </w:t>
            </w:r>
            <w:r w:rsidR="00F57E9C" w:rsidRPr="00A60BCA">
              <w:rPr>
                <w:b/>
                <w:sz w:val="18"/>
                <w:szCs w:val="18"/>
              </w:rPr>
              <w:t>Core</w:t>
            </w:r>
          </w:p>
        </w:tc>
        <w:tc>
          <w:tcPr>
            <w:tcW w:w="540" w:type="dxa"/>
            <w:shd w:val="clear" w:color="auto" w:fill="auto"/>
          </w:tcPr>
          <w:p w14:paraId="51BADF3A" w14:textId="62CE86E6" w:rsidR="00F57E9C" w:rsidRPr="00A60BCA" w:rsidRDefault="00C61739" w:rsidP="00930A2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4946" w:type="dxa"/>
            <w:gridSpan w:val="4"/>
            <w:vMerge/>
            <w:shd w:val="clear" w:color="auto" w:fill="FDE9D9" w:themeFill="accent6" w:themeFillTint="33"/>
          </w:tcPr>
          <w:p w14:paraId="091286F2" w14:textId="77777777" w:rsidR="00F57E9C" w:rsidRPr="00B60C98" w:rsidRDefault="00F57E9C" w:rsidP="00930A24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gridSpan w:val="2"/>
            <w:vMerge/>
            <w:shd w:val="clear" w:color="auto" w:fill="FDE9D9" w:themeFill="accent6" w:themeFillTint="33"/>
          </w:tcPr>
          <w:p w14:paraId="26CFA158" w14:textId="77777777" w:rsidR="00F57E9C" w:rsidRPr="00B60C98" w:rsidRDefault="00F57E9C" w:rsidP="00930A24">
            <w:pPr>
              <w:jc w:val="right"/>
              <w:rPr>
                <w:sz w:val="18"/>
                <w:szCs w:val="18"/>
              </w:rPr>
            </w:pPr>
          </w:p>
        </w:tc>
      </w:tr>
      <w:tr w:rsidR="00C4083E" w:rsidRPr="00B60C98" w14:paraId="530EE6AB" w14:textId="77777777" w:rsidTr="00BA6400">
        <w:tc>
          <w:tcPr>
            <w:tcW w:w="4859" w:type="dxa"/>
            <w:shd w:val="clear" w:color="auto" w:fill="auto"/>
            <w:vAlign w:val="center"/>
          </w:tcPr>
          <w:p w14:paraId="32B9E64B" w14:textId="107A9F7F" w:rsidR="00C4083E" w:rsidRPr="00C61739" w:rsidRDefault="00C61739" w:rsidP="00C4083E">
            <w:pPr>
              <w:rPr>
                <w:rFonts w:cstheme="minorHAnsi"/>
                <w:b/>
                <w:bCs/>
                <w:color w:val="000000"/>
                <w:sz w:val="18"/>
              </w:rPr>
            </w:pPr>
            <w:r w:rsidRPr="00C61739">
              <w:rPr>
                <w:rStyle w:val="Heading2Char"/>
                <w:rFonts w:asciiTheme="minorHAnsi" w:hAnsiTheme="minorHAnsi" w:cstheme="minorHAnsi"/>
                <w:b w:val="0"/>
                <w:sz w:val="18"/>
              </w:rPr>
              <w:t>HSEM 1105 Intro to Homeland Sec &amp; Eme</w:t>
            </w:r>
            <w:r>
              <w:rPr>
                <w:rStyle w:val="Heading2Char"/>
                <w:rFonts w:asciiTheme="minorHAnsi" w:hAnsiTheme="minorHAnsi" w:cstheme="minorHAnsi"/>
                <w:b w:val="0"/>
                <w:sz w:val="18"/>
              </w:rPr>
              <w:t>rgency</w:t>
            </w:r>
            <w:r w:rsidRPr="00C61739">
              <w:rPr>
                <w:rStyle w:val="Heading2Char"/>
                <w:rFonts w:asciiTheme="minorHAnsi" w:hAnsiTheme="minorHAnsi" w:cstheme="minorHAnsi"/>
                <w:b w:val="0"/>
                <w:sz w:val="18"/>
              </w:rPr>
              <w:t xml:space="preserve"> M</w:t>
            </w:r>
            <w:r>
              <w:rPr>
                <w:rStyle w:val="Heading2Char"/>
                <w:rFonts w:asciiTheme="minorHAnsi" w:hAnsiTheme="minorHAnsi" w:cstheme="minorHAnsi"/>
                <w:b w:val="0"/>
                <w:sz w:val="18"/>
              </w:rPr>
              <w:t>anagement</w:t>
            </w:r>
          </w:p>
        </w:tc>
        <w:tc>
          <w:tcPr>
            <w:tcW w:w="540" w:type="dxa"/>
          </w:tcPr>
          <w:p w14:paraId="20C4AB9B" w14:textId="77777777" w:rsidR="00C4083E" w:rsidRPr="001F656B" w:rsidRDefault="00C4083E" w:rsidP="00C408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46" w:type="dxa"/>
            <w:gridSpan w:val="4"/>
            <w:shd w:val="clear" w:color="auto" w:fill="FBD4B4" w:themeFill="accent6" w:themeFillTint="66"/>
          </w:tcPr>
          <w:p w14:paraId="33F8236A" w14:textId="77777777" w:rsidR="00C4083E" w:rsidRPr="00B60C98" w:rsidRDefault="00C4083E" w:rsidP="00C4083E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>2. Spoken English</w:t>
            </w:r>
            <w:proofErr w:type="gramStart"/>
            <w:r w:rsidRPr="00B60C98">
              <w:rPr>
                <w:sz w:val="18"/>
                <w:szCs w:val="18"/>
              </w:rPr>
              <w:t xml:space="preserve">   (</w:t>
            </w:r>
            <w:proofErr w:type="gramEnd"/>
            <w:r w:rsidRPr="00B60C98">
              <w:rPr>
                <w:sz w:val="18"/>
                <w:szCs w:val="18"/>
              </w:rPr>
              <w:t>3 cr. min)                               COMM 1101</w:t>
            </w:r>
          </w:p>
        </w:tc>
        <w:tc>
          <w:tcPr>
            <w:tcW w:w="725" w:type="dxa"/>
            <w:gridSpan w:val="2"/>
            <w:shd w:val="clear" w:color="auto" w:fill="FBD4B4" w:themeFill="accent6" w:themeFillTint="66"/>
          </w:tcPr>
          <w:p w14:paraId="517365A2" w14:textId="77777777" w:rsidR="00C4083E" w:rsidRPr="00B60C98" w:rsidRDefault="00C4083E" w:rsidP="00C4083E">
            <w:pPr>
              <w:jc w:val="right"/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>3</w:t>
            </w:r>
          </w:p>
        </w:tc>
      </w:tr>
      <w:tr w:rsidR="00C4083E" w:rsidRPr="00B60C98" w14:paraId="397FC091" w14:textId="77777777" w:rsidTr="00BA6400">
        <w:trPr>
          <w:trHeight w:val="248"/>
        </w:trPr>
        <w:tc>
          <w:tcPr>
            <w:tcW w:w="4859" w:type="dxa"/>
            <w:shd w:val="clear" w:color="auto" w:fill="auto"/>
            <w:vAlign w:val="center"/>
          </w:tcPr>
          <w:p w14:paraId="7DB420C2" w14:textId="498EA4D1" w:rsidR="00C4083E" w:rsidRPr="00C61739" w:rsidRDefault="00C61739" w:rsidP="00C4083E">
            <w:pPr>
              <w:rPr>
                <w:rFonts w:ascii="Calibri" w:hAnsi="Calibri" w:cs="Calibri"/>
                <w:color w:val="000000"/>
                <w:sz w:val="18"/>
              </w:rPr>
            </w:pPr>
            <w:r w:rsidRPr="00C61739">
              <w:rPr>
                <w:rFonts w:ascii="Calibri" w:hAnsi="Calibri" w:cs="Calibri"/>
                <w:bCs/>
                <w:color w:val="000000"/>
                <w:sz w:val="18"/>
                <w:lang w:bidi="en-US"/>
              </w:rPr>
              <w:t>HSEM 1125 Leadership and Influence</w:t>
            </w:r>
          </w:p>
        </w:tc>
        <w:tc>
          <w:tcPr>
            <w:tcW w:w="540" w:type="dxa"/>
          </w:tcPr>
          <w:p w14:paraId="0259AF3C" w14:textId="77777777" w:rsidR="00C4083E" w:rsidRPr="001F656B" w:rsidRDefault="00C4083E" w:rsidP="00C408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46" w:type="dxa"/>
            <w:gridSpan w:val="4"/>
            <w:shd w:val="clear" w:color="auto" w:fill="FDE9D9" w:themeFill="accent6" w:themeFillTint="33"/>
          </w:tcPr>
          <w:p w14:paraId="45A454E8" w14:textId="6B6E4EE6" w:rsidR="00C4083E" w:rsidRPr="00B60C98" w:rsidRDefault="00C4083E" w:rsidP="00C4083E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>3. Mathem</w:t>
            </w:r>
            <w:r>
              <w:rPr>
                <w:sz w:val="18"/>
                <w:szCs w:val="18"/>
              </w:rPr>
              <w:t xml:space="preserve">atics   </w:t>
            </w:r>
            <w:proofErr w:type="gramStart"/>
            <w:r>
              <w:rPr>
                <w:sz w:val="18"/>
                <w:szCs w:val="18"/>
              </w:rPr>
              <w:t xml:space="preserve">   (</w:t>
            </w:r>
            <w:proofErr w:type="gramEnd"/>
            <w:r>
              <w:rPr>
                <w:sz w:val="18"/>
                <w:szCs w:val="18"/>
              </w:rPr>
              <w:t xml:space="preserve">3 cr. min) </w:t>
            </w:r>
            <w:r>
              <w:rPr>
                <w:sz w:val="14"/>
                <w:szCs w:val="14"/>
              </w:rPr>
              <w:t xml:space="preserve">                                       </w:t>
            </w:r>
            <w:r w:rsidRPr="00337A5A">
              <w:rPr>
                <w:sz w:val="16"/>
                <w:szCs w:val="14"/>
              </w:rPr>
              <w:t>MATH 1153</w:t>
            </w:r>
            <w:r w:rsidR="00A869D4">
              <w:rPr>
                <w:sz w:val="16"/>
                <w:szCs w:val="14"/>
              </w:rPr>
              <w:t xml:space="preserve"> (rec)</w:t>
            </w:r>
          </w:p>
        </w:tc>
        <w:tc>
          <w:tcPr>
            <w:tcW w:w="725" w:type="dxa"/>
            <w:gridSpan w:val="2"/>
            <w:shd w:val="clear" w:color="auto" w:fill="FDE9D9" w:themeFill="accent6" w:themeFillTint="33"/>
          </w:tcPr>
          <w:p w14:paraId="4C5A2665" w14:textId="77777777" w:rsidR="00C4083E" w:rsidRPr="00B60C98" w:rsidRDefault="00C4083E" w:rsidP="00C408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C4083E" w:rsidRPr="00B60C98" w14:paraId="5F957BA7" w14:textId="77777777" w:rsidTr="00BA6400">
        <w:trPr>
          <w:trHeight w:val="248"/>
        </w:trPr>
        <w:tc>
          <w:tcPr>
            <w:tcW w:w="4859" w:type="dxa"/>
            <w:shd w:val="clear" w:color="auto" w:fill="auto"/>
            <w:vAlign w:val="center"/>
          </w:tcPr>
          <w:p w14:paraId="750B4647" w14:textId="31448785" w:rsidR="00C4083E" w:rsidRPr="00C61739" w:rsidRDefault="00C61739" w:rsidP="00C4083E">
            <w:pPr>
              <w:rPr>
                <w:rFonts w:ascii="Calibri" w:hAnsi="Calibri" w:cs="Calibri"/>
                <w:color w:val="000000"/>
                <w:sz w:val="18"/>
              </w:rPr>
            </w:pPr>
            <w:r w:rsidRPr="00C61739">
              <w:rPr>
                <w:rFonts w:ascii="Calibri" w:hAnsi="Calibri" w:cs="Calibri"/>
                <w:bCs/>
                <w:color w:val="000000"/>
                <w:sz w:val="18"/>
                <w:lang w:bidi="en-US"/>
              </w:rPr>
              <w:t>HSEM 1130 Roots of Terrorism</w:t>
            </w:r>
          </w:p>
        </w:tc>
        <w:tc>
          <w:tcPr>
            <w:tcW w:w="540" w:type="dxa"/>
          </w:tcPr>
          <w:p w14:paraId="4C93F632" w14:textId="77777777" w:rsidR="00C4083E" w:rsidRPr="001F656B" w:rsidRDefault="00C4083E" w:rsidP="00C408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1" w:type="dxa"/>
            <w:gridSpan w:val="6"/>
            <w:shd w:val="clear" w:color="auto" w:fill="FBD4B4" w:themeFill="accent6" w:themeFillTint="66"/>
          </w:tcPr>
          <w:p w14:paraId="6358C549" w14:textId="77777777" w:rsidR="00C4083E" w:rsidRPr="00B60C98" w:rsidRDefault="00C4083E" w:rsidP="00C4083E">
            <w:pPr>
              <w:rPr>
                <w:color w:val="FDE9D9" w:themeColor="accent6" w:themeTint="33"/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 xml:space="preserve">4. Humanities, Fine Arts, Foreign Lang. </w:t>
            </w:r>
            <w:r>
              <w:rPr>
                <w:sz w:val="18"/>
                <w:szCs w:val="18"/>
              </w:rPr>
              <w:t xml:space="preserve"> </w:t>
            </w:r>
            <w:r w:rsidRPr="00B60C98">
              <w:rPr>
                <w:b/>
                <w:sz w:val="16"/>
                <w:szCs w:val="16"/>
              </w:rPr>
              <w:t>(2 courses; 2 categories; 6 cr. min)</w:t>
            </w:r>
          </w:p>
        </w:tc>
      </w:tr>
      <w:tr w:rsidR="00C4083E" w:rsidRPr="00B60C98" w14:paraId="235080D9" w14:textId="77777777" w:rsidTr="00BA6400">
        <w:trPr>
          <w:trHeight w:val="248"/>
        </w:trPr>
        <w:tc>
          <w:tcPr>
            <w:tcW w:w="4859" w:type="dxa"/>
            <w:shd w:val="clear" w:color="auto" w:fill="auto"/>
            <w:vAlign w:val="center"/>
          </w:tcPr>
          <w:p w14:paraId="04B5925C" w14:textId="4B1084CF" w:rsidR="00C4083E" w:rsidRPr="00C61739" w:rsidRDefault="00C61739" w:rsidP="00C61739">
            <w:pPr>
              <w:rPr>
                <w:rFonts w:ascii="Calibri" w:hAnsi="Calibri" w:cs="Calibri"/>
                <w:bCs/>
                <w:color w:val="000000"/>
                <w:sz w:val="18"/>
                <w:lang w:bidi="en-US"/>
              </w:rPr>
            </w:pPr>
            <w:r w:rsidRPr="00C61739">
              <w:rPr>
                <w:rFonts w:ascii="Calibri" w:hAnsi="Calibri" w:cs="Calibri"/>
                <w:bCs/>
                <w:color w:val="000000"/>
                <w:sz w:val="18"/>
                <w:lang w:bidi="en-US"/>
              </w:rPr>
              <w:t>HSEM 1160 Emergency Resource Management</w:t>
            </w:r>
          </w:p>
        </w:tc>
        <w:tc>
          <w:tcPr>
            <w:tcW w:w="540" w:type="dxa"/>
            <w:shd w:val="clear" w:color="auto" w:fill="auto"/>
          </w:tcPr>
          <w:p w14:paraId="44BC7AFC" w14:textId="77777777" w:rsidR="00C4083E" w:rsidRPr="001F656B" w:rsidRDefault="00C4083E" w:rsidP="00C408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1" w:type="dxa"/>
            <w:gridSpan w:val="6"/>
            <w:shd w:val="clear" w:color="auto" w:fill="FDE9D9" w:themeFill="accent6" w:themeFillTint="33"/>
          </w:tcPr>
          <w:p w14:paraId="0DC6EBCB" w14:textId="77777777" w:rsidR="00C4083E" w:rsidRPr="00B60C98" w:rsidRDefault="00C4083E" w:rsidP="00C4083E">
            <w:pPr>
              <w:rPr>
                <w:color w:val="FDE9D9" w:themeColor="accent6" w:themeTint="33"/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 xml:space="preserve">5. Natural Sciences </w:t>
            </w:r>
            <w:r w:rsidRPr="00B60C98">
              <w:rPr>
                <w:b/>
                <w:sz w:val="16"/>
                <w:szCs w:val="16"/>
              </w:rPr>
              <w:t>(2 lectures-different course prefixes, 1 lab; 7 cr. min)</w:t>
            </w:r>
          </w:p>
        </w:tc>
      </w:tr>
      <w:tr w:rsidR="00C4083E" w:rsidRPr="00B60C98" w14:paraId="7B71BC25" w14:textId="77777777" w:rsidTr="00BA6400">
        <w:trPr>
          <w:trHeight w:val="247"/>
        </w:trPr>
        <w:tc>
          <w:tcPr>
            <w:tcW w:w="4859" w:type="dxa"/>
            <w:shd w:val="clear" w:color="auto" w:fill="auto"/>
            <w:vAlign w:val="center"/>
          </w:tcPr>
          <w:p w14:paraId="626BBDDA" w14:textId="6F77AB48" w:rsidR="00C4083E" w:rsidRPr="00C61739" w:rsidRDefault="00C61739" w:rsidP="00C61739">
            <w:pPr>
              <w:rPr>
                <w:rFonts w:ascii="Calibri" w:hAnsi="Calibri" w:cs="Calibri"/>
                <w:color w:val="000000"/>
                <w:sz w:val="18"/>
              </w:rPr>
            </w:pPr>
            <w:r w:rsidRPr="00C61739">
              <w:rPr>
                <w:rFonts w:ascii="Calibri" w:hAnsi="Calibri" w:cs="Calibri"/>
                <w:bCs/>
                <w:color w:val="000000"/>
                <w:sz w:val="18"/>
                <w:lang w:bidi="en-US"/>
              </w:rPr>
              <w:t>HSEM 2210 HSEM Exercise Design</w:t>
            </w:r>
          </w:p>
        </w:tc>
        <w:tc>
          <w:tcPr>
            <w:tcW w:w="540" w:type="dxa"/>
          </w:tcPr>
          <w:p w14:paraId="5A5F36CD" w14:textId="77777777" w:rsidR="00C4083E" w:rsidRPr="001F656B" w:rsidRDefault="00C4083E" w:rsidP="00C408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1" w:type="dxa"/>
            <w:gridSpan w:val="6"/>
            <w:shd w:val="clear" w:color="auto" w:fill="FBD4B4" w:themeFill="accent6" w:themeFillTint="66"/>
          </w:tcPr>
          <w:p w14:paraId="11C631D0" w14:textId="77777777" w:rsidR="00C4083E" w:rsidRPr="00B60C98" w:rsidRDefault="00C4083E" w:rsidP="00C4083E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 xml:space="preserve">6. Behavioral and Social Science </w:t>
            </w:r>
            <w:r w:rsidRPr="00B60C98">
              <w:rPr>
                <w:b/>
                <w:sz w:val="16"/>
                <w:szCs w:val="16"/>
              </w:rPr>
              <w:t>(2 courses-different prefixes; 6 cr. min)</w:t>
            </w:r>
          </w:p>
        </w:tc>
      </w:tr>
      <w:tr w:rsidR="00C4083E" w:rsidRPr="00B60C98" w14:paraId="7FEADD99" w14:textId="77777777" w:rsidTr="00BA6400">
        <w:tc>
          <w:tcPr>
            <w:tcW w:w="4859" w:type="dxa"/>
            <w:shd w:val="clear" w:color="auto" w:fill="auto"/>
            <w:vAlign w:val="center"/>
          </w:tcPr>
          <w:p w14:paraId="554BD180" w14:textId="39C4F201" w:rsidR="00C4083E" w:rsidRPr="00C61739" w:rsidRDefault="00C61739" w:rsidP="00C4083E">
            <w:pPr>
              <w:rPr>
                <w:rFonts w:ascii="Calibri" w:hAnsi="Calibri" w:cs="Calibri"/>
                <w:color w:val="000000"/>
                <w:sz w:val="18"/>
              </w:rPr>
            </w:pPr>
            <w:r w:rsidRPr="00C61739">
              <w:rPr>
                <w:rFonts w:ascii="Calibri" w:hAnsi="Calibri" w:cs="Calibri"/>
                <w:bCs/>
                <w:color w:val="000000"/>
                <w:sz w:val="18"/>
                <w:lang w:bidi="en-US"/>
              </w:rPr>
              <w:t>HSEM 2260 Emergency Prep &amp; Planning</w:t>
            </w:r>
          </w:p>
        </w:tc>
        <w:tc>
          <w:tcPr>
            <w:tcW w:w="540" w:type="dxa"/>
          </w:tcPr>
          <w:p w14:paraId="58B0F14B" w14:textId="77777777" w:rsidR="00C4083E" w:rsidRPr="001F656B" w:rsidRDefault="00C4083E" w:rsidP="00C408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46" w:type="dxa"/>
            <w:gridSpan w:val="4"/>
            <w:vMerge w:val="restart"/>
            <w:shd w:val="clear" w:color="auto" w:fill="FBD4B4" w:themeFill="accent6" w:themeFillTint="66"/>
          </w:tcPr>
          <w:p w14:paraId="1725A344" w14:textId="1E38809C" w:rsidR="00C4083E" w:rsidRPr="00B60C98" w:rsidRDefault="00C4083E" w:rsidP="00C408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POLS 1101</w:t>
            </w:r>
            <w:r w:rsidR="00A869D4">
              <w:rPr>
                <w:sz w:val="18"/>
                <w:szCs w:val="18"/>
              </w:rPr>
              <w:t xml:space="preserve"> (rec)</w:t>
            </w:r>
          </w:p>
          <w:p w14:paraId="19F51317" w14:textId="6F45053A" w:rsidR="00C4083E" w:rsidRPr="00B60C98" w:rsidRDefault="00C4083E" w:rsidP="00C408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SOC 1101 </w:t>
            </w:r>
            <w:r w:rsidR="00C7359B">
              <w:rPr>
                <w:sz w:val="18"/>
                <w:szCs w:val="18"/>
              </w:rPr>
              <w:t xml:space="preserve">(rec) </w:t>
            </w:r>
            <w:r>
              <w:rPr>
                <w:sz w:val="18"/>
                <w:szCs w:val="18"/>
              </w:rPr>
              <w:t xml:space="preserve">or </w:t>
            </w:r>
            <w:r w:rsidR="00A869D4">
              <w:rPr>
                <w:sz w:val="18"/>
                <w:szCs w:val="18"/>
              </w:rPr>
              <w:t>PSYC 1101 (rec)</w:t>
            </w:r>
          </w:p>
        </w:tc>
        <w:tc>
          <w:tcPr>
            <w:tcW w:w="725" w:type="dxa"/>
            <w:gridSpan w:val="2"/>
            <w:vMerge w:val="restart"/>
            <w:shd w:val="clear" w:color="auto" w:fill="FBD4B4" w:themeFill="accent6" w:themeFillTint="66"/>
          </w:tcPr>
          <w:p w14:paraId="69EA1359" w14:textId="77777777" w:rsidR="00C4083E" w:rsidRPr="00B60C98" w:rsidRDefault="00C4083E" w:rsidP="00C408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14:paraId="53F52DCC" w14:textId="77777777" w:rsidR="00C4083E" w:rsidRPr="00B60C98" w:rsidRDefault="00C4083E" w:rsidP="00C408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C4083E" w:rsidRPr="00B60C98" w14:paraId="3F7F7FC9" w14:textId="77777777" w:rsidTr="00C61739">
        <w:trPr>
          <w:trHeight w:val="234"/>
        </w:trPr>
        <w:tc>
          <w:tcPr>
            <w:tcW w:w="4859" w:type="dxa"/>
            <w:shd w:val="clear" w:color="auto" w:fill="auto"/>
            <w:vAlign w:val="center"/>
          </w:tcPr>
          <w:p w14:paraId="70442566" w14:textId="313AB2D0" w:rsidR="00C4083E" w:rsidRPr="00C61739" w:rsidRDefault="00C61739" w:rsidP="00C4083E">
            <w:pPr>
              <w:rPr>
                <w:rFonts w:ascii="Calibri" w:hAnsi="Calibri" w:cs="Calibri"/>
                <w:color w:val="000000"/>
                <w:sz w:val="18"/>
              </w:rPr>
            </w:pPr>
            <w:r w:rsidRPr="00C61739">
              <w:rPr>
                <w:rFonts w:ascii="Calibri" w:hAnsi="Calibri" w:cs="Calibri"/>
                <w:bCs/>
                <w:color w:val="000000"/>
                <w:sz w:val="18"/>
                <w:lang w:bidi="en-US"/>
              </w:rPr>
              <w:t>HSEM 2264 Building Resilient Comm</w:t>
            </w:r>
            <w:r>
              <w:rPr>
                <w:rFonts w:ascii="Calibri" w:hAnsi="Calibri" w:cs="Calibri"/>
                <w:bCs/>
                <w:color w:val="000000"/>
                <w:sz w:val="18"/>
                <w:lang w:bidi="en-US"/>
              </w:rPr>
              <w:t>unities</w:t>
            </w:r>
            <w:r w:rsidRPr="00C61739">
              <w:rPr>
                <w:rFonts w:ascii="Calibri" w:hAnsi="Calibri" w:cs="Calibri"/>
                <w:bCs/>
                <w:color w:val="000000"/>
                <w:sz w:val="18"/>
                <w:lang w:bidi="en-US"/>
              </w:rPr>
              <w:t xml:space="preserve"> &amp; Mitigation</w:t>
            </w:r>
          </w:p>
        </w:tc>
        <w:tc>
          <w:tcPr>
            <w:tcW w:w="540" w:type="dxa"/>
          </w:tcPr>
          <w:p w14:paraId="015BACC6" w14:textId="77777777" w:rsidR="00C4083E" w:rsidRPr="001F656B" w:rsidRDefault="00C4083E" w:rsidP="00C408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46" w:type="dxa"/>
            <w:gridSpan w:val="4"/>
            <w:vMerge/>
            <w:shd w:val="clear" w:color="auto" w:fill="FBD4B4" w:themeFill="accent6" w:themeFillTint="66"/>
          </w:tcPr>
          <w:p w14:paraId="34FFDF01" w14:textId="77777777" w:rsidR="00C4083E" w:rsidRPr="00B60C98" w:rsidRDefault="00C4083E" w:rsidP="00C4083E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gridSpan w:val="2"/>
            <w:vMerge/>
            <w:shd w:val="clear" w:color="auto" w:fill="FBD4B4" w:themeFill="accent6" w:themeFillTint="66"/>
          </w:tcPr>
          <w:p w14:paraId="571AF03F" w14:textId="77777777" w:rsidR="00C4083E" w:rsidRPr="00B60C98" w:rsidRDefault="00C4083E" w:rsidP="00C4083E">
            <w:pPr>
              <w:jc w:val="right"/>
              <w:rPr>
                <w:sz w:val="18"/>
                <w:szCs w:val="18"/>
              </w:rPr>
            </w:pPr>
          </w:p>
        </w:tc>
      </w:tr>
      <w:tr w:rsidR="00C4083E" w:rsidRPr="00B60C98" w14:paraId="6717480E" w14:textId="77777777" w:rsidTr="00BA6400">
        <w:trPr>
          <w:trHeight w:val="248"/>
        </w:trPr>
        <w:tc>
          <w:tcPr>
            <w:tcW w:w="4859" w:type="dxa"/>
            <w:shd w:val="clear" w:color="auto" w:fill="auto"/>
            <w:vAlign w:val="center"/>
          </w:tcPr>
          <w:p w14:paraId="19560A8E" w14:textId="137715F7" w:rsidR="00C4083E" w:rsidRPr="00C61739" w:rsidRDefault="00C61739" w:rsidP="00C61739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 w:rsidRPr="00C61739">
              <w:rPr>
                <w:rFonts w:ascii="Calibri" w:hAnsi="Calibri" w:cs="Calibri"/>
                <w:bCs/>
                <w:color w:val="000000"/>
                <w:sz w:val="18"/>
                <w:lang w:bidi="en-US"/>
              </w:rPr>
              <w:t>HSEM 2270 Disaster Operations &amp; Response</w:t>
            </w:r>
          </w:p>
        </w:tc>
        <w:tc>
          <w:tcPr>
            <w:tcW w:w="540" w:type="dxa"/>
            <w:shd w:val="clear" w:color="auto" w:fill="auto"/>
          </w:tcPr>
          <w:p w14:paraId="14DF9679" w14:textId="77777777" w:rsidR="00C4083E" w:rsidRPr="001F656B" w:rsidRDefault="00C4083E" w:rsidP="00C408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1" w:type="dxa"/>
            <w:gridSpan w:val="6"/>
            <w:shd w:val="clear" w:color="auto" w:fill="FDE9D9" w:themeFill="accent6" w:themeFillTint="33"/>
          </w:tcPr>
          <w:p w14:paraId="609C4BDD" w14:textId="77777777" w:rsidR="00C4083E" w:rsidRPr="00B60C98" w:rsidRDefault="00C4083E" w:rsidP="00C4083E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 xml:space="preserve">One Course from EITHER Objective 7 OR  8     </w:t>
            </w:r>
            <w:proofErr w:type="gramStart"/>
            <w:r w:rsidRPr="00B60C98">
              <w:rPr>
                <w:sz w:val="18"/>
                <w:szCs w:val="18"/>
              </w:rPr>
              <w:t xml:space="preserve">   </w:t>
            </w:r>
            <w:r w:rsidRPr="00B60C98">
              <w:rPr>
                <w:b/>
                <w:sz w:val="16"/>
                <w:szCs w:val="16"/>
              </w:rPr>
              <w:t>(</w:t>
            </w:r>
            <w:proofErr w:type="gramEnd"/>
            <w:r w:rsidRPr="00B60C98">
              <w:rPr>
                <w:b/>
                <w:sz w:val="16"/>
                <w:szCs w:val="16"/>
              </w:rPr>
              <w:t>1course;  3 cr. min)</w:t>
            </w:r>
          </w:p>
        </w:tc>
      </w:tr>
      <w:tr w:rsidR="00C4083E" w:rsidRPr="00B60C98" w14:paraId="6F746835" w14:textId="77777777" w:rsidTr="00BA6400">
        <w:trPr>
          <w:trHeight w:val="257"/>
        </w:trPr>
        <w:tc>
          <w:tcPr>
            <w:tcW w:w="48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343B13" w14:textId="12EE3F43" w:rsidR="00C4083E" w:rsidRPr="00C4083E" w:rsidRDefault="00C4083E" w:rsidP="00C4083E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5CAF04B" w14:textId="523A5D96" w:rsidR="00C4083E" w:rsidRPr="001F656B" w:rsidRDefault="00C4083E" w:rsidP="00C408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1" w:type="dxa"/>
            <w:gridSpan w:val="6"/>
            <w:shd w:val="clear" w:color="auto" w:fill="FDE9D9" w:themeFill="accent6" w:themeFillTint="33"/>
          </w:tcPr>
          <w:p w14:paraId="55711D0D" w14:textId="77777777" w:rsidR="00C4083E" w:rsidRPr="00B60C98" w:rsidRDefault="00C4083E" w:rsidP="00C4083E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>7. Critical Thinking</w:t>
            </w:r>
          </w:p>
        </w:tc>
      </w:tr>
      <w:tr w:rsidR="00C4083E" w:rsidRPr="00B60C98" w14:paraId="75624508" w14:textId="77777777" w:rsidTr="00BA6400">
        <w:trPr>
          <w:trHeight w:val="70"/>
        </w:trPr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EAAC5" w14:textId="3BD6955A" w:rsidR="00C4083E" w:rsidRPr="00C4083E" w:rsidRDefault="00C4083E" w:rsidP="00C4083E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</w:tcPr>
          <w:p w14:paraId="167A289A" w14:textId="24253443" w:rsidR="00C4083E" w:rsidRPr="001F656B" w:rsidRDefault="00C4083E" w:rsidP="00C408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1" w:type="dxa"/>
            <w:gridSpan w:val="6"/>
            <w:shd w:val="clear" w:color="auto" w:fill="FDE9D9" w:themeFill="accent6" w:themeFillTint="33"/>
          </w:tcPr>
          <w:p w14:paraId="67745809" w14:textId="77777777" w:rsidR="00C4083E" w:rsidRPr="00B60C98" w:rsidRDefault="00C4083E" w:rsidP="00C4083E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 xml:space="preserve">8. </w:t>
            </w:r>
            <w:r w:rsidRPr="00B60C98">
              <w:rPr>
                <w:sz w:val="18"/>
                <w:szCs w:val="18"/>
                <w:shd w:val="clear" w:color="auto" w:fill="FDE9D9" w:themeFill="accent6" w:themeFillTint="33"/>
              </w:rPr>
              <w:t xml:space="preserve">Information Literacy   </w:t>
            </w:r>
          </w:p>
        </w:tc>
      </w:tr>
      <w:tr w:rsidR="00C4083E" w:rsidRPr="00B60C98" w14:paraId="7BB4DA3A" w14:textId="77777777" w:rsidTr="00BA6400"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F3619" w14:textId="3F5E6761" w:rsidR="00C4083E" w:rsidRPr="00C4083E" w:rsidRDefault="00C4083E" w:rsidP="00C4083E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14:paraId="3ACB3007" w14:textId="4252AFFA" w:rsidR="00C4083E" w:rsidRPr="001F656B" w:rsidRDefault="00C4083E" w:rsidP="00C61739">
            <w:pPr>
              <w:rPr>
                <w:sz w:val="18"/>
                <w:szCs w:val="18"/>
              </w:rPr>
            </w:pPr>
          </w:p>
        </w:tc>
        <w:tc>
          <w:tcPr>
            <w:tcW w:w="5671" w:type="dxa"/>
            <w:gridSpan w:val="6"/>
            <w:shd w:val="clear" w:color="auto" w:fill="FBD4B4" w:themeFill="accent6" w:themeFillTint="66"/>
          </w:tcPr>
          <w:p w14:paraId="1FFE594E" w14:textId="77777777" w:rsidR="00C4083E" w:rsidRPr="00B60C98" w:rsidRDefault="00C4083E" w:rsidP="00C4083E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 xml:space="preserve">9. Cultural Diversity                                           </w:t>
            </w:r>
            <w:proofErr w:type="gramStart"/>
            <w:r w:rsidRPr="00B60C98">
              <w:rPr>
                <w:sz w:val="18"/>
                <w:szCs w:val="18"/>
              </w:rPr>
              <w:t xml:space="preserve">   </w:t>
            </w:r>
            <w:r w:rsidRPr="00B60C98">
              <w:rPr>
                <w:b/>
                <w:sz w:val="16"/>
                <w:szCs w:val="16"/>
              </w:rPr>
              <w:t>(</w:t>
            </w:r>
            <w:proofErr w:type="gramEnd"/>
            <w:r w:rsidRPr="00B60C98">
              <w:rPr>
                <w:b/>
                <w:sz w:val="16"/>
                <w:szCs w:val="16"/>
              </w:rPr>
              <w:t>1 course;  3 cr. min)</w:t>
            </w:r>
          </w:p>
        </w:tc>
      </w:tr>
      <w:tr w:rsidR="001A401C" w:rsidRPr="00B60C98" w14:paraId="2AF21D95" w14:textId="77777777" w:rsidTr="00930A24">
        <w:tc>
          <w:tcPr>
            <w:tcW w:w="4859" w:type="dxa"/>
            <w:tcBorders>
              <w:top w:val="single" w:sz="4" w:space="0" w:color="auto"/>
            </w:tcBorders>
            <w:shd w:val="clear" w:color="auto" w:fill="auto"/>
          </w:tcPr>
          <w:p w14:paraId="6424DB8E" w14:textId="52278C33" w:rsidR="001A401C" w:rsidRPr="00B40A54" w:rsidRDefault="001A401C" w:rsidP="001A40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7507B36B" w14:textId="7935E827" w:rsidR="001A401C" w:rsidRPr="001F656B" w:rsidRDefault="001A401C" w:rsidP="001A40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46" w:type="dxa"/>
            <w:gridSpan w:val="4"/>
            <w:shd w:val="clear" w:color="auto" w:fill="FDE9D9" w:themeFill="accent6" w:themeFillTint="33"/>
          </w:tcPr>
          <w:p w14:paraId="437B1219" w14:textId="77777777" w:rsidR="001A401C" w:rsidRPr="00B60C98" w:rsidRDefault="001A401C" w:rsidP="001A401C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gridSpan w:val="2"/>
            <w:shd w:val="clear" w:color="auto" w:fill="FDE9D9" w:themeFill="accent6" w:themeFillTint="33"/>
          </w:tcPr>
          <w:p w14:paraId="6372173B" w14:textId="77777777" w:rsidR="001A401C" w:rsidRPr="00B60C98" w:rsidRDefault="001A401C" w:rsidP="001A401C">
            <w:pPr>
              <w:jc w:val="right"/>
              <w:rPr>
                <w:sz w:val="18"/>
                <w:szCs w:val="18"/>
              </w:rPr>
            </w:pPr>
          </w:p>
        </w:tc>
      </w:tr>
      <w:tr w:rsidR="001A401C" w:rsidRPr="00B60C98" w14:paraId="73A16F4D" w14:textId="77777777" w:rsidTr="00930A24">
        <w:tc>
          <w:tcPr>
            <w:tcW w:w="4859" w:type="dxa"/>
            <w:tcBorders>
              <w:top w:val="single" w:sz="4" w:space="0" w:color="auto"/>
            </w:tcBorders>
            <w:shd w:val="clear" w:color="auto" w:fill="auto"/>
          </w:tcPr>
          <w:p w14:paraId="1201A58D" w14:textId="77777777" w:rsidR="001A401C" w:rsidRPr="001F656B" w:rsidRDefault="001A401C" w:rsidP="001A40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6438CB51" w14:textId="77777777" w:rsidR="001A401C" w:rsidRPr="001F656B" w:rsidRDefault="001A401C" w:rsidP="001A40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46" w:type="dxa"/>
            <w:gridSpan w:val="4"/>
            <w:shd w:val="clear" w:color="auto" w:fill="FDE9D9" w:themeFill="accent6" w:themeFillTint="33"/>
          </w:tcPr>
          <w:p w14:paraId="71DCCBFF" w14:textId="77777777" w:rsidR="001A401C" w:rsidRPr="00B60C98" w:rsidRDefault="001A401C" w:rsidP="001A401C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gridSpan w:val="2"/>
            <w:shd w:val="clear" w:color="auto" w:fill="FDE9D9" w:themeFill="accent6" w:themeFillTint="33"/>
          </w:tcPr>
          <w:p w14:paraId="3E8AF338" w14:textId="77777777" w:rsidR="001A401C" w:rsidRPr="00B60C98" w:rsidRDefault="001A401C" w:rsidP="001A401C">
            <w:pPr>
              <w:jc w:val="right"/>
              <w:rPr>
                <w:sz w:val="18"/>
                <w:szCs w:val="18"/>
              </w:rPr>
            </w:pPr>
          </w:p>
        </w:tc>
      </w:tr>
      <w:tr w:rsidR="001A401C" w:rsidRPr="00B60C98" w14:paraId="49C2D415" w14:textId="77777777" w:rsidTr="00930A24">
        <w:tc>
          <w:tcPr>
            <w:tcW w:w="4859" w:type="dxa"/>
            <w:shd w:val="clear" w:color="auto" w:fill="auto"/>
          </w:tcPr>
          <w:p w14:paraId="2565AD3B" w14:textId="1E78CBD8" w:rsidR="001A401C" w:rsidRPr="00A60BCA" w:rsidRDefault="001A401C" w:rsidP="001A401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14:paraId="48B36A94" w14:textId="77777777" w:rsidR="001A401C" w:rsidRPr="001F656B" w:rsidRDefault="001A401C" w:rsidP="001A40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1" w:type="dxa"/>
            <w:gridSpan w:val="6"/>
            <w:shd w:val="clear" w:color="auto" w:fill="FBD4B4" w:themeFill="accent6" w:themeFillTint="66"/>
          </w:tcPr>
          <w:p w14:paraId="260C87CF" w14:textId="77777777" w:rsidR="001A401C" w:rsidRPr="00B60C98" w:rsidRDefault="001A401C" w:rsidP="001A401C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 xml:space="preserve">General Education Elective to reach 36 cr. min.     </w:t>
            </w:r>
            <w:r>
              <w:rPr>
                <w:sz w:val="18"/>
                <w:szCs w:val="18"/>
              </w:rPr>
              <w:t xml:space="preserve"> </w:t>
            </w:r>
            <w:r w:rsidRPr="00B60C98">
              <w:rPr>
                <w:b/>
                <w:sz w:val="16"/>
                <w:szCs w:val="16"/>
              </w:rPr>
              <w:t>(if necessary)</w:t>
            </w:r>
          </w:p>
        </w:tc>
      </w:tr>
      <w:tr w:rsidR="001A401C" w:rsidRPr="00B60C98" w14:paraId="0A6F64AE" w14:textId="77777777" w:rsidTr="00930A24">
        <w:tc>
          <w:tcPr>
            <w:tcW w:w="4859" w:type="dxa"/>
            <w:shd w:val="clear" w:color="auto" w:fill="auto"/>
          </w:tcPr>
          <w:p w14:paraId="524F1932" w14:textId="36B4B946" w:rsidR="001A401C" w:rsidRPr="001F656B" w:rsidRDefault="001A401C" w:rsidP="001A40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14:paraId="3F867EC3" w14:textId="244A41CF" w:rsidR="001A401C" w:rsidRPr="001F656B" w:rsidRDefault="001A401C" w:rsidP="001A40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46" w:type="dxa"/>
            <w:gridSpan w:val="4"/>
            <w:shd w:val="clear" w:color="auto" w:fill="FDE9D9" w:themeFill="accent6" w:themeFillTint="33"/>
          </w:tcPr>
          <w:p w14:paraId="25B9D263" w14:textId="77777777" w:rsidR="001A401C" w:rsidRPr="002C6294" w:rsidRDefault="001A401C" w:rsidP="001A401C">
            <w:pPr>
              <w:rPr>
                <w:b/>
                <w:sz w:val="18"/>
                <w:szCs w:val="18"/>
              </w:rPr>
            </w:pPr>
            <w:r w:rsidRPr="002C6294"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Total GE</w:t>
            </w:r>
          </w:p>
        </w:tc>
        <w:tc>
          <w:tcPr>
            <w:tcW w:w="725" w:type="dxa"/>
            <w:gridSpan w:val="2"/>
            <w:shd w:val="clear" w:color="auto" w:fill="FDE9D9" w:themeFill="accent6" w:themeFillTint="33"/>
          </w:tcPr>
          <w:p w14:paraId="64C8E7BF" w14:textId="77777777" w:rsidR="001A401C" w:rsidRPr="002C6294" w:rsidRDefault="001A401C" w:rsidP="001A401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</w:t>
            </w:r>
          </w:p>
        </w:tc>
      </w:tr>
      <w:tr w:rsidR="001A401C" w:rsidRPr="00B60C98" w14:paraId="4E2E522E" w14:textId="77777777" w:rsidTr="00930A24">
        <w:tc>
          <w:tcPr>
            <w:tcW w:w="4859" w:type="dxa"/>
            <w:shd w:val="clear" w:color="auto" w:fill="auto"/>
          </w:tcPr>
          <w:p w14:paraId="6E7615F7" w14:textId="77777777" w:rsidR="001A401C" w:rsidRPr="001F656B" w:rsidRDefault="001A401C" w:rsidP="001A40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43358BC2" w14:textId="77777777" w:rsidR="001A401C" w:rsidRPr="001F656B" w:rsidRDefault="001A401C" w:rsidP="001A40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46" w:type="dxa"/>
            <w:gridSpan w:val="4"/>
            <w:shd w:val="clear" w:color="auto" w:fill="FBD4B4" w:themeFill="accent6" w:themeFillTint="66"/>
          </w:tcPr>
          <w:p w14:paraId="783F6205" w14:textId="77777777" w:rsidR="001A401C" w:rsidRPr="00B60C98" w:rsidRDefault="001A401C" w:rsidP="001A401C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gridSpan w:val="2"/>
            <w:shd w:val="clear" w:color="auto" w:fill="FBD4B4" w:themeFill="accent6" w:themeFillTint="66"/>
          </w:tcPr>
          <w:p w14:paraId="32A06423" w14:textId="77777777" w:rsidR="001A401C" w:rsidRPr="00B60C98" w:rsidRDefault="001A401C" w:rsidP="001A401C">
            <w:pPr>
              <w:jc w:val="right"/>
              <w:rPr>
                <w:sz w:val="18"/>
                <w:szCs w:val="18"/>
              </w:rPr>
            </w:pPr>
          </w:p>
        </w:tc>
      </w:tr>
      <w:tr w:rsidR="001A401C" w:rsidRPr="00B60C98" w14:paraId="1FF6BD67" w14:textId="77777777" w:rsidTr="00930A24">
        <w:tc>
          <w:tcPr>
            <w:tcW w:w="4859" w:type="dxa"/>
            <w:shd w:val="clear" w:color="auto" w:fill="auto"/>
          </w:tcPr>
          <w:p w14:paraId="621382C7" w14:textId="0753845F" w:rsidR="001A401C" w:rsidRPr="00A60BCA" w:rsidRDefault="001A401C" w:rsidP="001A401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14:paraId="218D04DB" w14:textId="59B2A49D" w:rsidR="001A401C" w:rsidRPr="001A401C" w:rsidRDefault="001A401C" w:rsidP="001A40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1" w:type="dxa"/>
            <w:gridSpan w:val="6"/>
            <w:vMerge w:val="restart"/>
            <w:shd w:val="clear" w:color="auto" w:fill="FDE9D9" w:themeFill="accent6" w:themeFillTint="33"/>
          </w:tcPr>
          <w:p w14:paraId="3A000300" w14:textId="77777777" w:rsidR="001A401C" w:rsidRDefault="001A401C" w:rsidP="001A40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Undergraduate Catalog and </w:t>
            </w:r>
            <w:r w:rsidRPr="00B60C98">
              <w:rPr>
                <w:sz w:val="18"/>
                <w:szCs w:val="18"/>
              </w:rPr>
              <w:t xml:space="preserve">GE Objectives </w:t>
            </w:r>
            <w:r>
              <w:rPr>
                <w:sz w:val="18"/>
                <w:szCs w:val="18"/>
              </w:rPr>
              <w:t xml:space="preserve">by </w:t>
            </w:r>
            <w:hyperlink r:id="rId9" w:history="1">
              <w:r w:rsidRPr="00C17DB2">
                <w:rPr>
                  <w:rStyle w:val="Hyperlink"/>
                  <w:sz w:val="18"/>
                  <w:szCs w:val="18"/>
                </w:rPr>
                <w:t>Catalog Year</w:t>
              </w:r>
            </w:hyperlink>
            <w:r w:rsidRPr="00B60C98">
              <w:rPr>
                <w:sz w:val="18"/>
                <w:szCs w:val="18"/>
              </w:rPr>
              <w:t xml:space="preserve"> </w:t>
            </w:r>
          </w:p>
          <w:p w14:paraId="2D7FEEBE" w14:textId="77777777" w:rsidR="001A401C" w:rsidRPr="00B60C98" w:rsidRDefault="001A401C" w:rsidP="001A401C">
            <w:pPr>
              <w:rPr>
                <w:sz w:val="18"/>
                <w:szCs w:val="18"/>
              </w:rPr>
            </w:pPr>
            <w:r w:rsidRPr="002B6A71">
              <w:rPr>
                <w:i/>
                <w:sz w:val="16"/>
                <w:szCs w:val="16"/>
              </w:rPr>
              <w:t>http://coursecat.isu.edu/undergraduate/programs/</w:t>
            </w:r>
          </w:p>
        </w:tc>
      </w:tr>
      <w:tr w:rsidR="001A401C" w:rsidRPr="00B60C98" w14:paraId="4F9E7EAB" w14:textId="77777777" w:rsidTr="00930A24">
        <w:tc>
          <w:tcPr>
            <w:tcW w:w="4859" w:type="dxa"/>
            <w:shd w:val="clear" w:color="auto" w:fill="auto"/>
          </w:tcPr>
          <w:p w14:paraId="57CCCBBE" w14:textId="65FD9A1E" w:rsidR="001A401C" w:rsidRPr="001F656B" w:rsidRDefault="001A401C" w:rsidP="001A40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66B1221F" w14:textId="77777777" w:rsidR="001A401C" w:rsidRPr="001F656B" w:rsidRDefault="001A401C" w:rsidP="001A40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1" w:type="dxa"/>
            <w:gridSpan w:val="6"/>
            <w:vMerge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3476E0E5" w14:textId="77777777" w:rsidR="001A401C" w:rsidRPr="00B60C98" w:rsidRDefault="001A401C" w:rsidP="001A401C">
            <w:pPr>
              <w:jc w:val="right"/>
              <w:rPr>
                <w:sz w:val="18"/>
                <w:szCs w:val="18"/>
              </w:rPr>
            </w:pPr>
          </w:p>
        </w:tc>
      </w:tr>
      <w:tr w:rsidR="001A401C" w:rsidRPr="00B60C98" w14:paraId="4A093858" w14:textId="77777777" w:rsidTr="00930A24">
        <w:tc>
          <w:tcPr>
            <w:tcW w:w="4859" w:type="dxa"/>
            <w:vMerge w:val="restart"/>
            <w:shd w:val="clear" w:color="auto" w:fill="auto"/>
          </w:tcPr>
          <w:p w14:paraId="0E6E38EC" w14:textId="192C576B" w:rsidR="001A401C" w:rsidRPr="001F656B" w:rsidRDefault="00C61739" w:rsidP="001A401C">
            <w:pPr>
              <w:rPr>
                <w:sz w:val="18"/>
                <w:szCs w:val="18"/>
              </w:rPr>
            </w:pPr>
            <w:r w:rsidRPr="001F656B">
              <w:rPr>
                <w:sz w:val="18"/>
                <w:szCs w:val="18"/>
              </w:rPr>
              <w:t xml:space="preserve"> </w:t>
            </w:r>
          </w:p>
        </w:tc>
        <w:tc>
          <w:tcPr>
            <w:tcW w:w="540" w:type="dxa"/>
            <w:vMerge w:val="restart"/>
            <w:shd w:val="clear" w:color="auto" w:fill="auto"/>
          </w:tcPr>
          <w:p w14:paraId="358A5E32" w14:textId="77777777" w:rsidR="001A401C" w:rsidRPr="001F656B" w:rsidRDefault="001A401C" w:rsidP="001A401C">
            <w:pPr>
              <w:rPr>
                <w:sz w:val="18"/>
                <w:szCs w:val="18"/>
              </w:rPr>
            </w:pPr>
          </w:p>
        </w:tc>
        <w:tc>
          <w:tcPr>
            <w:tcW w:w="5671" w:type="dxa"/>
            <w:gridSpan w:val="6"/>
            <w:tcBorders>
              <w:bottom w:val="nil"/>
            </w:tcBorders>
            <w:shd w:val="clear" w:color="auto" w:fill="FFFFFF" w:themeFill="background1"/>
          </w:tcPr>
          <w:p w14:paraId="184C814D" w14:textId="77777777" w:rsidR="001A401C" w:rsidRPr="00B60C98" w:rsidRDefault="001A401C" w:rsidP="001A401C">
            <w:pPr>
              <w:rPr>
                <w:sz w:val="18"/>
                <w:szCs w:val="18"/>
              </w:rPr>
            </w:pPr>
          </w:p>
        </w:tc>
      </w:tr>
      <w:tr w:rsidR="001A401C" w:rsidRPr="00B60C98" w14:paraId="034A8B1C" w14:textId="77777777" w:rsidTr="00930A24">
        <w:trPr>
          <w:trHeight w:val="220"/>
        </w:trPr>
        <w:tc>
          <w:tcPr>
            <w:tcW w:w="4859" w:type="dxa"/>
            <w:vMerge/>
            <w:shd w:val="clear" w:color="auto" w:fill="auto"/>
          </w:tcPr>
          <w:p w14:paraId="5EC36BD9" w14:textId="77777777" w:rsidR="001A401C" w:rsidRPr="001F656B" w:rsidRDefault="001A401C" w:rsidP="001A40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vMerge/>
            <w:shd w:val="clear" w:color="auto" w:fill="auto"/>
          </w:tcPr>
          <w:p w14:paraId="0A0D428C" w14:textId="77777777" w:rsidR="001A401C" w:rsidRPr="001F656B" w:rsidRDefault="001A401C" w:rsidP="001A40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46" w:type="dxa"/>
            <w:gridSpan w:val="4"/>
            <w:vMerge w:val="restart"/>
            <w:tcBorders>
              <w:top w:val="nil"/>
              <w:right w:val="nil"/>
            </w:tcBorders>
            <w:shd w:val="clear" w:color="auto" w:fill="FFFFFF" w:themeFill="background1"/>
          </w:tcPr>
          <w:p w14:paraId="39BE98C0" w14:textId="77777777" w:rsidR="001A401C" w:rsidRPr="00B60C98" w:rsidRDefault="001A401C" w:rsidP="001A401C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 xml:space="preserve">                                                                                         </w:t>
            </w:r>
          </w:p>
          <w:p w14:paraId="5FF6D7D0" w14:textId="77777777" w:rsidR="001A401C" w:rsidRPr="00B60C98" w:rsidRDefault="001A401C" w:rsidP="001A401C">
            <w:pPr>
              <w:rPr>
                <w:sz w:val="18"/>
                <w:szCs w:val="18"/>
              </w:rPr>
            </w:pPr>
            <w:r w:rsidRPr="002C6294"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725" w:type="dxa"/>
            <w:gridSpan w:val="2"/>
            <w:vMerge w:val="restart"/>
            <w:tcBorders>
              <w:top w:val="nil"/>
              <w:left w:val="nil"/>
            </w:tcBorders>
            <w:shd w:val="clear" w:color="auto" w:fill="FFFFFF" w:themeFill="background1"/>
          </w:tcPr>
          <w:p w14:paraId="1BC22D24" w14:textId="77777777" w:rsidR="001A401C" w:rsidRPr="00B60C98" w:rsidRDefault="001A401C" w:rsidP="001A401C">
            <w:pPr>
              <w:jc w:val="right"/>
              <w:rPr>
                <w:sz w:val="18"/>
                <w:szCs w:val="18"/>
              </w:rPr>
            </w:pPr>
          </w:p>
        </w:tc>
      </w:tr>
      <w:tr w:rsidR="001A401C" w:rsidRPr="00B60C98" w14:paraId="7FD778FE" w14:textId="77777777" w:rsidTr="00930A24">
        <w:tc>
          <w:tcPr>
            <w:tcW w:w="4859" w:type="dxa"/>
            <w:shd w:val="clear" w:color="auto" w:fill="auto"/>
          </w:tcPr>
          <w:p w14:paraId="5DC75A28" w14:textId="77777777" w:rsidR="001A401C" w:rsidRPr="001F656B" w:rsidRDefault="001A401C" w:rsidP="001A40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43DA9816" w14:textId="77777777" w:rsidR="001A401C" w:rsidRPr="001F656B" w:rsidRDefault="001A401C" w:rsidP="001A40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46" w:type="dxa"/>
            <w:gridSpan w:val="4"/>
            <w:vMerge/>
            <w:tcBorders>
              <w:bottom w:val="nil"/>
              <w:right w:val="nil"/>
            </w:tcBorders>
            <w:shd w:val="clear" w:color="auto" w:fill="FFFFFF" w:themeFill="background1"/>
          </w:tcPr>
          <w:p w14:paraId="34094F85" w14:textId="77777777" w:rsidR="001A401C" w:rsidRPr="002C6294" w:rsidRDefault="001A401C" w:rsidP="001A401C">
            <w:pPr>
              <w:rPr>
                <w:b/>
                <w:sz w:val="18"/>
                <w:szCs w:val="18"/>
              </w:rPr>
            </w:pPr>
          </w:p>
        </w:tc>
        <w:tc>
          <w:tcPr>
            <w:tcW w:w="725" w:type="dxa"/>
            <w:gridSpan w:val="2"/>
            <w:vMerge/>
            <w:tcBorders>
              <w:left w:val="nil"/>
              <w:bottom w:val="nil"/>
            </w:tcBorders>
            <w:shd w:val="clear" w:color="auto" w:fill="FFFFFF" w:themeFill="background1"/>
          </w:tcPr>
          <w:p w14:paraId="643C7EC0" w14:textId="77777777" w:rsidR="001A401C" w:rsidRPr="002C6294" w:rsidRDefault="001A401C" w:rsidP="001A401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A401C" w:rsidRPr="00B60C98" w14:paraId="6868EE8F" w14:textId="77777777" w:rsidTr="00930A24">
        <w:tc>
          <w:tcPr>
            <w:tcW w:w="4859" w:type="dxa"/>
            <w:shd w:val="clear" w:color="auto" w:fill="auto"/>
          </w:tcPr>
          <w:p w14:paraId="7CE71D2B" w14:textId="77777777" w:rsidR="001A401C" w:rsidRPr="001F656B" w:rsidRDefault="001A401C" w:rsidP="001A40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49570517" w14:textId="77777777" w:rsidR="001A401C" w:rsidRPr="001F656B" w:rsidRDefault="001A401C" w:rsidP="001A40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1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A6B109C" w14:textId="77777777" w:rsidR="001A401C" w:rsidRPr="00B60C98" w:rsidRDefault="001A401C" w:rsidP="001A401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A401C" w:rsidRPr="00B60C98" w14:paraId="52D6CC03" w14:textId="77777777" w:rsidTr="00930A24">
        <w:tc>
          <w:tcPr>
            <w:tcW w:w="5399" w:type="dxa"/>
            <w:gridSpan w:val="2"/>
            <w:shd w:val="clear" w:color="auto" w:fill="D9D9D9" w:themeFill="background1" w:themeFillShade="D9"/>
          </w:tcPr>
          <w:p w14:paraId="1C94E581" w14:textId="77777777" w:rsidR="001A401C" w:rsidRPr="00930A24" w:rsidRDefault="001A401C" w:rsidP="001A401C">
            <w:pPr>
              <w:rPr>
                <w:b/>
                <w:sz w:val="18"/>
                <w:szCs w:val="18"/>
              </w:rPr>
            </w:pPr>
            <w:r w:rsidRPr="00930A24">
              <w:rPr>
                <w:b/>
                <w:sz w:val="18"/>
                <w:szCs w:val="18"/>
              </w:rPr>
              <w:t>Advising Notes</w:t>
            </w:r>
          </w:p>
        </w:tc>
        <w:tc>
          <w:tcPr>
            <w:tcW w:w="494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7353B84" w14:textId="77777777" w:rsidR="001A401C" w:rsidRPr="00B60C98" w:rsidRDefault="001A401C" w:rsidP="001A401C">
            <w:pPr>
              <w:rPr>
                <w:b/>
                <w:sz w:val="20"/>
                <w:szCs w:val="20"/>
              </w:rPr>
            </w:pPr>
            <w:r w:rsidRPr="00B60C98">
              <w:rPr>
                <w:b/>
                <w:sz w:val="20"/>
                <w:szCs w:val="20"/>
              </w:rPr>
              <w:t>MAP Credit Summary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14:paraId="7038EC86" w14:textId="77777777" w:rsidR="001A401C" w:rsidRPr="00B60C98" w:rsidRDefault="001A401C" w:rsidP="001A401C">
            <w:pPr>
              <w:jc w:val="center"/>
              <w:rPr>
                <w:b/>
                <w:sz w:val="20"/>
                <w:szCs w:val="20"/>
              </w:rPr>
            </w:pPr>
            <w:r w:rsidRPr="00B60C98">
              <w:rPr>
                <w:b/>
                <w:sz w:val="20"/>
                <w:szCs w:val="20"/>
              </w:rPr>
              <w:t>CR</w:t>
            </w:r>
          </w:p>
        </w:tc>
      </w:tr>
      <w:tr w:rsidR="001A401C" w:rsidRPr="00B60C98" w14:paraId="5688000D" w14:textId="77777777" w:rsidTr="00930A24">
        <w:tc>
          <w:tcPr>
            <w:tcW w:w="4859" w:type="dxa"/>
            <w:vMerge w:val="restart"/>
            <w:tcBorders>
              <w:right w:val="nil"/>
            </w:tcBorders>
            <w:shd w:val="clear" w:color="auto" w:fill="F2F2F2" w:themeFill="background1" w:themeFillShade="F2"/>
          </w:tcPr>
          <w:p w14:paraId="155D6855" w14:textId="7B3D8649" w:rsidR="001A401C" w:rsidRPr="001F656B" w:rsidRDefault="00C61739" w:rsidP="001A40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Contact academic advisor, </w:t>
            </w:r>
            <w:r w:rsidR="00D37970">
              <w:rPr>
                <w:sz w:val="18"/>
                <w:szCs w:val="18"/>
              </w:rPr>
              <w:t xml:space="preserve">Krystal Scott Lyman at </w:t>
            </w:r>
            <w:hyperlink r:id="rId10" w:history="1">
              <w:r w:rsidR="00D37970" w:rsidRPr="00901ED8">
                <w:rPr>
                  <w:rStyle w:val="Hyperlink"/>
                  <w:sz w:val="18"/>
                  <w:szCs w:val="18"/>
                </w:rPr>
                <w:t>krystalscott@isu.edu</w:t>
              </w:r>
            </w:hyperlink>
            <w:r w:rsidR="00D3797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to discuss general program requirements</w:t>
            </w:r>
          </w:p>
        </w:tc>
        <w:tc>
          <w:tcPr>
            <w:tcW w:w="540" w:type="dxa"/>
            <w:vMerge w:val="restart"/>
            <w:tcBorders>
              <w:left w:val="nil"/>
            </w:tcBorders>
            <w:shd w:val="clear" w:color="auto" w:fill="F2F2F2" w:themeFill="background1" w:themeFillShade="F2"/>
          </w:tcPr>
          <w:p w14:paraId="3B78452B" w14:textId="77777777" w:rsidR="001A401C" w:rsidRPr="001F656B" w:rsidRDefault="001A401C" w:rsidP="001A40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4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02569E" w14:textId="77777777" w:rsidR="001A401C" w:rsidRPr="00B60C98" w:rsidRDefault="001A401C" w:rsidP="001A401C">
            <w:pPr>
              <w:rPr>
                <w:sz w:val="20"/>
                <w:szCs w:val="20"/>
              </w:rPr>
            </w:pPr>
            <w:r w:rsidRPr="00B60C98">
              <w:rPr>
                <w:sz w:val="20"/>
                <w:szCs w:val="20"/>
              </w:rPr>
              <w:t xml:space="preserve">Major 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C1B6A0" w14:textId="6A1B7CBC" w:rsidR="001A401C" w:rsidRPr="00B60C98" w:rsidRDefault="00A869D4" w:rsidP="001A4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:rsidR="001A401C" w:rsidRPr="00B60C98" w14:paraId="26E37D16" w14:textId="77777777" w:rsidTr="00930A24">
        <w:tc>
          <w:tcPr>
            <w:tcW w:w="4859" w:type="dxa"/>
            <w:vMerge/>
            <w:tcBorders>
              <w:right w:val="nil"/>
            </w:tcBorders>
            <w:shd w:val="clear" w:color="auto" w:fill="F2F2F2" w:themeFill="background1" w:themeFillShade="F2"/>
          </w:tcPr>
          <w:p w14:paraId="3A76CA17" w14:textId="77777777" w:rsidR="001A401C" w:rsidRPr="001F656B" w:rsidRDefault="001A401C" w:rsidP="001A401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nil"/>
            </w:tcBorders>
            <w:shd w:val="clear" w:color="auto" w:fill="F2F2F2" w:themeFill="background1" w:themeFillShade="F2"/>
          </w:tcPr>
          <w:p w14:paraId="7A33A640" w14:textId="77777777" w:rsidR="001A401C" w:rsidRPr="001F656B" w:rsidRDefault="001A401C" w:rsidP="001A40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4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7DD38C" w14:textId="39405178" w:rsidR="001A401C" w:rsidRPr="00B60C98" w:rsidRDefault="001A401C" w:rsidP="001A401C">
            <w:pPr>
              <w:rPr>
                <w:sz w:val="20"/>
                <w:szCs w:val="20"/>
              </w:rPr>
            </w:pPr>
            <w:r w:rsidRPr="00B60C98">
              <w:rPr>
                <w:sz w:val="20"/>
                <w:szCs w:val="20"/>
              </w:rPr>
              <w:t xml:space="preserve">General Education 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963B9" w14:textId="662C508A" w:rsidR="001A401C" w:rsidRPr="00B60C98" w:rsidRDefault="00A869D4" w:rsidP="001A4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</w:tr>
      <w:tr w:rsidR="001A401C" w:rsidRPr="00B60C98" w14:paraId="2E784EE6" w14:textId="77777777" w:rsidTr="00930A24">
        <w:tc>
          <w:tcPr>
            <w:tcW w:w="5399" w:type="dxa"/>
            <w:gridSpan w:val="2"/>
            <w:vMerge w:val="restart"/>
            <w:shd w:val="clear" w:color="auto" w:fill="F2F2F2" w:themeFill="background1" w:themeFillShade="F2"/>
          </w:tcPr>
          <w:p w14:paraId="4BB21C22" w14:textId="6AAC8AB1" w:rsidR="001A401C" w:rsidRPr="001F656B" w:rsidRDefault="001A401C" w:rsidP="001A401C">
            <w:pPr>
              <w:rPr>
                <w:sz w:val="18"/>
                <w:szCs w:val="18"/>
              </w:rPr>
            </w:pPr>
          </w:p>
        </w:tc>
        <w:tc>
          <w:tcPr>
            <w:tcW w:w="4946" w:type="dxa"/>
            <w:gridSpan w:val="4"/>
            <w:shd w:val="clear" w:color="auto" w:fill="FBD4B4" w:themeFill="accent6" w:themeFillTint="66"/>
          </w:tcPr>
          <w:p w14:paraId="0AEE2769" w14:textId="77777777" w:rsidR="001A401C" w:rsidRPr="00B60C98" w:rsidRDefault="001A401C" w:rsidP="001A401C">
            <w:pPr>
              <w:jc w:val="center"/>
              <w:rPr>
                <w:sz w:val="20"/>
                <w:szCs w:val="20"/>
              </w:rPr>
            </w:pPr>
            <w:r w:rsidRPr="00B60C98">
              <w:rPr>
                <w:sz w:val="20"/>
                <w:szCs w:val="20"/>
              </w:rPr>
              <w:t xml:space="preserve">                                                                                     TOTAL</w:t>
            </w:r>
          </w:p>
        </w:tc>
        <w:tc>
          <w:tcPr>
            <w:tcW w:w="725" w:type="dxa"/>
            <w:gridSpan w:val="2"/>
            <w:shd w:val="clear" w:color="auto" w:fill="FBD4B4" w:themeFill="accent6" w:themeFillTint="66"/>
          </w:tcPr>
          <w:p w14:paraId="6D6A9F90" w14:textId="79401B8E" w:rsidR="001A401C" w:rsidRPr="00B60C98" w:rsidRDefault="00A869D4" w:rsidP="001A4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</w:tr>
      <w:tr w:rsidR="001A401C" w:rsidRPr="00B60C98" w14:paraId="196A09DD" w14:textId="77777777" w:rsidTr="00930A24">
        <w:trPr>
          <w:trHeight w:val="220"/>
        </w:trPr>
        <w:tc>
          <w:tcPr>
            <w:tcW w:w="5399" w:type="dxa"/>
            <w:gridSpan w:val="2"/>
            <w:vMerge/>
            <w:tcBorders>
              <w:bottom w:val="nil"/>
            </w:tcBorders>
            <w:shd w:val="clear" w:color="auto" w:fill="F2F2F2" w:themeFill="background1" w:themeFillShade="F2"/>
          </w:tcPr>
          <w:p w14:paraId="5877A37F" w14:textId="77777777" w:rsidR="001A401C" w:rsidRPr="001F656B" w:rsidRDefault="001A401C" w:rsidP="001A40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1" w:type="dxa"/>
            <w:gridSpan w:val="6"/>
            <w:vMerge w:val="restart"/>
            <w:tcBorders>
              <w:top w:val="nil"/>
            </w:tcBorders>
            <w:shd w:val="clear" w:color="auto" w:fill="FFFFFF" w:themeFill="background1"/>
          </w:tcPr>
          <w:p w14:paraId="00C82618" w14:textId="77777777" w:rsidR="001A401C" w:rsidRPr="00B60C98" w:rsidRDefault="001A401C" w:rsidP="001A401C">
            <w:pPr>
              <w:jc w:val="center"/>
              <w:rPr>
                <w:sz w:val="20"/>
                <w:szCs w:val="20"/>
              </w:rPr>
            </w:pPr>
          </w:p>
        </w:tc>
      </w:tr>
      <w:tr w:rsidR="001A401C" w:rsidRPr="00B60C98" w14:paraId="19FEE742" w14:textId="77777777" w:rsidTr="00930A24">
        <w:trPr>
          <w:trHeight w:val="459"/>
        </w:trPr>
        <w:tc>
          <w:tcPr>
            <w:tcW w:w="5399" w:type="dxa"/>
            <w:gridSpan w:val="2"/>
            <w:vMerge w:val="restart"/>
            <w:shd w:val="clear" w:color="auto" w:fill="F2F2F2" w:themeFill="background1" w:themeFillShade="F2"/>
          </w:tcPr>
          <w:p w14:paraId="3CD1E778" w14:textId="507BE778" w:rsidR="001A401C" w:rsidRPr="001F656B" w:rsidRDefault="001A401C" w:rsidP="001A401C">
            <w:pPr>
              <w:rPr>
                <w:sz w:val="18"/>
                <w:szCs w:val="18"/>
              </w:rPr>
            </w:pPr>
          </w:p>
        </w:tc>
        <w:tc>
          <w:tcPr>
            <w:tcW w:w="5671" w:type="dxa"/>
            <w:gridSpan w:val="6"/>
            <w:vMerge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5BA9BE85" w14:textId="77777777" w:rsidR="001A401C" w:rsidRPr="00B60C98" w:rsidRDefault="001A401C" w:rsidP="001A401C">
            <w:pPr>
              <w:jc w:val="center"/>
              <w:rPr>
                <w:sz w:val="20"/>
                <w:szCs w:val="20"/>
              </w:rPr>
            </w:pPr>
          </w:p>
        </w:tc>
      </w:tr>
      <w:tr w:rsidR="001A401C" w:rsidRPr="00B60C98" w14:paraId="23C689F8" w14:textId="77777777" w:rsidTr="00930A24">
        <w:trPr>
          <w:trHeight w:val="257"/>
        </w:trPr>
        <w:tc>
          <w:tcPr>
            <w:tcW w:w="5399" w:type="dxa"/>
            <w:gridSpan w:val="2"/>
            <w:vMerge/>
            <w:shd w:val="clear" w:color="auto" w:fill="F2F2F2" w:themeFill="background1" w:themeFillShade="F2"/>
          </w:tcPr>
          <w:p w14:paraId="62FA9AE1" w14:textId="77777777" w:rsidR="001A401C" w:rsidRPr="001F656B" w:rsidRDefault="001A401C" w:rsidP="001A40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3" w:type="dxa"/>
            <w:gridSpan w:val="3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431483A7" w14:textId="77777777" w:rsidR="001A401C" w:rsidRPr="00B60C98" w:rsidRDefault="001A401C" w:rsidP="001A401C">
            <w:pPr>
              <w:rPr>
                <w:b/>
                <w:sz w:val="20"/>
                <w:szCs w:val="20"/>
              </w:rPr>
            </w:pPr>
            <w:r w:rsidRPr="00B60C98">
              <w:rPr>
                <w:b/>
                <w:sz w:val="20"/>
                <w:szCs w:val="20"/>
              </w:rPr>
              <w:t>Graduation Requirement Minimum Credit Checklist</w:t>
            </w:r>
          </w:p>
        </w:tc>
        <w:tc>
          <w:tcPr>
            <w:tcW w:w="998" w:type="dxa"/>
            <w:gridSpan w:val="3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050B7650" w14:textId="77777777" w:rsidR="001A401C" w:rsidRPr="00E14260" w:rsidRDefault="001A401C" w:rsidP="001A401C">
            <w:pPr>
              <w:rPr>
                <w:b/>
                <w:sz w:val="16"/>
                <w:szCs w:val="16"/>
              </w:rPr>
            </w:pPr>
            <w:r w:rsidRPr="00E14260">
              <w:rPr>
                <w:b/>
                <w:sz w:val="16"/>
                <w:szCs w:val="16"/>
              </w:rPr>
              <w:t>Confirmed</w:t>
            </w:r>
          </w:p>
        </w:tc>
      </w:tr>
      <w:tr w:rsidR="001A401C" w:rsidRPr="00B60C98" w14:paraId="2AB4E1DB" w14:textId="77777777" w:rsidTr="00930A24">
        <w:tc>
          <w:tcPr>
            <w:tcW w:w="5399" w:type="dxa"/>
            <w:gridSpan w:val="2"/>
            <w:vMerge/>
            <w:shd w:val="clear" w:color="auto" w:fill="F2F2F2" w:themeFill="background1" w:themeFillShade="F2"/>
          </w:tcPr>
          <w:p w14:paraId="12A7BDB2" w14:textId="77777777" w:rsidR="001A401C" w:rsidRPr="001F656B" w:rsidRDefault="001A401C" w:rsidP="001A40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3" w:type="dxa"/>
            <w:gridSpan w:val="3"/>
            <w:tcBorders>
              <w:top w:val="nil"/>
              <w:bottom w:val="single" w:sz="4" w:space="0" w:color="auto"/>
            </w:tcBorders>
            <w:shd w:val="clear" w:color="auto" w:fill="FDE9D9" w:themeFill="accent6" w:themeFillTint="33"/>
          </w:tcPr>
          <w:p w14:paraId="48251DE5" w14:textId="77777777" w:rsidR="001A401C" w:rsidRPr="00B60C98" w:rsidRDefault="001A401C" w:rsidP="001A401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Minimum </w:t>
            </w:r>
            <w:r w:rsidRPr="00B60C98">
              <w:rPr>
                <w:sz w:val="18"/>
                <w:szCs w:val="20"/>
              </w:rPr>
              <w:t>36 cr. General Education Objectives</w:t>
            </w:r>
            <w:r>
              <w:rPr>
                <w:sz w:val="18"/>
                <w:szCs w:val="20"/>
              </w:rPr>
              <w:t xml:space="preserve"> (15 cr. AAS)</w:t>
            </w:r>
          </w:p>
        </w:tc>
        <w:tc>
          <w:tcPr>
            <w:tcW w:w="9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52F8B7ED" w14:textId="77777777" w:rsidR="001A401C" w:rsidRPr="00B60C98" w:rsidRDefault="001A401C" w:rsidP="001A401C">
            <w:pPr>
              <w:rPr>
                <w:sz w:val="20"/>
                <w:szCs w:val="20"/>
              </w:rPr>
            </w:pPr>
          </w:p>
        </w:tc>
      </w:tr>
      <w:tr w:rsidR="001A401C" w:rsidRPr="00B60C98" w14:paraId="40C2250F" w14:textId="77777777" w:rsidTr="00930A24">
        <w:trPr>
          <w:trHeight w:val="248"/>
        </w:trPr>
        <w:tc>
          <w:tcPr>
            <w:tcW w:w="5399" w:type="dxa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8495177" w14:textId="77777777" w:rsidR="001A401C" w:rsidRPr="001F656B" w:rsidRDefault="001A401C" w:rsidP="001A40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3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2FC74A4D" w14:textId="77777777" w:rsidR="001A401C" w:rsidRPr="00B60C98" w:rsidRDefault="001A401C" w:rsidP="001A401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Minimum 15 cr. Upper Division</w:t>
            </w:r>
            <w:r w:rsidRPr="00B60C98">
              <w:rPr>
                <w:sz w:val="18"/>
                <w:szCs w:val="20"/>
              </w:rPr>
              <w:t xml:space="preserve"> in Major</w:t>
            </w:r>
            <w:r>
              <w:rPr>
                <w:sz w:val="18"/>
                <w:szCs w:val="20"/>
              </w:rPr>
              <w:t xml:space="preserve"> (0 cr.  Associate)</w:t>
            </w: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0B7A406C" w14:textId="77777777" w:rsidR="001A401C" w:rsidRPr="00B60C98" w:rsidRDefault="001A401C" w:rsidP="001A401C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6C06178B" w14:textId="77777777" w:rsidR="001A401C" w:rsidRPr="00B60C98" w:rsidRDefault="001A401C" w:rsidP="001A401C">
            <w:pPr>
              <w:jc w:val="center"/>
              <w:rPr>
                <w:sz w:val="20"/>
                <w:szCs w:val="20"/>
              </w:rPr>
            </w:pPr>
          </w:p>
        </w:tc>
      </w:tr>
      <w:tr w:rsidR="001A401C" w:rsidRPr="00B60C98" w14:paraId="28BE2C3F" w14:textId="77777777" w:rsidTr="00930A24">
        <w:trPr>
          <w:trHeight w:val="247"/>
        </w:trPr>
        <w:tc>
          <w:tcPr>
            <w:tcW w:w="5399" w:type="dxa"/>
            <w:gridSpan w:val="2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3148A23" w14:textId="6E4C6CD7" w:rsidR="001A401C" w:rsidRPr="001F656B" w:rsidRDefault="001A401C" w:rsidP="001A401C">
            <w:pPr>
              <w:rPr>
                <w:sz w:val="18"/>
                <w:szCs w:val="18"/>
              </w:rPr>
            </w:pPr>
          </w:p>
        </w:tc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76044ACF" w14:textId="77777777" w:rsidR="001A401C" w:rsidRPr="00B60C98" w:rsidRDefault="001A401C" w:rsidP="001A401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Minimum 36 cr. Upper Division Overall (0 cr.  Associate)</w:t>
            </w: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1DB6EF32" w14:textId="77777777" w:rsidR="001A401C" w:rsidRPr="00B60C98" w:rsidRDefault="001A401C" w:rsidP="001A401C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0E031EB8" w14:textId="77777777" w:rsidR="001A401C" w:rsidRPr="00B60C98" w:rsidRDefault="001A401C" w:rsidP="001A401C">
            <w:pPr>
              <w:jc w:val="center"/>
              <w:rPr>
                <w:sz w:val="20"/>
                <w:szCs w:val="20"/>
              </w:rPr>
            </w:pPr>
          </w:p>
        </w:tc>
      </w:tr>
      <w:tr w:rsidR="001A401C" w:rsidRPr="00B60C98" w14:paraId="674FD1E1" w14:textId="77777777" w:rsidTr="00930A24">
        <w:tc>
          <w:tcPr>
            <w:tcW w:w="539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B43798" w14:textId="77777777" w:rsidR="001A401C" w:rsidRPr="007C1062" w:rsidRDefault="001A401C" w:rsidP="001A401C">
            <w:pPr>
              <w:rPr>
                <w:sz w:val="16"/>
                <w:szCs w:val="18"/>
              </w:rPr>
            </w:pPr>
          </w:p>
        </w:tc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76C5795D" w14:textId="77777777" w:rsidR="001A401C" w:rsidRPr="00B60C98" w:rsidRDefault="001A401C" w:rsidP="001A401C">
            <w:pPr>
              <w:ind w:right="612"/>
              <w:rPr>
                <w:sz w:val="18"/>
              </w:rPr>
            </w:pPr>
            <w:r>
              <w:rPr>
                <w:sz w:val="18"/>
              </w:rPr>
              <w:t>Minimum of 120 cr. T</w:t>
            </w:r>
            <w:r w:rsidRPr="00B60C98">
              <w:rPr>
                <w:sz w:val="18"/>
              </w:rPr>
              <w:t>otal</w:t>
            </w:r>
            <w:r>
              <w:rPr>
                <w:sz w:val="18"/>
              </w:rPr>
              <w:t xml:space="preserve"> (60 cr. Associate)</w:t>
            </w: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10CDD901" w14:textId="77777777" w:rsidR="001A401C" w:rsidRPr="00B60C98" w:rsidRDefault="001A401C" w:rsidP="001A401C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DE9D9" w:themeFill="accent6" w:themeFillTint="33"/>
          </w:tcPr>
          <w:p w14:paraId="440AA459" w14:textId="77777777" w:rsidR="001A401C" w:rsidRPr="00B60C98" w:rsidRDefault="001A401C" w:rsidP="001A401C">
            <w:pPr>
              <w:rPr>
                <w:sz w:val="20"/>
                <w:szCs w:val="20"/>
              </w:rPr>
            </w:pPr>
          </w:p>
        </w:tc>
      </w:tr>
      <w:tr w:rsidR="001A401C" w:rsidRPr="00B60C98" w14:paraId="08DB1F26" w14:textId="77777777" w:rsidTr="00930A24">
        <w:tc>
          <w:tcPr>
            <w:tcW w:w="53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33A5FC" w14:textId="77777777" w:rsidR="001A401C" w:rsidRPr="001F656B" w:rsidRDefault="001A401C" w:rsidP="001A40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6473C169" w14:textId="77777777" w:rsidR="001A401C" w:rsidRPr="00B60C98" w:rsidRDefault="001A401C" w:rsidP="001A401C">
            <w:pPr>
              <w:rPr>
                <w:sz w:val="20"/>
                <w:szCs w:val="20"/>
              </w:rPr>
            </w:pPr>
          </w:p>
        </w:tc>
        <w:tc>
          <w:tcPr>
            <w:tcW w:w="17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DE9D9" w:themeFill="accent6" w:themeFillTint="33"/>
          </w:tcPr>
          <w:p w14:paraId="47CFC591" w14:textId="77777777" w:rsidR="001A401C" w:rsidRPr="00B60C98" w:rsidRDefault="001A401C" w:rsidP="001A401C">
            <w:pPr>
              <w:rPr>
                <w:sz w:val="20"/>
                <w:szCs w:val="20"/>
              </w:rPr>
            </w:pPr>
          </w:p>
        </w:tc>
      </w:tr>
      <w:tr w:rsidR="001A401C" w:rsidRPr="00B60C98" w14:paraId="3B3975F2" w14:textId="77777777" w:rsidTr="00930A24">
        <w:tc>
          <w:tcPr>
            <w:tcW w:w="539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46B59E" w14:textId="77777777" w:rsidR="001A401C" w:rsidRPr="00B60C98" w:rsidRDefault="001A401C" w:rsidP="001A401C">
            <w:pPr>
              <w:rPr>
                <w:sz w:val="20"/>
                <w:szCs w:val="20"/>
              </w:rPr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14:paraId="08B24CD0" w14:textId="77777777" w:rsidR="001A401C" w:rsidRPr="00B60C98" w:rsidRDefault="001A401C" w:rsidP="001A401C">
            <w:pPr>
              <w:rPr>
                <w:b/>
                <w:i/>
                <w:sz w:val="20"/>
                <w:szCs w:val="20"/>
              </w:rPr>
            </w:pPr>
            <w:r w:rsidRPr="00B60C98">
              <w:rPr>
                <w:b/>
                <w:i/>
                <w:sz w:val="20"/>
                <w:szCs w:val="20"/>
              </w:rPr>
              <w:t>MAP Completion Status (for internal use only)</w:t>
            </w:r>
          </w:p>
        </w:tc>
      </w:tr>
      <w:tr w:rsidR="001A401C" w:rsidRPr="00B60C98" w14:paraId="2E4992C6" w14:textId="77777777" w:rsidTr="00930A24">
        <w:tc>
          <w:tcPr>
            <w:tcW w:w="539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6E891A" w14:textId="77777777" w:rsidR="001A401C" w:rsidRPr="001F656B" w:rsidRDefault="001A401C" w:rsidP="001A401C">
            <w:pPr>
              <w:rPr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14:paraId="798E6928" w14:textId="77777777" w:rsidR="001A401C" w:rsidRPr="00B60C98" w:rsidRDefault="001A401C" w:rsidP="001A401C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14:paraId="67652501" w14:textId="77777777" w:rsidR="001A401C" w:rsidRPr="00B60C98" w:rsidRDefault="001A401C" w:rsidP="001A401C">
            <w:pPr>
              <w:rPr>
                <w:i/>
                <w:sz w:val="20"/>
                <w:szCs w:val="20"/>
              </w:rPr>
            </w:pPr>
            <w:r w:rsidRPr="00B60C98">
              <w:rPr>
                <w:i/>
                <w:sz w:val="18"/>
                <w:szCs w:val="20"/>
              </w:rPr>
              <w:t>Date</w:t>
            </w:r>
          </w:p>
        </w:tc>
      </w:tr>
      <w:tr w:rsidR="001A401C" w:rsidRPr="00B60C98" w14:paraId="30CE8B76" w14:textId="77777777" w:rsidTr="00930A24">
        <w:tc>
          <w:tcPr>
            <w:tcW w:w="53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906FA0" w14:textId="77777777" w:rsidR="001A401C" w:rsidRPr="001F656B" w:rsidRDefault="001A401C" w:rsidP="001A401C">
            <w:pPr>
              <w:rPr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B1721B8" w14:textId="52F3A479" w:rsidR="001A401C" w:rsidRPr="00B60C98" w:rsidRDefault="00BE3B8B" w:rsidP="001A401C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Krystal Lyman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1756C75" w14:textId="27AE5520" w:rsidR="001A401C" w:rsidRPr="00B60C98" w:rsidRDefault="00BE3B8B" w:rsidP="001A40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04/13/2022</w:t>
            </w:r>
          </w:p>
        </w:tc>
      </w:tr>
      <w:tr w:rsidR="001A401C" w:rsidRPr="00B60C98" w14:paraId="4B67DB6D" w14:textId="77777777" w:rsidTr="00930A24">
        <w:tc>
          <w:tcPr>
            <w:tcW w:w="53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EC9083A" w14:textId="77777777" w:rsidR="001A401C" w:rsidRPr="001F656B" w:rsidRDefault="001A401C" w:rsidP="001A401C">
            <w:pPr>
              <w:rPr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14D9B86" w14:textId="3EEEE04A" w:rsidR="001A401C" w:rsidRPr="00B60C98" w:rsidRDefault="001A401C" w:rsidP="001A401C">
            <w:pPr>
              <w:rPr>
                <w:i/>
                <w:sz w:val="20"/>
                <w:szCs w:val="20"/>
              </w:rPr>
            </w:pPr>
          </w:p>
        </w:tc>
        <w:tc>
          <w:tcPr>
            <w:tcW w:w="3500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</w:tcPr>
          <w:p w14:paraId="1954204D" w14:textId="77777777" w:rsidR="001A401C" w:rsidRPr="00B60C98" w:rsidRDefault="001A401C" w:rsidP="001A401C">
            <w:pPr>
              <w:rPr>
                <w:sz w:val="20"/>
                <w:szCs w:val="20"/>
              </w:rPr>
            </w:pPr>
          </w:p>
        </w:tc>
      </w:tr>
      <w:tr w:rsidR="001A401C" w:rsidRPr="00B60C98" w14:paraId="6887F3B1" w14:textId="77777777" w:rsidTr="00930A24">
        <w:tc>
          <w:tcPr>
            <w:tcW w:w="53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A59C571" w14:textId="77777777" w:rsidR="001A401C" w:rsidRPr="001F656B" w:rsidRDefault="001A401C" w:rsidP="001A401C">
            <w:pPr>
              <w:rPr>
                <w:sz w:val="18"/>
                <w:szCs w:val="18"/>
              </w:rPr>
            </w:pPr>
          </w:p>
        </w:tc>
        <w:tc>
          <w:tcPr>
            <w:tcW w:w="2171" w:type="dxa"/>
            <w:shd w:val="clear" w:color="auto" w:fill="FFFFFF" w:themeFill="background1"/>
          </w:tcPr>
          <w:p w14:paraId="10F8644F" w14:textId="77777777" w:rsidR="001A401C" w:rsidRPr="00B60C98" w:rsidRDefault="001A401C" w:rsidP="001A401C">
            <w:pPr>
              <w:rPr>
                <w:i/>
                <w:sz w:val="20"/>
                <w:szCs w:val="20"/>
              </w:rPr>
            </w:pPr>
          </w:p>
        </w:tc>
        <w:tc>
          <w:tcPr>
            <w:tcW w:w="3500" w:type="dxa"/>
            <w:gridSpan w:val="5"/>
            <w:shd w:val="clear" w:color="auto" w:fill="FFFFFF" w:themeFill="background1"/>
          </w:tcPr>
          <w:p w14:paraId="242CDF87" w14:textId="77777777" w:rsidR="001A401C" w:rsidRPr="00B60C98" w:rsidRDefault="001A401C" w:rsidP="001A401C">
            <w:pPr>
              <w:rPr>
                <w:sz w:val="20"/>
                <w:szCs w:val="20"/>
              </w:rPr>
            </w:pPr>
          </w:p>
        </w:tc>
      </w:tr>
      <w:tr w:rsidR="001A401C" w:rsidRPr="00B60C98" w14:paraId="70E59F15" w14:textId="77777777" w:rsidTr="00930A24">
        <w:tc>
          <w:tcPr>
            <w:tcW w:w="53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29CA93D" w14:textId="77777777" w:rsidR="001A401C" w:rsidRPr="001F656B" w:rsidRDefault="001A401C" w:rsidP="001A401C">
            <w:pPr>
              <w:rPr>
                <w:sz w:val="18"/>
                <w:szCs w:val="18"/>
              </w:rPr>
            </w:pPr>
          </w:p>
        </w:tc>
        <w:tc>
          <w:tcPr>
            <w:tcW w:w="5671" w:type="dxa"/>
            <w:gridSpan w:val="6"/>
            <w:vMerge w:val="restart"/>
            <w:shd w:val="clear" w:color="auto" w:fill="FABF8F" w:themeFill="accent6" w:themeFillTint="99"/>
          </w:tcPr>
          <w:p w14:paraId="0F155E22" w14:textId="77777777" w:rsidR="001A401C" w:rsidRPr="004C0486" w:rsidRDefault="001A401C" w:rsidP="001A401C">
            <w:pPr>
              <w:rPr>
                <w:b/>
                <w:sz w:val="20"/>
                <w:szCs w:val="20"/>
                <w:u w:val="single"/>
              </w:rPr>
            </w:pPr>
            <w:r w:rsidRPr="004C0486">
              <w:rPr>
                <w:b/>
                <w:sz w:val="20"/>
                <w:szCs w:val="20"/>
                <w:u w:val="single"/>
              </w:rPr>
              <w:t>Complete College American Momentum Year</w:t>
            </w:r>
          </w:p>
          <w:p w14:paraId="41C8F114" w14:textId="77777777" w:rsidR="001A401C" w:rsidRPr="008C01E4" w:rsidRDefault="001A401C" w:rsidP="001A401C">
            <w:pPr>
              <w:rPr>
                <w:b/>
                <w:sz w:val="16"/>
                <w:szCs w:val="20"/>
              </w:rPr>
            </w:pPr>
            <w:r w:rsidRPr="004C0486">
              <w:rPr>
                <w:b/>
                <w:sz w:val="20"/>
                <w:szCs w:val="20"/>
              </w:rPr>
              <w:t>Ma</w:t>
            </w:r>
            <w:r>
              <w:rPr>
                <w:b/>
                <w:sz w:val="20"/>
                <w:szCs w:val="20"/>
              </w:rPr>
              <w:t>th and English course in first year-</w:t>
            </w:r>
            <w:r w:rsidRPr="008C01E4">
              <w:rPr>
                <w:b/>
                <w:sz w:val="16"/>
                <w:szCs w:val="20"/>
              </w:rPr>
              <w:t>Specific GE MATH course identified</w:t>
            </w:r>
          </w:p>
          <w:p w14:paraId="54D564FB" w14:textId="1E0D8920" w:rsidR="001A401C" w:rsidRPr="004C0486" w:rsidRDefault="001A401C" w:rsidP="001A401C">
            <w:pPr>
              <w:rPr>
                <w:b/>
                <w:sz w:val="20"/>
                <w:szCs w:val="20"/>
              </w:rPr>
            </w:pPr>
            <w:r w:rsidRPr="004C0486">
              <w:rPr>
                <w:b/>
                <w:sz w:val="20"/>
                <w:szCs w:val="20"/>
              </w:rPr>
              <w:t>9 credits in the Major area</w:t>
            </w:r>
            <w:r>
              <w:rPr>
                <w:b/>
                <w:sz w:val="20"/>
                <w:szCs w:val="20"/>
              </w:rPr>
              <w:t xml:space="preserve"> in </w:t>
            </w:r>
            <w:r w:rsidR="00D37970">
              <w:rPr>
                <w:b/>
                <w:sz w:val="20"/>
                <w:szCs w:val="20"/>
              </w:rPr>
              <w:t xml:space="preserve">the </w:t>
            </w:r>
            <w:r>
              <w:rPr>
                <w:b/>
                <w:sz w:val="20"/>
                <w:szCs w:val="20"/>
              </w:rPr>
              <w:t>first year</w:t>
            </w:r>
          </w:p>
          <w:p w14:paraId="195324E8" w14:textId="77777777" w:rsidR="00BE3B8B" w:rsidRDefault="001A401C" w:rsidP="001A401C">
            <w:pPr>
              <w:rPr>
                <w:b/>
                <w:sz w:val="20"/>
                <w:szCs w:val="20"/>
              </w:rPr>
            </w:pPr>
            <w:r w:rsidRPr="004C0486">
              <w:rPr>
                <w:b/>
                <w:sz w:val="20"/>
                <w:szCs w:val="20"/>
              </w:rPr>
              <w:t>15 credits each semester</w:t>
            </w:r>
            <w:r>
              <w:rPr>
                <w:b/>
                <w:sz w:val="20"/>
                <w:szCs w:val="20"/>
              </w:rPr>
              <w:t xml:space="preserve"> (or 30 in </w:t>
            </w:r>
            <w:r w:rsidR="00D37970">
              <w:rPr>
                <w:b/>
                <w:sz w:val="20"/>
                <w:szCs w:val="20"/>
              </w:rPr>
              <w:t xml:space="preserve">the </w:t>
            </w:r>
            <w:r>
              <w:rPr>
                <w:b/>
                <w:sz w:val="20"/>
                <w:szCs w:val="20"/>
              </w:rPr>
              <w:t>academic year)</w:t>
            </w:r>
          </w:p>
          <w:p w14:paraId="3CC872B7" w14:textId="31BC23AA" w:rsidR="001A401C" w:rsidRPr="004C0486" w:rsidRDefault="00BE3B8B" w:rsidP="001A401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Milestone </w:t>
            </w:r>
            <w:r w:rsidR="001A401C">
              <w:rPr>
                <w:b/>
                <w:sz w:val="20"/>
                <w:szCs w:val="20"/>
              </w:rPr>
              <w:t>courses</w:t>
            </w:r>
          </w:p>
        </w:tc>
      </w:tr>
      <w:tr w:rsidR="001A401C" w:rsidRPr="00B60C98" w14:paraId="316FAE91" w14:textId="77777777" w:rsidTr="00930A24">
        <w:tc>
          <w:tcPr>
            <w:tcW w:w="53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414E935" w14:textId="77777777" w:rsidR="001A401C" w:rsidRPr="001F656B" w:rsidRDefault="001A401C" w:rsidP="001A401C">
            <w:pPr>
              <w:rPr>
                <w:sz w:val="18"/>
                <w:szCs w:val="18"/>
              </w:rPr>
            </w:pPr>
          </w:p>
        </w:tc>
        <w:tc>
          <w:tcPr>
            <w:tcW w:w="5671" w:type="dxa"/>
            <w:gridSpan w:val="6"/>
            <w:vMerge/>
            <w:shd w:val="clear" w:color="auto" w:fill="FABF8F" w:themeFill="accent6" w:themeFillTint="99"/>
          </w:tcPr>
          <w:p w14:paraId="21436468" w14:textId="77777777" w:rsidR="001A401C" w:rsidRPr="00B60C98" w:rsidRDefault="001A401C" w:rsidP="001A401C">
            <w:pPr>
              <w:rPr>
                <w:sz w:val="20"/>
                <w:szCs w:val="20"/>
              </w:rPr>
            </w:pPr>
          </w:p>
        </w:tc>
      </w:tr>
      <w:tr w:rsidR="001A401C" w:rsidRPr="00B60C98" w14:paraId="2F793CBB" w14:textId="77777777" w:rsidTr="00930A24">
        <w:tc>
          <w:tcPr>
            <w:tcW w:w="5399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2488C0C7" w14:textId="77777777" w:rsidR="001A401C" w:rsidRPr="001F656B" w:rsidRDefault="001A401C" w:rsidP="001A401C">
            <w:pPr>
              <w:rPr>
                <w:sz w:val="18"/>
                <w:szCs w:val="18"/>
              </w:rPr>
            </w:pPr>
          </w:p>
        </w:tc>
        <w:tc>
          <w:tcPr>
            <w:tcW w:w="5671" w:type="dxa"/>
            <w:gridSpan w:val="6"/>
            <w:vMerge/>
            <w:shd w:val="clear" w:color="auto" w:fill="FABF8F" w:themeFill="accent6" w:themeFillTint="99"/>
          </w:tcPr>
          <w:p w14:paraId="2D584C70" w14:textId="77777777" w:rsidR="001A401C" w:rsidRPr="00B60C98" w:rsidRDefault="001A401C" w:rsidP="001A401C">
            <w:pPr>
              <w:rPr>
                <w:sz w:val="20"/>
                <w:szCs w:val="20"/>
              </w:rPr>
            </w:pPr>
          </w:p>
        </w:tc>
      </w:tr>
      <w:tr w:rsidR="001A401C" w:rsidRPr="00B60C98" w14:paraId="0A826760" w14:textId="77777777" w:rsidTr="00930A24">
        <w:trPr>
          <w:trHeight w:val="245"/>
        </w:trPr>
        <w:tc>
          <w:tcPr>
            <w:tcW w:w="53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91B95D1" w14:textId="77777777" w:rsidR="001A401C" w:rsidRPr="001F656B" w:rsidRDefault="001A401C" w:rsidP="001A401C">
            <w:pPr>
              <w:rPr>
                <w:sz w:val="18"/>
                <w:szCs w:val="18"/>
              </w:rPr>
            </w:pPr>
          </w:p>
        </w:tc>
        <w:tc>
          <w:tcPr>
            <w:tcW w:w="5671" w:type="dxa"/>
            <w:gridSpan w:val="6"/>
            <w:vMerge/>
            <w:shd w:val="clear" w:color="auto" w:fill="FABF8F" w:themeFill="accent6" w:themeFillTint="99"/>
          </w:tcPr>
          <w:p w14:paraId="124F627F" w14:textId="77777777" w:rsidR="001A401C" w:rsidRPr="00B60C98" w:rsidRDefault="001A401C" w:rsidP="001A401C">
            <w:pPr>
              <w:rPr>
                <w:sz w:val="20"/>
                <w:szCs w:val="20"/>
              </w:rPr>
            </w:pPr>
          </w:p>
        </w:tc>
      </w:tr>
      <w:tr w:rsidR="001A401C" w:rsidRPr="00B60C98" w14:paraId="57A8CFB9" w14:textId="77777777" w:rsidTr="00930A24">
        <w:trPr>
          <w:trHeight w:val="293"/>
        </w:trPr>
        <w:tc>
          <w:tcPr>
            <w:tcW w:w="53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7C47B0E" w14:textId="77777777" w:rsidR="001A401C" w:rsidRPr="001F656B" w:rsidRDefault="001A401C" w:rsidP="001A401C">
            <w:pPr>
              <w:rPr>
                <w:sz w:val="18"/>
                <w:szCs w:val="18"/>
              </w:rPr>
            </w:pPr>
          </w:p>
        </w:tc>
        <w:tc>
          <w:tcPr>
            <w:tcW w:w="5671" w:type="dxa"/>
            <w:gridSpan w:val="6"/>
            <w:vMerge/>
            <w:tcBorders>
              <w:bottom w:val="single" w:sz="4" w:space="0" w:color="auto"/>
            </w:tcBorders>
            <w:shd w:val="clear" w:color="auto" w:fill="FABF8F" w:themeFill="accent6" w:themeFillTint="99"/>
          </w:tcPr>
          <w:p w14:paraId="57B1B63B" w14:textId="77777777" w:rsidR="001A401C" w:rsidRPr="00B60C98" w:rsidRDefault="001A401C" w:rsidP="001A401C">
            <w:pPr>
              <w:rPr>
                <w:sz w:val="20"/>
                <w:szCs w:val="20"/>
              </w:rPr>
            </w:pPr>
          </w:p>
        </w:tc>
      </w:tr>
      <w:tr w:rsidR="001A401C" w:rsidRPr="00B60C98" w14:paraId="600FD410" w14:textId="77777777" w:rsidTr="00930A24">
        <w:trPr>
          <w:trHeight w:val="270"/>
        </w:trPr>
        <w:tc>
          <w:tcPr>
            <w:tcW w:w="53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235C154" w14:textId="77777777" w:rsidR="001A401C" w:rsidRPr="001F656B" w:rsidRDefault="001A401C" w:rsidP="001A401C">
            <w:pPr>
              <w:rPr>
                <w:sz w:val="18"/>
                <w:szCs w:val="18"/>
              </w:rPr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346742D" w14:textId="7628157B" w:rsidR="001A401C" w:rsidRPr="00521695" w:rsidRDefault="001A401C" w:rsidP="001A401C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                                                                            Form Revised </w:t>
            </w:r>
            <w:r w:rsidR="003A141C">
              <w:rPr>
                <w:rFonts w:ascii="Calibri" w:eastAsia="Times New Roman" w:hAnsi="Calibri" w:cs="Times New Roman"/>
                <w:sz w:val="20"/>
                <w:szCs w:val="20"/>
              </w:rPr>
              <w:t>3.5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.20</w:t>
            </w:r>
            <w:r w:rsidR="003A141C">
              <w:rPr>
                <w:rFonts w:ascii="Calibri" w:eastAsia="Times New Roman" w:hAnsi="Calibri" w:cs="Times New Roman"/>
                <w:sz w:val="20"/>
                <w:szCs w:val="20"/>
              </w:rPr>
              <w:t>20</w:t>
            </w:r>
          </w:p>
          <w:p w14:paraId="20E3D930" w14:textId="77777777" w:rsidR="001A401C" w:rsidRPr="00B60C98" w:rsidRDefault="001A401C" w:rsidP="001A401C">
            <w:pPr>
              <w:rPr>
                <w:sz w:val="20"/>
                <w:szCs w:val="20"/>
              </w:rPr>
            </w:pPr>
          </w:p>
        </w:tc>
      </w:tr>
    </w:tbl>
    <w:p w14:paraId="5A474A8B" w14:textId="187098EC" w:rsidR="00631499" w:rsidRPr="00521695" w:rsidRDefault="004F3F48" w:rsidP="00521695">
      <w:pPr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 xml:space="preserve">    </w:t>
      </w:r>
      <w:r w:rsidR="00BE3B8B">
        <w:rPr>
          <w:rFonts w:ascii="Calibri" w:eastAsia="Times New Roman" w:hAnsi="Calibri" w:cs="Times New Roman"/>
          <w:sz w:val="20"/>
          <w:szCs w:val="20"/>
        </w:rPr>
        <w:t>A</w:t>
      </w:r>
      <w:r w:rsidR="00880139">
        <w:rPr>
          <w:rFonts w:ascii="Calibri" w:eastAsia="Times New Roman" w:hAnsi="Calibri" w:cs="Times New Roman"/>
          <w:sz w:val="20"/>
          <w:szCs w:val="20"/>
        </w:rPr>
        <w:t xml:space="preserve">.S. </w:t>
      </w:r>
      <w:r w:rsidR="00E363A2">
        <w:rPr>
          <w:rFonts w:ascii="Calibri" w:eastAsia="Times New Roman" w:hAnsi="Calibri" w:cs="Times New Roman"/>
          <w:sz w:val="20"/>
          <w:szCs w:val="20"/>
        </w:rPr>
        <w:t xml:space="preserve">Homeland Security </w:t>
      </w:r>
      <w:r w:rsidR="00880139">
        <w:rPr>
          <w:rFonts w:ascii="Calibri" w:eastAsia="Times New Roman" w:hAnsi="Calibri" w:cs="Times New Roman"/>
          <w:sz w:val="20"/>
          <w:szCs w:val="20"/>
        </w:rPr>
        <w:t xml:space="preserve">Emergency Management </w:t>
      </w:r>
      <w:r>
        <w:rPr>
          <w:rFonts w:ascii="Calibri" w:eastAsia="Times New Roman" w:hAnsi="Calibri" w:cs="Times New Roman"/>
          <w:sz w:val="20"/>
          <w:szCs w:val="20"/>
        </w:rPr>
        <w:tab/>
      </w:r>
      <w:r>
        <w:rPr>
          <w:rFonts w:ascii="Calibri" w:eastAsia="Times New Roman" w:hAnsi="Calibri" w:cs="Times New Roman"/>
          <w:sz w:val="20"/>
          <w:szCs w:val="20"/>
        </w:rPr>
        <w:tab/>
      </w:r>
      <w:r>
        <w:rPr>
          <w:rFonts w:ascii="Calibri" w:eastAsia="Times New Roman" w:hAnsi="Calibri" w:cs="Times New Roman"/>
          <w:sz w:val="20"/>
          <w:szCs w:val="20"/>
        </w:rPr>
        <w:tab/>
      </w:r>
      <w:r>
        <w:rPr>
          <w:rFonts w:ascii="Calibri" w:eastAsia="Times New Roman" w:hAnsi="Calibri" w:cs="Times New Roman"/>
          <w:sz w:val="20"/>
          <w:szCs w:val="20"/>
        </w:rPr>
        <w:tab/>
      </w:r>
      <w:r>
        <w:rPr>
          <w:rFonts w:ascii="Calibri" w:eastAsia="Times New Roman" w:hAnsi="Calibri" w:cs="Times New Roman"/>
          <w:sz w:val="20"/>
          <w:szCs w:val="20"/>
        </w:rPr>
        <w:tab/>
      </w:r>
      <w:r>
        <w:rPr>
          <w:rFonts w:ascii="Calibri" w:eastAsia="Times New Roman" w:hAnsi="Calibri" w:cs="Times New Roman"/>
          <w:sz w:val="20"/>
          <w:szCs w:val="20"/>
        </w:rPr>
        <w:tab/>
      </w:r>
      <w:r>
        <w:rPr>
          <w:rFonts w:ascii="Calibri" w:eastAsia="Times New Roman" w:hAnsi="Calibri" w:cs="Times New Roman"/>
          <w:sz w:val="20"/>
          <w:szCs w:val="20"/>
        </w:rPr>
        <w:tab/>
      </w:r>
      <w:r>
        <w:rPr>
          <w:rFonts w:ascii="Calibri" w:eastAsia="Times New Roman" w:hAnsi="Calibri" w:cs="Times New Roman"/>
          <w:sz w:val="20"/>
          <w:szCs w:val="20"/>
        </w:rPr>
        <w:tab/>
      </w:r>
      <w:r>
        <w:rPr>
          <w:rFonts w:ascii="Calibri" w:eastAsia="Times New Roman" w:hAnsi="Calibri" w:cs="Times New Roman"/>
          <w:sz w:val="20"/>
          <w:szCs w:val="20"/>
        </w:rPr>
        <w:tab/>
      </w:r>
      <w:r>
        <w:rPr>
          <w:rFonts w:ascii="Calibri" w:eastAsia="Times New Roman" w:hAnsi="Calibri" w:cs="Times New Roman"/>
          <w:sz w:val="20"/>
          <w:szCs w:val="20"/>
        </w:rPr>
        <w:tab/>
      </w:r>
      <w:bookmarkStart w:id="0" w:name="_GoBack"/>
      <w:bookmarkEnd w:id="0"/>
      <w:r w:rsidR="00F859C0">
        <w:rPr>
          <w:rFonts w:ascii="Calibri" w:eastAsia="Times New Roman" w:hAnsi="Calibri" w:cs="Times New Roman"/>
          <w:sz w:val="20"/>
          <w:szCs w:val="20"/>
        </w:rPr>
        <w:t xml:space="preserve"> </w:t>
      </w:r>
    </w:p>
    <w:sectPr w:rsidR="00631499" w:rsidRPr="00521695" w:rsidSect="00B00D09">
      <w:footerReference w:type="default" r:id="rId11"/>
      <w:type w:val="continuous"/>
      <w:pgSz w:w="12240" w:h="15840" w:code="1"/>
      <w:pgMar w:top="720" w:right="720" w:bottom="63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F458AE" w14:textId="77777777" w:rsidR="008527F6" w:rsidRDefault="008527F6" w:rsidP="008518ED">
      <w:pPr>
        <w:spacing w:after="0" w:line="240" w:lineRule="auto"/>
      </w:pPr>
      <w:r>
        <w:separator/>
      </w:r>
    </w:p>
  </w:endnote>
  <w:endnote w:type="continuationSeparator" w:id="0">
    <w:p w14:paraId="74549F5A" w14:textId="77777777" w:rsidR="008527F6" w:rsidRDefault="008527F6" w:rsidP="00851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 1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DEF207" w14:textId="77777777" w:rsidR="00B00D09" w:rsidRPr="00B00D09" w:rsidRDefault="00B00D09">
    <w:pPr>
      <w:pStyle w:val="Footer"/>
      <w:rPr>
        <w:sz w:val="16"/>
        <w:szCs w:val="16"/>
      </w:rPr>
    </w:pPr>
    <w:r w:rsidRPr="00B00D09">
      <w:rPr>
        <w:sz w:val="16"/>
        <w:szCs w:val="16"/>
      </w:rPr>
      <w:t>https://isu.edu/advising/academic-support/maps/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03E648" w14:textId="77777777" w:rsidR="008527F6" w:rsidRDefault="008527F6" w:rsidP="008518ED">
      <w:pPr>
        <w:spacing w:after="0" w:line="240" w:lineRule="auto"/>
      </w:pPr>
      <w:r>
        <w:separator/>
      </w:r>
    </w:p>
  </w:footnote>
  <w:footnote w:type="continuationSeparator" w:id="0">
    <w:p w14:paraId="6B006575" w14:textId="77777777" w:rsidR="008527F6" w:rsidRDefault="008527F6" w:rsidP="008518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22DCE"/>
    <w:multiLevelType w:val="hybridMultilevel"/>
    <w:tmpl w:val="F0D4AD42"/>
    <w:lvl w:ilvl="0" w:tplc="5644E816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10"/>
        <w:szCs w:val="20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45119"/>
    <w:multiLevelType w:val="hybridMultilevel"/>
    <w:tmpl w:val="C29E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D36E8D"/>
    <w:multiLevelType w:val="hybridMultilevel"/>
    <w:tmpl w:val="47AE70EA"/>
    <w:lvl w:ilvl="0" w:tplc="354E56B6">
      <w:start w:val="1"/>
      <w:numFmt w:val="bullet"/>
      <w:lvlText w:val="o"/>
      <w:lvlJc w:val="left"/>
      <w:pPr>
        <w:ind w:left="749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10"/>
        <w:szCs w:val="20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BDE"/>
    <w:rsid w:val="000010F2"/>
    <w:rsid w:val="000059E7"/>
    <w:rsid w:val="00013EC0"/>
    <w:rsid w:val="0001550E"/>
    <w:rsid w:val="0004615F"/>
    <w:rsid w:val="0004631C"/>
    <w:rsid w:val="00056F4B"/>
    <w:rsid w:val="00061C69"/>
    <w:rsid w:val="000717A1"/>
    <w:rsid w:val="0007395E"/>
    <w:rsid w:val="00082D10"/>
    <w:rsid w:val="00085859"/>
    <w:rsid w:val="000A0D7C"/>
    <w:rsid w:val="000A4720"/>
    <w:rsid w:val="000B6EFB"/>
    <w:rsid w:val="000C4C05"/>
    <w:rsid w:val="000D026C"/>
    <w:rsid w:val="000D3B74"/>
    <w:rsid w:val="000D6D37"/>
    <w:rsid w:val="00121BC3"/>
    <w:rsid w:val="00122166"/>
    <w:rsid w:val="00152CC1"/>
    <w:rsid w:val="00170351"/>
    <w:rsid w:val="00193CFE"/>
    <w:rsid w:val="00194BA6"/>
    <w:rsid w:val="001A401C"/>
    <w:rsid w:val="001B04E4"/>
    <w:rsid w:val="001B3715"/>
    <w:rsid w:val="001B3F81"/>
    <w:rsid w:val="001B6F46"/>
    <w:rsid w:val="001B7154"/>
    <w:rsid w:val="001C3064"/>
    <w:rsid w:val="001F656B"/>
    <w:rsid w:val="00212F2C"/>
    <w:rsid w:val="00221773"/>
    <w:rsid w:val="00226229"/>
    <w:rsid w:val="00233119"/>
    <w:rsid w:val="00242E78"/>
    <w:rsid w:val="00243804"/>
    <w:rsid w:val="00244A27"/>
    <w:rsid w:val="00245C1A"/>
    <w:rsid w:val="00292C65"/>
    <w:rsid w:val="002A12CE"/>
    <w:rsid w:val="002A1B37"/>
    <w:rsid w:val="002A64DB"/>
    <w:rsid w:val="002B3F1F"/>
    <w:rsid w:val="002B6A71"/>
    <w:rsid w:val="002C6294"/>
    <w:rsid w:val="002D116C"/>
    <w:rsid w:val="002D4F2A"/>
    <w:rsid w:val="002E5A9E"/>
    <w:rsid w:val="003020DF"/>
    <w:rsid w:val="003157F5"/>
    <w:rsid w:val="00316A2C"/>
    <w:rsid w:val="003356C4"/>
    <w:rsid w:val="00337A5A"/>
    <w:rsid w:val="0036386E"/>
    <w:rsid w:val="0037691A"/>
    <w:rsid w:val="00384BCF"/>
    <w:rsid w:val="00384E42"/>
    <w:rsid w:val="00386994"/>
    <w:rsid w:val="00396D19"/>
    <w:rsid w:val="003A141C"/>
    <w:rsid w:val="003A6F63"/>
    <w:rsid w:val="003B3A21"/>
    <w:rsid w:val="003B5DA0"/>
    <w:rsid w:val="003D26F2"/>
    <w:rsid w:val="003D44B3"/>
    <w:rsid w:val="003F238B"/>
    <w:rsid w:val="003F2805"/>
    <w:rsid w:val="003F7D9B"/>
    <w:rsid w:val="00434098"/>
    <w:rsid w:val="00443C4E"/>
    <w:rsid w:val="00466AA7"/>
    <w:rsid w:val="00473C19"/>
    <w:rsid w:val="00477592"/>
    <w:rsid w:val="00482852"/>
    <w:rsid w:val="00485255"/>
    <w:rsid w:val="00487297"/>
    <w:rsid w:val="004B2B19"/>
    <w:rsid w:val="004B37B0"/>
    <w:rsid w:val="004B5ABF"/>
    <w:rsid w:val="004C0486"/>
    <w:rsid w:val="004C0D1C"/>
    <w:rsid w:val="004D1A19"/>
    <w:rsid w:val="004E0F75"/>
    <w:rsid w:val="004F3F48"/>
    <w:rsid w:val="005051B8"/>
    <w:rsid w:val="00516163"/>
    <w:rsid w:val="00521695"/>
    <w:rsid w:val="00521E0E"/>
    <w:rsid w:val="0052443C"/>
    <w:rsid w:val="00536833"/>
    <w:rsid w:val="00541626"/>
    <w:rsid w:val="00546744"/>
    <w:rsid w:val="005654CD"/>
    <w:rsid w:val="00572ABC"/>
    <w:rsid w:val="005A240C"/>
    <w:rsid w:val="005A44B1"/>
    <w:rsid w:val="005B4A49"/>
    <w:rsid w:val="005C18A0"/>
    <w:rsid w:val="005D03ED"/>
    <w:rsid w:val="005D5F1A"/>
    <w:rsid w:val="005E2921"/>
    <w:rsid w:val="005E4D62"/>
    <w:rsid w:val="00607E3D"/>
    <w:rsid w:val="006158FE"/>
    <w:rsid w:val="00624C91"/>
    <w:rsid w:val="0063135C"/>
    <w:rsid w:val="00631499"/>
    <w:rsid w:val="00652588"/>
    <w:rsid w:val="00652BFB"/>
    <w:rsid w:val="00663CDA"/>
    <w:rsid w:val="0067011C"/>
    <w:rsid w:val="006808E0"/>
    <w:rsid w:val="00686401"/>
    <w:rsid w:val="006A6AF8"/>
    <w:rsid w:val="006C0339"/>
    <w:rsid w:val="006D5CCA"/>
    <w:rsid w:val="00700B07"/>
    <w:rsid w:val="00702665"/>
    <w:rsid w:val="00703FB4"/>
    <w:rsid w:val="00714833"/>
    <w:rsid w:val="00714F1E"/>
    <w:rsid w:val="00721FDC"/>
    <w:rsid w:val="00724B1D"/>
    <w:rsid w:val="00725DD3"/>
    <w:rsid w:val="00760800"/>
    <w:rsid w:val="007608DB"/>
    <w:rsid w:val="00777362"/>
    <w:rsid w:val="00792F6D"/>
    <w:rsid w:val="00796890"/>
    <w:rsid w:val="007A4857"/>
    <w:rsid w:val="007B6727"/>
    <w:rsid w:val="007C1062"/>
    <w:rsid w:val="007D4D67"/>
    <w:rsid w:val="007E04EE"/>
    <w:rsid w:val="007E5680"/>
    <w:rsid w:val="007F10D7"/>
    <w:rsid w:val="007F188E"/>
    <w:rsid w:val="0080778F"/>
    <w:rsid w:val="00814F40"/>
    <w:rsid w:val="00826C6E"/>
    <w:rsid w:val="008518ED"/>
    <w:rsid w:val="008527F6"/>
    <w:rsid w:val="008560B4"/>
    <w:rsid w:val="008621B9"/>
    <w:rsid w:val="00864D96"/>
    <w:rsid w:val="00872859"/>
    <w:rsid w:val="00880139"/>
    <w:rsid w:val="00880AC0"/>
    <w:rsid w:val="008B1851"/>
    <w:rsid w:val="008C01E4"/>
    <w:rsid w:val="008C1762"/>
    <w:rsid w:val="008D3CBE"/>
    <w:rsid w:val="008F1E98"/>
    <w:rsid w:val="008F6048"/>
    <w:rsid w:val="008F727B"/>
    <w:rsid w:val="00917CBC"/>
    <w:rsid w:val="00930A24"/>
    <w:rsid w:val="00936658"/>
    <w:rsid w:val="00943870"/>
    <w:rsid w:val="00944648"/>
    <w:rsid w:val="0095562A"/>
    <w:rsid w:val="00975015"/>
    <w:rsid w:val="009822CD"/>
    <w:rsid w:val="0098617C"/>
    <w:rsid w:val="009B42A4"/>
    <w:rsid w:val="009F4F49"/>
    <w:rsid w:val="00A07C10"/>
    <w:rsid w:val="00A24B69"/>
    <w:rsid w:val="00A3318E"/>
    <w:rsid w:val="00A35257"/>
    <w:rsid w:val="00A513C9"/>
    <w:rsid w:val="00A57927"/>
    <w:rsid w:val="00A60BCA"/>
    <w:rsid w:val="00A6715D"/>
    <w:rsid w:val="00A82400"/>
    <w:rsid w:val="00A8263C"/>
    <w:rsid w:val="00A862E2"/>
    <w:rsid w:val="00A869D4"/>
    <w:rsid w:val="00A94A30"/>
    <w:rsid w:val="00AA0097"/>
    <w:rsid w:val="00AA1DB7"/>
    <w:rsid w:val="00AB13A1"/>
    <w:rsid w:val="00AB4011"/>
    <w:rsid w:val="00AB7151"/>
    <w:rsid w:val="00AC15BC"/>
    <w:rsid w:val="00AC448C"/>
    <w:rsid w:val="00AC4C57"/>
    <w:rsid w:val="00AC5A04"/>
    <w:rsid w:val="00AF597C"/>
    <w:rsid w:val="00B008F4"/>
    <w:rsid w:val="00B00D09"/>
    <w:rsid w:val="00B12E3B"/>
    <w:rsid w:val="00B176F3"/>
    <w:rsid w:val="00B21CF9"/>
    <w:rsid w:val="00B40A54"/>
    <w:rsid w:val="00B50C59"/>
    <w:rsid w:val="00B543DB"/>
    <w:rsid w:val="00B60C98"/>
    <w:rsid w:val="00B61C40"/>
    <w:rsid w:val="00B67A57"/>
    <w:rsid w:val="00B67E9F"/>
    <w:rsid w:val="00B85853"/>
    <w:rsid w:val="00BA1F3D"/>
    <w:rsid w:val="00BA2629"/>
    <w:rsid w:val="00BA7BDE"/>
    <w:rsid w:val="00BB7709"/>
    <w:rsid w:val="00BC0FEE"/>
    <w:rsid w:val="00BD787A"/>
    <w:rsid w:val="00BE3B8B"/>
    <w:rsid w:val="00BE4066"/>
    <w:rsid w:val="00BF6768"/>
    <w:rsid w:val="00C04A5A"/>
    <w:rsid w:val="00C04EBD"/>
    <w:rsid w:val="00C16FC6"/>
    <w:rsid w:val="00C17DB2"/>
    <w:rsid w:val="00C268BE"/>
    <w:rsid w:val="00C35E9C"/>
    <w:rsid w:val="00C4083E"/>
    <w:rsid w:val="00C413B7"/>
    <w:rsid w:val="00C57A0A"/>
    <w:rsid w:val="00C61739"/>
    <w:rsid w:val="00C7359B"/>
    <w:rsid w:val="00C7700A"/>
    <w:rsid w:val="00C879BC"/>
    <w:rsid w:val="00CA528E"/>
    <w:rsid w:val="00CB034F"/>
    <w:rsid w:val="00CC4023"/>
    <w:rsid w:val="00CC7589"/>
    <w:rsid w:val="00CD0B7C"/>
    <w:rsid w:val="00CD3B0E"/>
    <w:rsid w:val="00CE5AF2"/>
    <w:rsid w:val="00CF321F"/>
    <w:rsid w:val="00CF66F8"/>
    <w:rsid w:val="00CF6955"/>
    <w:rsid w:val="00CF6B03"/>
    <w:rsid w:val="00D30A41"/>
    <w:rsid w:val="00D34724"/>
    <w:rsid w:val="00D37970"/>
    <w:rsid w:val="00D42DE8"/>
    <w:rsid w:val="00D43606"/>
    <w:rsid w:val="00D451FC"/>
    <w:rsid w:val="00D45741"/>
    <w:rsid w:val="00D46379"/>
    <w:rsid w:val="00D4712A"/>
    <w:rsid w:val="00D53A93"/>
    <w:rsid w:val="00D54E33"/>
    <w:rsid w:val="00D668F0"/>
    <w:rsid w:val="00D8570C"/>
    <w:rsid w:val="00D86D33"/>
    <w:rsid w:val="00D914C1"/>
    <w:rsid w:val="00DA1BEE"/>
    <w:rsid w:val="00DA2C65"/>
    <w:rsid w:val="00DB202D"/>
    <w:rsid w:val="00DC4E37"/>
    <w:rsid w:val="00DC6C24"/>
    <w:rsid w:val="00DD001D"/>
    <w:rsid w:val="00DD67D4"/>
    <w:rsid w:val="00DF097F"/>
    <w:rsid w:val="00E14260"/>
    <w:rsid w:val="00E363A2"/>
    <w:rsid w:val="00E43564"/>
    <w:rsid w:val="00E648A7"/>
    <w:rsid w:val="00E67D37"/>
    <w:rsid w:val="00E71323"/>
    <w:rsid w:val="00E725D8"/>
    <w:rsid w:val="00E7707A"/>
    <w:rsid w:val="00E80337"/>
    <w:rsid w:val="00EA443B"/>
    <w:rsid w:val="00EC05FA"/>
    <w:rsid w:val="00EE659E"/>
    <w:rsid w:val="00EF57DC"/>
    <w:rsid w:val="00F02567"/>
    <w:rsid w:val="00F06594"/>
    <w:rsid w:val="00F07458"/>
    <w:rsid w:val="00F31FE0"/>
    <w:rsid w:val="00F471EC"/>
    <w:rsid w:val="00F5131F"/>
    <w:rsid w:val="00F52CF4"/>
    <w:rsid w:val="00F545BF"/>
    <w:rsid w:val="00F57E9C"/>
    <w:rsid w:val="00F722EA"/>
    <w:rsid w:val="00F74EE3"/>
    <w:rsid w:val="00F84E02"/>
    <w:rsid w:val="00F859C0"/>
    <w:rsid w:val="00FC0287"/>
    <w:rsid w:val="00FE0227"/>
    <w:rsid w:val="00FE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982311"/>
  <w15:docId w15:val="{5E35260D-27D8-44CB-9C40-286E9FFB9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5E9C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1739"/>
    <w:pPr>
      <w:widowControl w:val="0"/>
      <w:autoSpaceDE w:val="0"/>
      <w:autoSpaceDN w:val="0"/>
      <w:spacing w:after="0" w:line="240" w:lineRule="auto"/>
      <w:outlineLvl w:val="1"/>
    </w:pPr>
    <w:rPr>
      <w:rFonts w:ascii="Arial" w:eastAsia="Museo 100" w:hAnsi="Arial" w:cs="Arial"/>
      <w:b/>
      <w:bCs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4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EE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7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35E9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84E0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6080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53A93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B60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18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8ED"/>
  </w:style>
  <w:style w:type="paragraph" w:styleId="Footer">
    <w:name w:val="footer"/>
    <w:basedOn w:val="Normal"/>
    <w:link w:val="FooterChar"/>
    <w:uiPriority w:val="99"/>
    <w:unhideWhenUsed/>
    <w:rsid w:val="008518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8ED"/>
  </w:style>
  <w:style w:type="paragraph" w:styleId="NormalWeb">
    <w:name w:val="Normal (Web)"/>
    <w:basedOn w:val="Normal"/>
    <w:uiPriority w:val="99"/>
    <w:semiHidden/>
    <w:unhideWhenUsed/>
    <w:rsid w:val="008C0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176F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408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08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08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08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083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4083E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C61739"/>
    <w:rPr>
      <w:rFonts w:ascii="Arial" w:eastAsia="Museo 100" w:hAnsi="Arial" w:cs="Arial"/>
      <w:b/>
      <w:bCs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krystalscott@isu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su.edu/advising/academic-support/general-education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n\AppData\Local\Temp\Single%20Column%20Template%20%20complete%207%20-%2026-2016%20%20J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F4CDB-F4E1-4891-B24D-007EFFC66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Column Template  complete 7 - 26-2016  JB</Template>
  <TotalTime>1</TotalTime>
  <Pages>2</Pages>
  <Words>841</Words>
  <Characters>4054</Characters>
  <Application>Microsoft Office Word</Application>
  <DocSecurity>0</DocSecurity>
  <Lines>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</dc:creator>
  <cp:lastModifiedBy>Krystal</cp:lastModifiedBy>
  <cp:revision>2</cp:revision>
  <cp:lastPrinted>2019-06-07T15:50:00Z</cp:lastPrinted>
  <dcterms:created xsi:type="dcterms:W3CDTF">2022-04-13T19:04:00Z</dcterms:created>
  <dcterms:modified xsi:type="dcterms:W3CDTF">2022-04-13T19:04:00Z</dcterms:modified>
</cp:coreProperties>
</file>