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1248" w14:textId="77777777" w:rsidR="00C04A5A" w:rsidRDefault="00A3127A" w:rsidP="00B60C98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80B08" wp14:editId="234BD640">
                <wp:simplePos x="0" y="0"/>
                <wp:positionH relativeFrom="margin">
                  <wp:posOffset>3019425</wp:posOffset>
                </wp:positionH>
                <wp:positionV relativeFrom="paragraph">
                  <wp:posOffset>-200025</wp:posOffset>
                </wp:positionV>
                <wp:extent cx="4114800" cy="8382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1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498"/>
                              <w:gridCol w:w="1617"/>
                            </w:tblGrid>
                            <w:tr w:rsidR="00E14260" w:rsidRPr="001109FC" w14:paraId="3E2A68C9" w14:textId="77777777" w:rsidTr="009F4F49">
                              <w:tc>
                                <w:tcPr>
                                  <w:tcW w:w="4498" w:type="dxa"/>
                                </w:tcPr>
                                <w:p w14:paraId="59A87B92" w14:textId="55E02B7B" w:rsidR="00E14260" w:rsidRPr="00A0716F" w:rsidRDefault="004E30BD" w:rsidP="00E14260">
                                  <w:pPr>
                                    <w:pStyle w:val="NoSpacing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Catalog Year 202</w:t>
                                  </w:r>
                                  <w:r w:rsidR="00493A0C">
                                    <w:rPr>
                                      <w:b/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-202</w:t>
                                  </w:r>
                                  <w:r w:rsidR="00493A0C">
                                    <w:rPr>
                                      <w:b/>
                                      <w:sz w:val="24"/>
                                    </w:rPr>
                                    <w:t>5</w:t>
                                  </w:r>
                                </w:p>
                                <w:p w14:paraId="2F996802" w14:textId="77777777" w:rsidR="00E14260" w:rsidRPr="00D922EC" w:rsidRDefault="00A3127A" w:rsidP="00A3127A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D922EC">
                                    <w:rPr>
                                      <w:b/>
                                      <w:bCs/>
                                      <w:color w:val="E36C0A" w:themeColor="accent6" w:themeShade="BF"/>
                                      <w:sz w:val="28"/>
                                      <w:szCs w:val="28"/>
                                    </w:rPr>
                                    <w:t xml:space="preserve">B.S., Applied Mathematics 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</w:tcPr>
                                <w:p w14:paraId="2B37D1A5" w14:textId="77777777" w:rsidR="00E14260" w:rsidRPr="00AF597C" w:rsidRDefault="00E14260" w:rsidP="00E14260">
                                  <w:pPr>
                                    <w:pStyle w:val="NoSpacing"/>
                                    <w:rPr>
                                      <w:b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  <w:r w:rsidRPr="00AF597C">
                                    <w:rPr>
                                      <w:b/>
                                      <w:i/>
                                      <w:sz w:val="14"/>
                                      <w:szCs w:val="14"/>
                                    </w:rPr>
                                    <w:t>(For internal use only)</w:t>
                                  </w:r>
                                </w:p>
                                <w:p w14:paraId="17727445" w14:textId="77777777" w:rsidR="00E14260" w:rsidRPr="001109FC" w:rsidRDefault="00E14260" w:rsidP="00E14260">
                                  <w:pPr>
                                    <w:pStyle w:val="NoSpacing"/>
                                    <w:rPr>
                                      <w:b/>
                                      <w:i/>
                                      <w:sz w:val="10"/>
                                      <w:szCs w:val="20"/>
                                    </w:rPr>
                                  </w:pPr>
                                </w:p>
                                <w:p w14:paraId="1CE33FEE" w14:textId="77777777" w:rsidR="00E14260" w:rsidRDefault="000B285A" w:rsidP="00AF597C">
                                  <w:pPr>
                                    <w:pStyle w:val="NoSpacing"/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</w:pPr>
                                  <w:sdt>
                                    <w:sdtP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id w:val="-121279861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0D026C">
                                        <w:rPr>
                                          <w:rFonts w:ascii="MS Gothic" w:eastAsia="MS Gothic" w:hAnsi="MS Gothic" w:hint="eastAsia"/>
                                          <w:i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AF597C"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  <w:t xml:space="preserve">       </w:t>
                                  </w:r>
                                  <w:r w:rsidR="00E14260" w:rsidRP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No change</w:t>
                                  </w:r>
                                </w:p>
                                <w:p w14:paraId="55183E2A" w14:textId="77777777" w:rsidR="00E14260" w:rsidRPr="001109FC" w:rsidRDefault="00E14260" w:rsidP="00E14260">
                                  <w:pPr>
                                    <w:pStyle w:val="NoSpacing"/>
                                    <w:ind w:left="749"/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</w:pPr>
                                </w:p>
                                <w:p w14:paraId="1E15ADA6" w14:textId="77777777" w:rsidR="00E14260" w:rsidRPr="001109FC" w:rsidRDefault="00E14260" w:rsidP="00E14260">
                                  <w:pPr>
                                    <w:pStyle w:val="NoSpacing"/>
                                    <w:ind w:left="720"/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</w:pPr>
                                </w:p>
                                <w:p w14:paraId="40B36B5B" w14:textId="77777777" w:rsidR="00E14260" w:rsidRPr="00AF597C" w:rsidRDefault="000B285A" w:rsidP="00AF597C">
                                  <w:pPr>
                                    <w:pStyle w:val="NoSpacing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id w:val="8981997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722C3">
                                        <w:rPr>
                                          <w:rFonts w:ascii="MS Gothic" w:eastAsia="MS Gothic" w:hAnsi="MS Gothic" w:hint="eastAsia"/>
                                          <w:i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14260" w:rsidRP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14260" w:rsidRP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UCC proposal</w:t>
                                  </w:r>
                                </w:p>
                              </w:tc>
                            </w:tr>
                          </w:tbl>
                          <w:p w14:paraId="7C02C1FB" w14:textId="77777777" w:rsidR="00DD67D4" w:rsidRPr="00E14260" w:rsidRDefault="00DD67D4" w:rsidP="00E1426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80B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.75pt;margin-top:-15.75pt;width:324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" stroked="f">
                <v:textbox>
                  <w:txbxContent>
                    <w:tbl>
                      <w:tblPr>
                        <w:tblStyle w:val="TableGrid"/>
                        <w:tblW w:w="6115" w:type="dxa"/>
                        <w:tblLook w:val="04A0" w:firstRow="1" w:lastRow="0" w:firstColumn="1" w:lastColumn="0" w:noHBand="0" w:noVBand="1"/>
                      </w:tblPr>
                      <w:tblGrid>
                        <w:gridCol w:w="4498"/>
                        <w:gridCol w:w="1617"/>
                      </w:tblGrid>
                      <w:tr w:rsidR="00E14260" w:rsidRPr="001109FC" w14:paraId="3E2A68C9" w14:textId="77777777" w:rsidTr="009F4F49">
                        <w:tc>
                          <w:tcPr>
                            <w:tcW w:w="4498" w:type="dxa"/>
                          </w:tcPr>
                          <w:p w14:paraId="59A87B92" w14:textId="55E02B7B" w:rsidR="00E14260" w:rsidRPr="00A0716F" w:rsidRDefault="004E30BD" w:rsidP="00E14260">
                            <w:pPr>
                              <w:pStyle w:val="NoSpacing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Catalog Year 202</w:t>
                            </w:r>
                            <w:r w:rsidR="00493A0C">
                              <w:rPr>
                                <w:b/>
                                <w:sz w:val="24"/>
                              </w:rPr>
                              <w:t>4</w:t>
                            </w:r>
                            <w:r>
                              <w:rPr>
                                <w:b/>
                                <w:sz w:val="24"/>
                              </w:rPr>
                              <w:t>-202</w:t>
                            </w:r>
                            <w:r w:rsidR="00493A0C">
                              <w:rPr>
                                <w:b/>
                                <w:sz w:val="24"/>
                              </w:rPr>
                              <w:t>5</w:t>
                            </w:r>
                          </w:p>
                          <w:p w14:paraId="2F996802" w14:textId="77777777" w:rsidR="00E14260" w:rsidRPr="00D922EC" w:rsidRDefault="00A3127A" w:rsidP="00A3127A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922EC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B.S., Applied Mathematics </w:t>
                            </w:r>
                          </w:p>
                        </w:tc>
                        <w:tc>
                          <w:tcPr>
                            <w:tcW w:w="1617" w:type="dxa"/>
                          </w:tcPr>
                          <w:p w14:paraId="2B37D1A5" w14:textId="77777777" w:rsidR="00E14260" w:rsidRPr="00AF597C" w:rsidRDefault="00E14260" w:rsidP="00E14260">
                            <w:pPr>
                              <w:pStyle w:val="NoSpacing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AF597C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(For internal use only)</w:t>
                            </w:r>
                          </w:p>
                          <w:p w14:paraId="17727445" w14:textId="77777777" w:rsidR="00E14260" w:rsidRPr="001109FC" w:rsidRDefault="00E14260" w:rsidP="00E14260">
                            <w:pPr>
                              <w:pStyle w:val="NoSpacing"/>
                              <w:rPr>
                                <w:b/>
                                <w:i/>
                                <w:sz w:val="10"/>
                                <w:szCs w:val="20"/>
                              </w:rPr>
                            </w:pPr>
                          </w:p>
                          <w:p w14:paraId="1CE33FEE" w14:textId="77777777" w:rsidR="00E14260" w:rsidRDefault="000B285A" w:rsidP="00AF597C">
                            <w:pPr>
                              <w:pStyle w:val="NoSpacing"/>
                              <w:rPr>
                                <w:i/>
                                <w:sz w:val="10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i/>
                                  <w:sz w:val="18"/>
                                  <w:szCs w:val="18"/>
                                </w:rPr>
                                <w:id w:val="-12127986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D026C">
                                  <w:rPr>
                                    <w:rFonts w:ascii="MS Gothic" w:eastAsia="MS Gothic" w:hAnsi="MS Gothic" w:hint="eastAsia"/>
                                    <w:i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AF597C">
                              <w:rPr>
                                <w:i/>
                                <w:sz w:val="10"/>
                                <w:szCs w:val="28"/>
                              </w:rPr>
                              <w:t xml:space="preserve">       </w:t>
                            </w:r>
                            <w:r w:rsidR="00E14260" w:rsidRPr="00AF597C">
                              <w:rPr>
                                <w:i/>
                                <w:sz w:val="18"/>
                                <w:szCs w:val="18"/>
                              </w:rPr>
                              <w:t>No change</w:t>
                            </w:r>
                          </w:p>
                          <w:p w14:paraId="55183E2A" w14:textId="77777777" w:rsidR="00E14260" w:rsidRPr="001109FC" w:rsidRDefault="00E14260" w:rsidP="00E14260">
                            <w:pPr>
                              <w:pStyle w:val="NoSpacing"/>
                              <w:ind w:left="749"/>
                              <w:rPr>
                                <w:i/>
                                <w:sz w:val="10"/>
                                <w:szCs w:val="28"/>
                              </w:rPr>
                            </w:pPr>
                          </w:p>
                          <w:p w14:paraId="1E15ADA6" w14:textId="77777777" w:rsidR="00E14260" w:rsidRPr="001109FC" w:rsidRDefault="00E14260" w:rsidP="00E14260">
                            <w:pPr>
                              <w:pStyle w:val="NoSpacing"/>
                              <w:ind w:left="720"/>
                              <w:rPr>
                                <w:i/>
                                <w:sz w:val="10"/>
                                <w:szCs w:val="28"/>
                              </w:rPr>
                            </w:pPr>
                          </w:p>
                          <w:p w14:paraId="40B36B5B" w14:textId="77777777" w:rsidR="00E14260" w:rsidRPr="00AF597C" w:rsidRDefault="000B285A" w:rsidP="00AF597C">
                            <w:pPr>
                              <w:pStyle w:val="NoSpacing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i/>
                                  <w:sz w:val="18"/>
                                  <w:szCs w:val="18"/>
                                </w:rPr>
                                <w:id w:val="898199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722C3">
                                  <w:rPr>
                                    <w:rFonts w:ascii="MS Gothic" w:eastAsia="MS Gothic" w:hAnsi="MS Gothic" w:hint="eastAsia"/>
                                    <w:i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E14260" w:rsidRPr="00AF597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AF597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14260" w:rsidRPr="00AF597C">
                              <w:rPr>
                                <w:i/>
                                <w:sz w:val="18"/>
                                <w:szCs w:val="18"/>
                              </w:rPr>
                              <w:t>UCC proposal</w:t>
                            </w:r>
                          </w:p>
                        </w:tc>
                      </w:tr>
                    </w:tbl>
                    <w:p w14:paraId="7C02C1FB" w14:textId="77777777" w:rsidR="00DD67D4" w:rsidRPr="00E14260" w:rsidRDefault="00DD67D4" w:rsidP="00E1426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12A">
        <w:rPr>
          <w:noProof/>
        </w:rPr>
        <w:drawing>
          <wp:anchor distT="0" distB="0" distL="114300" distR="114300" simplePos="0" relativeHeight="251662336" behindDoc="0" locked="0" layoutInCell="1" allowOverlap="1" wp14:anchorId="2F670C66" wp14:editId="1F5372E8">
            <wp:simplePos x="0" y="0"/>
            <wp:positionH relativeFrom="column">
              <wp:posOffset>-38100</wp:posOffset>
            </wp:positionH>
            <wp:positionV relativeFrom="paragraph">
              <wp:posOffset>-127000</wp:posOffset>
            </wp:positionV>
            <wp:extent cx="1651635" cy="563245"/>
            <wp:effectExtent l="0" t="0" r="571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isu.edu/marcom/images/Wordmar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32827" w14:textId="77777777" w:rsidR="00714833" w:rsidRDefault="00714833" w:rsidP="00686401">
      <w:pPr>
        <w:pStyle w:val="NoSpacing"/>
        <w:ind w:left="-180"/>
      </w:pPr>
    </w:p>
    <w:tbl>
      <w:tblPr>
        <w:tblStyle w:val="TableGrid"/>
        <w:tblpPr w:leftFromText="187" w:rightFromText="187" w:vertAnchor="page" w:horzAnchor="margin" w:tblpX="-95" w:tblpY="2593"/>
        <w:tblW w:w="11136" w:type="dxa"/>
        <w:tblLayout w:type="fixed"/>
        <w:tblLook w:val="04A0" w:firstRow="1" w:lastRow="0" w:firstColumn="1" w:lastColumn="0" w:noHBand="0" w:noVBand="1"/>
      </w:tblPr>
      <w:tblGrid>
        <w:gridCol w:w="4048"/>
        <w:gridCol w:w="431"/>
        <w:gridCol w:w="631"/>
        <w:gridCol w:w="902"/>
        <w:gridCol w:w="802"/>
        <w:gridCol w:w="2161"/>
        <w:gridCol w:w="470"/>
        <w:gridCol w:w="90"/>
        <w:gridCol w:w="540"/>
        <w:gridCol w:w="1061"/>
      </w:tblGrid>
      <w:tr w:rsidR="00BD787A" w14:paraId="0CD283B1" w14:textId="77777777" w:rsidTr="00A3127A">
        <w:tc>
          <w:tcPr>
            <w:tcW w:w="4048" w:type="dxa"/>
            <w:vAlign w:val="center"/>
          </w:tcPr>
          <w:p w14:paraId="7C082B65" w14:textId="77777777" w:rsidR="008B1851" w:rsidRPr="00C17DB2" w:rsidRDefault="008B1851" w:rsidP="00686401">
            <w:pPr>
              <w:pStyle w:val="NoSpacing"/>
              <w:ind w:left="-120"/>
              <w:jc w:val="center"/>
              <w:rPr>
                <w:b/>
                <w:sz w:val="16"/>
                <w:szCs w:val="16"/>
              </w:rPr>
            </w:pPr>
            <w:r w:rsidRPr="00C17DB2">
              <w:rPr>
                <w:b/>
                <w:sz w:val="16"/>
                <w:szCs w:val="16"/>
              </w:rPr>
              <w:t>Course Subject and Title</w:t>
            </w:r>
          </w:p>
        </w:tc>
        <w:tc>
          <w:tcPr>
            <w:tcW w:w="431" w:type="dxa"/>
            <w:vAlign w:val="center"/>
          </w:tcPr>
          <w:p w14:paraId="6075A99E" w14:textId="77777777" w:rsidR="008B1851" w:rsidRPr="00B60C98" w:rsidRDefault="00D86D33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 xml:space="preserve">Cr. </w:t>
            </w:r>
          </w:p>
        </w:tc>
        <w:tc>
          <w:tcPr>
            <w:tcW w:w="631" w:type="dxa"/>
            <w:vAlign w:val="center"/>
          </w:tcPr>
          <w:p w14:paraId="1CF8E9D8" w14:textId="77777777" w:rsidR="00D86D33" w:rsidRPr="00B60C98" w:rsidRDefault="008B1851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 xml:space="preserve">Min. </w:t>
            </w:r>
          </w:p>
          <w:p w14:paraId="142FB5F9" w14:textId="77777777" w:rsidR="008B1851" w:rsidRPr="00B60C98" w:rsidRDefault="008B1851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Grade</w:t>
            </w:r>
          </w:p>
        </w:tc>
        <w:tc>
          <w:tcPr>
            <w:tcW w:w="902" w:type="dxa"/>
            <w:vAlign w:val="center"/>
          </w:tcPr>
          <w:p w14:paraId="0564D545" w14:textId="77777777" w:rsidR="002E5A9E" w:rsidRDefault="00DA1BEE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*</w:t>
            </w:r>
            <w:r w:rsidR="002E5A9E">
              <w:rPr>
                <w:b/>
                <w:sz w:val="12"/>
                <w:szCs w:val="16"/>
              </w:rPr>
              <w:t xml:space="preserve">GE, </w:t>
            </w:r>
          </w:p>
          <w:p w14:paraId="08567A4F" w14:textId="77777777" w:rsidR="002E5A9E" w:rsidRPr="00B60C98" w:rsidRDefault="002E5A9E" w:rsidP="00D4712A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UU or UM</w:t>
            </w:r>
          </w:p>
        </w:tc>
        <w:tc>
          <w:tcPr>
            <w:tcW w:w="802" w:type="dxa"/>
            <w:vAlign w:val="center"/>
          </w:tcPr>
          <w:p w14:paraId="789ECBB0" w14:textId="77777777" w:rsidR="008B1851" w:rsidRPr="00B60C98" w:rsidRDefault="00D86D33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**Sem. Offered</w:t>
            </w:r>
          </w:p>
        </w:tc>
        <w:tc>
          <w:tcPr>
            <w:tcW w:w="2161" w:type="dxa"/>
            <w:vAlign w:val="center"/>
          </w:tcPr>
          <w:p w14:paraId="7EF91878" w14:textId="77777777" w:rsidR="008B1851" w:rsidRPr="00B60C98" w:rsidRDefault="001B04E4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Prerequisite</w:t>
            </w:r>
          </w:p>
        </w:tc>
        <w:tc>
          <w:tcPr>
            <w:tcW w:w="2161" w:type="dxa"/>
            <w:gridSpan w:val="4"/>
            <w:vAlign w:val="center"/>
          </w:tcPr>
          <w:p w14:paraId="352CA569" w14:textId="77777777" w:rsidR="008B1851" w:rsidRPr="00B60C98" w:rsidRDefault="001B04E4" w:rsidP="00D4712A">
            <w:pPr>
              <w:pStyle w:val="NoSpacing"/>
              <w:ind w:right="-14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Co</w:t>
            </w:r>
            <w:r w:rsidR="00D4712A">
              <w:rPr>
                <w:b/>
                <w:sz w:val="12"/>
                <w:szCs w:val="16"/>
              </w:rPr>
              <w:t>-</w:t>
            </w:r>
            <w:r w:rsidRPr="00B60C98">
              <w:rPr>
                <w:b/>
                <w:sz w:val="12"/>
                <w:szCs w:val="16"/>
              </w:rPr>
              <w:t>Requisite</w:t>
            </w:r>
          </w:p>
        </w:tc>
      </w:tr>
      <w:tr w:rsidR="00DF097F" w14:paraId="02B2618C" w14:textId="77777777" w:rsidTr="00A3127A">
        <w:trPr>
          <w:trHeight w:val="203"/>
        </w:trPr>
        <w:tc>
          <w:tcPr>
            <w:tcW w:w="11136" w:type="dxa"/>
            <w:gridSpan w:val="10"/>
            <w:shd w:val="clear" w:color="auto" w:fill="D9D9D9" w:themeFill="background1" w:themeFillShade="D9"/>
          </w:tcPr>
          <w:p w14:paraId="0312C8EA" w14:textId="77777777" w:rsidR="00DF097F" w:rsidRPr="00D86D33" w:rsidRDefault="00DF097F" w:rsidP="00686401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Semester One</w:t>
            </w:r>
          </w:p>
        </w:tc>
      </w:tr>
      <w:tr w:rsidR="001D5CF3" w14:paraId="06F9E1D4" w14:textId="77777777" w:rsidTr="00A3127A">
        <w:tc>
          <w:tcPr>
            <w:tcW w:w="4048" w:type="dxa"/>
            <w:vAlign w:val="bottom"/>
          </w:tcPr>
          <w:p w14:paraId="1054F59B" w14:textId="77777777" w:rsidR="001D5CF3" w:rsidRPr="00BA3CCA" w:rsidRDefault="001D5CF3" w:rsidP="001D5CF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GE </w:t>
            </w:r>
            <w:r w:rsidRPr="00BA3CCA">
              <w:rPr>
                <w:rFonts w:ascii="Calibri" w:hAnsi="Calibri"/>
                <w:sz w:val="16"/>
                <w:szCs w:val="16"/>
              </w:rPr>
              <w:t xml:space="preserve">Objective 3: MATH 1170 Calculus I </w:t>
            </w:r>
          </w:p>
        </w:tc>
        <w:tc>
          <w:tcPr>
            <w:tcW w:w="431" w:type="dxa"/>
            <w:vAlign w:val="center"/>
          </w:tcPr>
          <w:p w14:paraId="265EF932" w14:textId="77777777" w:rsidR="001D5CF3" w:rsidRPr="00E67D37" w:rsidRDefault="001D5CF3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1" w:type="dxa"/>
            <w:vAlign w:val="center"/>
          </w:tcPr>
          <w:p w14:paraId="248AC6BB" w14:textId="77777777" w:rsidR="001D5CF3" w:rsidRPr="00E67D37" w:rsidRDefault="001D5CF3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14:paraId="7AF6B3D8" w14:textId="77777777" w:rsidR="001D5CF3" w:rsidRPr="00E67D37" w:rsidRDefault="001D5CF3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802" w:type="dxa"/>
          </w:tcPr>
          <w:p w14:paraId="655E6359" w14:textId="77777777" w:rsidR="001D5CF3" w:rsidRPr="00E67D37" w:rsidRDefault="001D5CF3" w:rsidP="00E7555A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S, Su</w:t>
            </w:r>
          </w:p>
        </w:tc>
        <w:tc>
          <w:tcPr>
            <w:tcW w:w="2161" w:type="dxa"/>
            <w:vAlign w:val="center"/>
          </w:tcPr>
          <w:p w14:paraId="71162D2A" w14:textId="77777777" w:rsidR="001D5CF3" w:rsidRPr="00E67D37" w:rsidRDefault="001D5CF3" w:rsidP="001D5CF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 1144 or Math 1147</w:t>
            </w:r>
          </w:p>
        </w:tc>
        <w:tc>
          <w:tcPr>
            <w:tcW w:w="2161" w:type="dxa"/>
            <w:gridSpan w:val="4"/>
            <w:vAlign w:val="center"/>
          </w:tcPr>
          <w:p w14:paraId="7ACF8A4F" w14:textId="77777777" w:rsidR="001D5CF3" w:rsidRPr="00E67D37" w:rsidRDefault="001D5CF3" w:rsidP="001D5CF3">
            <w:pPr>
              <w:pStyle w:val="NoSpacing"/>
              <w:rPr>
                <w:sz w:val="16"/>
                <w:szCs w:val="16"/>
              </w:rPr>
            </w:pPr>
          </w:p>
        </w:tc>
      </w:tr>
      <w:tr w:rsidR="001D5CF3" w14:paraId="37DD68E5" w14:textId="77777777" w:rsidTr="00A3127A">
        <w:tc>
          <w:tcPr>
            <w:tcW w:w="4048" w:type="dxa"/>
            <w:vAlign w:val="bottom"/>
          </w:tcPr>
          <w:p w14:paraId="3B592F7F" w14:textId="77777777" w:rsidR="001D5CF3" w:rsidRPr="00BA3CCA" w:rsidRDefault="001D5CF3" w:rsidP="001D5CF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GE </w:t>
            </w:r>
            <w:r w:rsidRPr="00BA3CCA">
              <w:rPr>
                <w:rFonts w:ascii="Calibri" w:hAnsi="Calibri"/>
                <w:color w:val="000000"/>
                <w:sz w:val="16"/>
                <w:szCs w:val="16"/>
              </w:rPr>
              <w:t>Objective 1: ENGL 1101 English Composition</w:t>
            </w:r>
          </w:p>
        </w:tc>
        <w:tc>
          <w:tcPr>
            <w:tcW w:w="431" w:type="dxa"/>
            <w:vAlign w:val="center"/>
          </w:tcPr>
          <w:p w14:paraId="677FFECA" w14:textId="77777777" w:rsidR="001D5CF3" w:rsidRPr="00E67D37" w:rsidRDefault="001D5CF3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1" w:type="dxa"/>
            <w:vAlign w:val="center"/>
          </w:tcPr>
          <w:p w14:paraId="345E7B8D" w14:textId="77777777" w:rsidR="001D5CF3" w:rsidRPr="00E67D37" w:rsidRDefault="001D5CF3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14:paraId="27B6A6D7" w14:textId="77777777" w:rsidR="001D5CF3" w:rsidRPr="00E67D37" w:rsidRDefault="001D5CF3" w:rsidP="001D5CF3">
            <w:pPr>
              <w:pStyle w:val="NoSpacing"/>
              <w:jc w:val="center"/>
              <w:rPr>
                <w:sz w:val="16"/>
                <w:szCs w:val="16"/>
              </w:rPr>
            </w:pPr>
            <w:r w:rsidRPr="008646F0">
              <w:rPr>
                <w:sz w:val="16"/>
                <w:szCs w:val="16"/>
              </w:rPr>
              <w:t>GE</w:t>
            </w:r>
          </w:p>
        </w:tc>
        <w:tc>
          <w:tcPr>
            <w:tcW w:w="802" w:type="dxa"/>
          </w:tcPr>
          <w:p w14:paraId="252B5F0C" w14:textId="77777777" w:rsidR="001D5CF3" w:rsidRPr="00E67D37" w:rsidRDefault="001D5CF3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S, Su</w:t>
            </w:r>
          </w:p>
        </w:tc>
        <w:tc>
          <w:tcPr>
            <w:tcW w:w="2161" w:type="dxa"/>
            <w:vAlign w:val="center"/>
          </w:tcPr>
          <w:p w14:paraId="0BEA1A24" w14:textId="77777777" w:rsidR="001D5CF3" w:rsidRPr="00E67D37" w:rsidRDefault="001D5CF3" w:rsidP="001D5CF3">
            <w:pPr>
              <w:pStyle w:val="NoSpacing"/>
              <w:rPr>
                <w:sz w:val="16"/>
                <w:szCs w:val="16"/>
              </w:rPr>
            </w:pPr>
            <w:r w:rsidRPr="00BA3CCA">
              <w:rPr>
                <w:sz w:val="16"/>
                <w:szCs w:val="16"/>
              </w:rPr>
              <w:t>Appropriate placement score</w:t>
            </w:r>
          </w:p>
        </w:tc>
        <w:tc>
          <w:tcPr>
            <w:tcW w:w="2161" w:type="dxa"/>
            <w:gridSpan w:val="4"/>
            <w:vAlign w:val="center"/>
          </w:tcPr>
          <w:p w14:paraId="2EF99532" w14:textId="77777777" w:rsidR="001D5CF3" w:rsidRPr="00E67D37" w:rsidRDefault="001D5CF3" w:rsidP="001D5CF3">
            <w:pPr>
              <w:pStyle w:val="NoSpacing"/>
              <w:rPr>
                <w:sz w:val="16"/>
                <w:szCs w:val="16"/>
              </w:rPr>
            </w:pPr>
          </w:p>
        </w:tc>
      </w:tr>
      <w:tr w:rsidR="001D5CF3" w14:paraId="170A0149" w14:textId="77777777" w:rsidTr="00A3127A">
        <w:tc>
          <w:tcPr>
            <w:tcW w:w="4048" w:type="dxa"/>
            <w:vAlign w:val="bottom"/>
          </w:tcPr>
          <w:p w14:paraId="440DE8D7" w14:textId="77777777" w:rsidR="001D5CF3" w:rsidRPr="00BA3CCA" w:rsidRDefault="001D5CF3" w:rsidP="001D5CF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GE Objective 4:</w:t>
            </w:r>
          </w:p>
        </w:tc>
        <w:tc>
          <w:tcPr>
            <w:tcW w:w="431" w:type="dxa"/>
            <w:vAlign w:val="center"/>
          </w:tcPr>
          <w:p w14:paraId="64AA5D2A" w14:textId="77777777" w:rsidR="001D5CF3" w:rsidRPr="00E67D37" w:rsidRDefault="001D5CF3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1" w:type="dxa"/>
            <w:vAlign w:val="center"/>
          </w:tcPr>
          <w:p w14:paraId="76C50506" w14:textId="77777777" w:rsidR="001D5CF3" w:rsidRPr="00E67D37" w:rsidRDefault="001D5CF3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14:paraId="7F5E9F2D" w14:textId="77777777" w:rsidR="001D5CF3" w:rsidRPr="00E67D37" w:rsidRDefault="001D5CF3" w:rsidP="001D5CF3">
            <w:pPr>
              <w:pStyle w:val="NoSpacing"/>
              <w:jc w:val="center"/>
              <w:rPr>
                <w:sz w:val="16"/>
                <w:szCs w:val="16"/>
              </w:rPr>
            </w:pPr>
            <w:r w:rsidRPr="008646F0">
              <w:rPr>
                <w:sz w:val="16"/>
                <w:szCs w:val="16"/>
              </w:rPr>
              <w:t>GE</w:t>
            </w:r>
          </w:p>
        </w:tc>
        <w:tc>
          <w:tcPr>
            <w:tcW w:w="802" w:type="dxa"/>
          </w:tcPr>
          <w:p w14:paraId="6C0D860B" w14:textId="77777777" w:rsidR="001D5CF3" w:rsidRPr="00E67D37" w:rsidRDefault="001D5CF3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S, Su</w:t>
            </w:r>
          </w:p>
        </w:tc>
        <w:tc>
          <w:tcPr>
            <w:tcW w:w="2161" w:type="dxa"/>
            <w:vAlign w:val="center"/>
          </w:tcPr>
          <w:p w14:paraId="5DDC4835" w14:textId="77777777" w:rsidR="001D5CF3" w:rsidRPr="00E67D37" w:rsidRDefault="001D5CF3" w:rsidP="001D5CF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61" w:type="dxa"/>
            <w:gridSpan w:val="4"/>
            <w:vAlign w:val="center"/>
          </w:tcPr>
          <w:p w14:paraId="66CB0EF7" w14:textId="77777777" w:rsidR="001D5CF3" w:rsidRPr="00E67D37" w:rsidRDefault="001D5CF3" w:rsidP="001D5CF3">
            <w:pPr>
              <w:pStyle w:val="NoSpacing"/>
              <w:rPr>
                <w:sz w:val="16"/>
                <w:szCs w:val="16"/>
              </w:rPr>
            </w:pPr>
          </w:p>
        </w:tc>
      </w:tr>
      <w:tr w:rsidR="001D5CF3" w14:paraId="16FA6840" w14:textId="77777777" w:rsidTr="00A3127A">
        <w:tc>
          <w:tcPr>
            <w:tcW w:w="4048" w:type="dxa"/>
            <w:vAlign w:val="bottom"/>
          </w:tcPr>
          <w:p w14:paraId="75E0020B" w14:textId="77777777" w:rsidR="001D5CF3" w:rsidRPr="00BA3CCA" w:rsidRDefault="001D5CF3" w:rsidP="001D5CF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GE Objective 6:</w:t>
            </w:r>
          </w:p>
        </w:tc>
        <w:tc>
          <w:tcPr>
            <w:tcW w:w="431" w:type="dxa"/>
            <w:vAlign w:val="center"/>
          </w:tcPr>
          <w:p w14:paraId="2DBB4680" w14:textId="77777777" w:rsidR="001D5CF3" w:rsidRPr="00E67D37" w:rsidRDefault="001D5CF3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1" w:type="dxa"/>
            <w:vAlign w:val="center"/>
          </w:tcPr>
          <w:p w14:paraId="048C6290" w14:textId="77777777" w:rsidR="001D5CF3" w:rsidRPr="00E67D37" w:rsidRDefault="001D5CF3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14:paraId="18ADDB6C" w14:textId="77777777" w:rsidR="001D5CF3" w:rsidRPr="00E67D37" w:rsidRDefault="001D5CF3" w:rsidP="001D5CF3">
            <w:pPr>
              <w:pStyle w:val="NoSpacing"/>
              <w:jc w:val="center"/>
              <w:rPr>
                <w:sz w:val="16"/>
                <w:szCs w:val="16"/>
              </w:rPr>
            </w:pPr>
            <w:r w:rsidRPr="008646F0">
              <w:rPr>
                <w:sz w:val="16"/>
                <w:szCs w:val="16"/>
              </w:rPr>
              <w:t>GE</w:t>
            </w:r>
          </w:p>
        </w:tc>
        <w:tc>
          <w:tcPr>
            <w:tcW w:w="802" w:type="dxa"/>
          </w:tcPr>
          <w:p w14:paraId="60C77F0C" w14:textId="77777777" w:rsidR="001D5CF3" w:rsidRPr="00E67D37" w:rsidRDefault="001D5CF3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S, Su</w:t>
            </w:r>
          </w:p>
        </w:tc>
        <w:tc>
          <w:tcPr>
            <w:tcW w:w="2161" w:type="dxa"/>
            <w:vAlign w:val="center"/>
          </w:tcPr>
          <w:p w14:paraId="6061CDC4" w14:textId="77777777" w:rsidR="001D5CF3" w:rsidRPr="00E67D37" w:rsidRDefault="001D5CF3" w:rsidP="001D5CF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61" w:type="dxa"/>
            <w:gridSpan w:val="4"/>
            <w:vAlign w:val="center"/>
          </w:tcPr>
          <w:p w14:paraId="231FD350" w14:textId="77777777" w:rsidR="001D5CF3" w:rsidRPr="00E67D37" w:rsidRDefault="001D5CF3" w:rsidP="001D5CF3">
            <w:pPr>
              <w:pStyle w:val="NoSpacing"/>
              <w:rPr>
                <w:sz w:val="16"/>
                <w:szCs w:val="16"/>
              </w:rPr>
            </w:pPr>
          </w:p>
        </w:tc>
      </w:tr>
      <w:tr w:rsidR="001D5CF3" w14:paraId="793E6F33" w14:textId="77777777" w:rsidTr="00A3127A">
        <w:tc>
          <w:tcPr>
            <w:tcW w:w="4048" w:type="dxa"/>
            <w:vAlign w:val="bottom"/>
          </w:tcPr>
          <w:p w14:paraId="1F7E1DF8" w14:textId="77777777" w:rsidR="001D5CF3" w:rsidRPr="00BA3CCA" w:rsidRDefault="001D5CF3" w:rsidP="001D5CF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Free </w:t>
            </w:r>
            <w:r w:rsidRPr="00BA3CCA">
              <w:rPr>
                <w:rFonts w:ascii="Calibri" w:hAnsi="Calibri"/>
                <w:color w:val="000000"/>
                <w:sz w:val="16"/>
                <w:szCs w:val="16"/>
              </w:rPr>
              <w:t>Electives</w:t>
            </w:r>
          </w:p>
        </w:tc>
        <w:tc>
          <w:tcPr>
            <w:tcW w:w="431" w:type="dxa"/>
            <w:vAlign w:val="center"/>
          </w:tcPr>
          <w:p w14:paraId="445067D8" w14:textId="77777777" w:rsidR="001D5CF3" w:rsidRPr="00E67D37" w:rsidRDefault="00BF4601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1" w:type="dxa"/>
            <w:vAlign w:val="center"/>
          </w:tcPr>
          <w:p w14:paraId="5BAC9E83" w14:textId="77777777" w:rsidR="001D5CF3" w:rsidRPr="00E67D37" w:rsidRDefault="001D5CF3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14:paraId="0849E7A7" w14:textId="77777777" w:rsidR="001D5CF3" w:rsidRPr="00E67D37" w:rsidRDefault="001D5CF3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</w:tcPr>
          <w:p w14:paraId="16489FE7" w14:textId="77777777" w:rsidR="001D5CF3" w:rsidRPr="00E67D37" w:rsidRDefault="001D5CF3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</w:tcPr>
          <w:p w14:paraId="7B2B172A" w14:textId="77777777" w:rsidR="001D5CF3" w:rsidRPr="00E67D37" w:rsidRDefault="001D5CF3" w:rsidP="001D5CF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61" w:type="dxa"/>
            <w:gridSpan w:val="4"/>
          </w:tcPr>
          <w:p w14:paraId="3F249394" w14:textId="77777777" w:rsidR="001D5CF3" w:rsidRPr="00E67D37" w:rsidRDefault="001D5CF3" w:rsidP="001D5CF3">
            <w:pPr>
              <w:pStyle w:val="NoSpacing"/>
              <w:rPr>
                <w:sz w:val="16"/>
                <w:szCs w:val="16"/>
              </w:rPr>
            </w:pPr>
          </w:p>
        </w:tc>
      </w:tr>
      <w:tr w:rsidR="001D5CF3" w14:paraId="546C09EF" w14:textId="77777777" w:rsidTr="00A3127A">
        <w:tc>
          <w:tcPr>
            <w:tcW w:w="4048" w:type="dxa"/>
            <w:shd w:val="clear" w:color="auto" w:fill="F2F2F2" w:themeFill="background1" w:themeFillShade="F2"/>
          </w:tcPr>
          <w:p w14:paraId="6B3D00F2" w14:textId="77777777" w:rsidR="001D5CF3" w:rsidRDefault="001D5CF3" w:rsidP="001D5CF3">
            <w:pPr>
              <w:pStyle w:val="NoSpacing"/>
              <w:tabs>
                <w:tab w:val="left" w:pos="3417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Total</w:t>
            </w:r>
          </w:p>
        </w:tc>
        <w:tc>
          <w:tcPr>
            <w:tcW w:w="431" w:type="dxa"/>
            <w:shd w:val="clear" w:color="auto" w:fill="F2F2F2" w:themeFill="background1" w:themeFillShade="F2"/>
            <w:vAlign w:val="center"/>
          </w:tcPr>
          <w:p w14:paraId="1E5A22DA" w14:textId="77777777" w:rsidR="001D5CF3" w:rsidRDefault="00BF4601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31" w:type="dxa"/>
            <w:shd w:val="clear" w:color="auto" w:fill="F2F2F2" w:themeFill="background1" w:themeFillShade="F2"/>
            <w:vAlign w:val="center"/>
          </w:tcPr>
          <w:p w14:paraId="02F7BE12" w14:textId="77777777" w:rsidR="001D5CF3" w:rsidRPr="00E67D37" w:rsidRDefault="001D5CF3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F2F2F2" w:themeFill="background1" w:themeFillShade="F2"/>
            <w:vAlign w:val="center"/>
          </w:tcPr>
          <w:p w14:paraId="754366D8" w14:textId="77777777" w:rsidR="001D5CF3" w:rsidRPr="00E67D37" w:rsidRDefault="001D5CF3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</w:tcPr>
          <w:p w14:paraId="35CD500D" w14:textId="77777777" w:rsidR="001D5CF3" w:rsidRPr="00E67D37" w:rsidRDefault="001D5CF3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shd w:val="clear" w:color="auto" w:fill="F2F2F2" w:themeFill="background1" w:themeFillShade="F2"/>
          </w:tcPr>
          <w:p w14:paraId="2084DC90" w14:textId="77777777" w:rsidR="001D5CF3" w:rsidRPr="00E67D37" w:rsidRDefault="001D5CF3" w:rsidP="001D5CF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61" w:type="dxa"/>
            <w:gridSpan w:val="4"/>
            <w:shd w:val="clear" w:color="auto" w:fill="F2F2F2" w:themeFill="background1" w:themeFillShade="F2"/>
          </w:tcPr>
          <w:p w14:paraId="240E51FD" w14:textId="77777777" w:rsidR="001D5CF3" w:rsidRPr="00E67D37" w:rsidRDefault="001D5CF3" w:rsidP="001D5CF3">
            <w:pPr>
              <w:pStyle w:val="NoSpacing"/>
              <w:rPr>
                <w:sz w:val="16"/>
                <w:szCs w:val="16"/>
              </w:rPr>
            </w:pPr>
          </w:p>
        </w:tc>
      </w:tr>
      <w:tr w:rsidR="001D5CF3" w14:paraId="7B8A5042" w14:textId="77777777" w:rsidTr="00A3127A">
        <w:tc>
          <w:tcPr>
            <w:tcW w:w="11136" w:type="dxa"/>
            <w:gridSpan w:val="10"/>
            <w:shd w:val="clear" w:color="auto" w:fill="D9D9D9" w:themeFill="background1" w:themeFillShade="D9"/>
          </w:tcPr>
          <w:p w14:paraId="4FC60A69" w14:textId="77777777" w:rsidR="001D5CF3" w:rsidRPr="00E67D37" w:rsidRDefault="001D5CF3" w:rsidP="001D5CF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Two</w:t>
            </w:r>
          </w:p>
        </w:tc>
      </w:tr>
      <w:tr w:rsidR="001D5CF3" w14:paraId="058FD097" w14:textId="77777777" w:rsidTr="00A3127A">
        <w:tc>
          <w:tcPr>
            <w:tcW w:w="4048" w:type="dxa"/>
          </w:tcPr>
          <w:p w14:paraId="0435E652" w14:textId="77777777" w:rsidR="001D5CF3" w:rsidRPr="00157D68" w:rsidRDefault="001D5CF3" w:rsidP="001D5CF3">
            <w:pPr>
              <w:rPr>
                <w:sz w:val="16"/>
                <w:szCs w:val="16"/>
              </w:rPr>
            </w:pPr>
            <w:r w:rsidRPr="00157D68">
              <w:rPr>
                <w:sz w:val="16"/>
                <w:szCs w:val="16"/>
              </w:rPr>
              <w:t>MATH 1175 Calculus II</w:t>
            </w:r>
          </w:p>
        </w:tc>
        <w:tc>
          <w:tcPr>
            <w:tcW w:w="431" w:type="dxa"/>
            <w:vAlign w:val="center"/>
          </w:tcPr>
          <w:p w14:paraId="22D19276" w14:textId="77777777" w:rsidR="001D5CF3" w:rsidRPr="00E67D37" w:rsidRDefault="001D5CF3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1" w:type="dxa"/>
            <w:vAlign w:val="center"/>
          </w:tcPr>
          <w:p w14:paraId="5CEC74F5" w14:textId="77777777" w:rsidR="001D5CF3" w:rsidRPr="00E67D37" w:rsidRDefault="001D5CF3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14:paraId="764FCEC4" w14:textId="77777777" w:rsidR="001D5CF3" w:rsidRPr="00E67D37" w:rsidRDefault="001D5CF3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</w:tcPr>
          <w:p w14:paraId="6EBC2764" w14:textId="77777777" w:rsidR="001D5CF3" w:rsidRPr="00E67D37" w:rsidRDefault="001D5CF3" w:rsidP="00E7555A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S, Su</w:t>
            </w:r>
          </w:p>
        </w:tc>
        <w:tc>
          <w:tcPr>
            <w:tcW w:w="2161" w:type="dxa"/>
          </w:tcPr>
          <w:p w14:paraId="434020A3" w14:textId="77777777" w:rsidR="001D5CF3" w:rsidRPr="00700B07" w:rsidRDefault="001D5CF3" w:rsidP="001D5CF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 1170</w:t>
            </w:r>
          </w:p>
        </w:tc>
        <w:tc>
          <w:tcPr>
            <w:tcW w:w="2161" w:type="dxa"/>
            <w:gridSpan w:val="4"/>
          </w:tcPr>
          <w:p w14:paraId="0E30EA0E" w14:textId="77777777" w:rsidR="001D5CF3" w:rsidRPr="00E67D37" w:rsidRDefault="001D5CF3" w:rsidP="001D5CF3">
            <w:pPr>
              <w:pStyle w:val="NoSpacing"/>
              <w:rPr>
                <w:sz w:val="16"/>
                <w:szCs w:val="16"/>
              </w:rPr>
            </w:pPr>
          </w:p>
        </w:tc>
      </w:tr>
      <w:tr w:rsidR="001D5CF3" w14:paraId="1C4240E6" w14:textId="77777777" w:rsidTr="00A3127A">
        <w:tc>
          <w:tcPr>
            <w:tcW w:w="4048" w:type="dxa"/>
          </w:tcPr>
          <w:p w14:paraId="7941D87D" w14:textId="77777777" w:rsidR="001D5CF3" w:rsidRPr="00157D68" w:rsidRDefault="001D5CF3" w:rsidP="001D5CF3">
            <w:pPr>
              <w:rPr>
                <w:sz w:val="16"/>
                <w:szCs w:val="16"/>
              </w:rPr>
            </w:pPr>
            <w:r w:rsidRPr="00157D68">
              <w:rPr>
                <w:sz w:val="16"/>
                <w:szCs w:val="16"/>
              </w:rPr>
              <w:t>MATH 2240 Linear Algebra</w:t>
            </w:r>
          </w:p>
        </w:tc>
        <w:tc>
          <w:tcPr>
            <w:tcW w:w="431" w:type="dxa"/>
            <w:vAlign w:val="center"/>
          </w:tcPr>
          <w:p w14:paraId="6E1B36FB" w14:textId="77777777" w:rsidR="001D5CF3" w:rsidRPr="00E67D37" w:rsidRDefault="001D5CF3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1" w:type="dxa"/>
            <w:vAlign w:val="center"/>
          </w:tcPr>
          <w:p w14:paraId="251939E4" w14:textId="77777777" w:rsidR="001D5CF3" w:rsidRPr="00E67D37" w:rsidRDefault="001D5CF3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14:paraId="53CE994C" w14:textId="77777777" w:rsidR="001D5CF3" w:rsidRPr="00E67D37" w:rsidRDefault="001D5CF3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</w:tcPr>
          <w:p w14:paraId="37DBDEAA" w14:textId="77777777" w:rsidR="001D5CF3" w:rsidRPr="00E67D37" w:rsidRDefault="001D5CF3" w:rsidP="00E7555A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S, Su</w:t>
            </w:r>
          </w:p>
        </w:tc>
        <w:tc>
          <w:tcPr>
            <w:tcW w:w="2161" w:type="dxa"/>
          </w:tcPr>
          <w:p w14:paraId="08F9E25F" w14:textId="77777777" w:rsidR="001D5CF3" w:rsidRPr="00E67D37" w:rsidRDefault="001D5CF3" w:rsidP="001D5CF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 1170</w:t>
            </w:r>
          </w:p>
        </w:tc>
        <w:tc>
          <w:tcPr>
            <w:tcW w:w="2161" w:type="dxa"/>
            <w:gridSpan w:val="4"/>
          </w:tcPr>
          <w:p w14:paraId="756E1C58" w14:textId="77777777" w:rsidR="001D5CF3" w:rsidRPr="00E67D37" w:rsidRDefault="001D5CF3" w:rsidP="001D5CF3">
            <w:pPr>
              <w:pStyle w:val="NoSpacing"/>
              <w:rPr>
                <w:sz w:val="16"/>
                <w:szCs w:val="16"/>
              </w:rPr>
            </w:pPr>
          </w:p>
        </w:tc>
      </w:tr>
      <w:tr w:rsidR="001D5CF3" w14:paraId="1FE613E2" w14:textId="77777777" w:rsidTr="00A3127A">
        <w:tc>
          <w:tcPr>
            <w:tcW w:w="4048" w:type="dxa"/>
          </w:tcPr>
          <w:p w14:paraId="34C084CF" w14:textId="77777777" w:rsidR="001D5CF3" w:rsidRPr="00157D68" w:rsidRDefault="001D5CF3" w:rsidP="001D5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 </w:t>
            </w:r>
            <w:r w:rsidRPr="00157D68">
              <w:rPr>
                <w:sz w:val="16"/>
                <w:szCs w:val="16"/>
              </w:rPr>
              <w:t>Objective 7:  CS 1</w:t>
            </w:r>
            <w:r>
              <w:rPr>
                <w:sz w:val="16"/>
                <w:szCs w:val="16"/>
              </w:rPr>
              <w:t>1</w:t>
            </w:r>
            <w:r w:rsidRPr="00157D68">
              <w:rPr>
                <w:sz w:val="16"/>
                <w:szCs w:val="16"/>
              </w:rPr>
              <w:t>81 Intro to CS &amp; Programming I</w:t>
            </w:r>
          </w:p>
        </w:tc>
        <w:tc>
          <w:tcPr>
            <w:tcW w:w="431" w:type="dxa"/>
            <w:vAlign w:val="center"/>
          </w:tcPr>
          <w:p w14:paraId="58B3B717" w14:textId="77777777" w:rsidR="001D5CF3" w:rsidRPr="00E67D37" w:rsidRDefault="001D5CF3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1" w:type="dxa"/>
            <w:vAlign w:val="center"/>
          </w:tcPr>
          <w:p w14:paraId="0183C88C" w14:textId="77777777" w:rsidR="001D5CF3" w:rsidRPr="00E67D37" w:rsidRDefault="001D5CF3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14:paraId="37B15882" w14:textId="77777777" w:rsidR="001D5CF3" w:rsidRPr="00E67D37" w:rsidRDefault="001D5CF3" w:rsidP="001D5CF3">
            <w:pPr>
              <w:pStyle w:val="NoSpacing"/>
              <w:jc w:val="center"/>
              <w:rPr>
                <w:sz w:val="16"/>
                <w:szCs w:val="16"/>
              </w:rPr>
            </w:pPr>
            <w:r w:rsidRPr="008646F0">
              <w:rPr>
                <w:sz w:val="16"/>
                <w:szCs w:val="16"/>
              </w:rPr>
              <w:t>GE</w:t>
            </w:r>
          </w:p>
        </w:tc>
        <w:tc>
          <w:tcPr>
            <w:tcW w:w="802" w:type="dxa"/>
          </w:tcPr>
          <w:p w14:paraId="299D4F2B" w14:textId="77777777" w:rsidR="001D5CF3" w:rsidRPr="00E67D37" w:rsidRDefault="001D5CF3" w:rsidP="00E7555A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</w:t>
            </w:r>
          </w:p>
        </w:tc>
        <w:tc>
          <w:tcPr>
            <w:tcW w:w="2161" w:type="dxa"/>
          </w:tcPr>
          <w:p w14:paraId="12F2DEB2" w14:textId="77777777" w:rsidR="001D5CF3" w:rsidRPr="00E67D37" w:rsidRDefault="001D5CF3" w:rsidP="001D5CF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 1143 or Math 1147</w:t>
            </w:r>
          </w:p>
        </w:tc>
        <w:tc>
          <w:tcPr>
            <w:tcW w:w="2161" w:type="dxa"/>
            <w:gridSpan w:val="4"/>
          </w:tcPr>
          <w:p w14:paraId="0A55FD60" w14:textId="77777777" w:rsidR="001D5CF3" w:rsidRPr="00E67D37" w:rsidRDefault="001D5CF3" w:rsidP="001D5CF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 1143 or Math 1147</w:t>
            </w:r>
          </w:p>
        </w:tc>
      </w:tr>
      <w:tr w:rsidR="001D5CF3" w14:paraId="5A1DEF5E" w14:textId="77777777" w:rsidTr="00937353">
        <w:tc>
          <w:tcPr>
            <w:tcW w:w="4048" w:type="dxa"/>
          </w:tcPr>
          <w:p w14:paraId="58958DEE" w14:textId="77777777" w:rsidR="001D5CF3" w:rsidRPr="00157D68" w:rsidRDefault="001D5CF3" w:rsidP="001D5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 </w:t>
            </w:r>
            <w:r w:rsidRPr="00157D68">
              <w:rPr>
                <w:sz w:val="16"/>
                <w:szCs w:val="16"/>
              </w:rPr>
              <w:t>Objective 1: ENGL 1102 Critical Reading &amp; Writing</w:t>
            </w:r>
          </w:p>
        </w:tc>
        <w:tc>
          <w:tcPr>
            <w:tcW w:w="431" w:type="dxa"/>
            <w:vAlign w:val="center"/>
          </w:tcPr>
          <w:p w14:paraId="7C72D294" w14:textId="77777777" w:rsidR="001D5CF3" w:rsidRPr="00E67D37" w:rsidRDefault="001D5CF3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1" w:type="dxa"/>
            <w:vAlign w:val="center"/>
          </w:tcPr>
          <w:p w14:paraId="5C055FEA" w14:textId="77777777" w:rsidR="001D5CF3" w:rsidRPr="00E67D37" w:rsidRDefault="001D5CF3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14:paraId="553D806E" w14:textId="77777777" w:rsidR="001D5CF3" w:rsidRPr="00E67D37" w:rsidRDefault="001D5CF3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802" w:type="dxa"/>
          </w:tcPr>
          <w:p w14:paraId="3374CF6F" w14:textId="77777777" w:rsidR="001D5CF3" w:rsidRPr="00E67D37" w:rsidRDefault="001D5CF3" w:rsidP="00E7555A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S, Su</w:t>
            </w:r>
          </w:p>
        </w:tc>
        <w:tc>
          <w:tcPr>
            <w:tcW w:w="2631" w:type="dxa"/>
            <w:gridSpan w:val="2"/>
          </w:tcPr>
          <w:p w14:paraId="23469624" w14:textId="77777777" w:rsidR="001D5CF3" w:rsidRPr="00700B07" w:rsidRDefault="001D5CF3" w:rsidP="001D5CF3">
            <w:pPr>
              <w:pStyle w:val="NoSpacing"/>
              <w:rPr>
                <w:sz w:val="16"/>
                <w:szCs w:val="16"/>
              </w:rPr>
            </w:pPr>
            <w:r w:rsidRPr="00700B07">
              <w:rPr>
                <w:sz w:val="16"/>
                <w:szCs w:val="16"/>
              </w:rPr>
              <w:t>ENGL 1101 or</w:t>
            </w:r>
            <w:r>
              <w:rPr>
                <w:sz w:val="16"/>
                <w:szCs w:val="16"/>
              </w:rPr>
              <w:t xml:space="preserve"> (1101P) or</w:t>
            </w:r>
            <w:r w:rsidRPr="00700B07">
              <w:rPr>
                <w:sz w:val="16"/>
                <w:szCs w:val="16"/>
              </w:rPr>
              <w:t xml:space="preserve"> equivalent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691" w:type="dxa"/>
            <w:gridSpan w:val="3"/>
          </w:tcPr>
          <w:p w14:paraId="65FA9B1F" w14:textId="77777777" w:rsidR="001D5CF3" w:rsidRPr="00E67D37" w:rsidRDefault="001D5CF3" w:rsidP="001D5CF3">
            <w:pPr>
              <w:pStyle w:val="NoSpacing"/>
              <w:rPr>
                <w:sz w:val="16"/>
                <w:szCs w:val="16"/>
              </w:rPr>
            </w:pPr>
          </w:p>
        </w:tc>
      </w:tr>
      <w:tr w:rsidR="001D5CF3" w14:paraId="2B6794BE" w14:textId="77777777" w:rsidTr="00A3127A">
        <w:tc>
          <w:tcPr>
            <w:tcW w:w="4048" w:type="dxa"/>
          </w:tcPr>
          <w:p w14:paraId="4974D3B2" w14:textId="77777777" w:rsidR="001D5CF3" w:rsidRPr="00157D68" w:rsidRDefault="001D5CF3" w:rsidP="001D5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4:</w:t>
            </w:r>
          </w:p>
        </w:tc>
        <w:tc>
          <w:tcPr>
            <w:tcW w:w="431" w:type="dxa"/>
            <w:vAlign w:val="center"/>
          </w:tcPr>
          <w:p w14:paraId="21EA38BF" w14:textId="77777777" w:rsidR="001D5CF3" w:rsidRPr="00E67D37" w:rsidRDefault="001D5CF3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1" w:type="dxa"/>
            <w:vAlign w:val="center"/>
          </w:tcPr>
          <w:p w14:paraId="318FAC23" w14:textId="77777777" w:rsidR="001D5CF3" w:rsidRPr="00E67D37" w:rsidRDefault="001D5CF3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14:paraId="6FCB8FC2" w14:textId="77777777" w:rsidR="001D5CF3" w:rsidRPr="00E67D37" w:rsidRDefault="001D5CF3" w:rsidP="001D5CF3">
            <w:pPr>
              <w:pStyle w:val="NoSpacing"/>
              <w:jc w:val="center"/>
              <w:rPr>
                <w:sz w:val="16"/>
                <w:szCs w:val="16"/>
              </w:rPr>
            </w:pPr>
            <w:r w:rsidRPr="008646F0">
              <w:rPr>
                <w:sz w:val="16"/>
                <w:szCs w:val="16"/>
              </w:rPr>
              <w:t>GE</w:t>
            </w:r>
          </w:p>
        </w:tc>
        <w:tc>
          <w:tcPr>
            <w:tcW w:w="802" w:type="dxa"/>
          </w:tcPr>
          <w:p w14:paraId="6F56E588" w14:textId="77777777" w:rsidR="001D5CF3" w:rsidRPr="00E67D37" w:rsidRDefault="001D5CF3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S, Su</w:t>
            </w:r>
          </w:p>
        </w:tc>
        <w:tc>
          <w:tcPr>
            <w:tcW w:w="2161" w:type="dxa"/>
          </w:tcPr>
          <w:p w14:paraId="73B08D83" w14:textId="77777777" w:rsidR="001D5CF3" w:rsidRPr="00E67D37" w:rsidRDefault="001D5CF3" w:rsidP="001D5CF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61" w:type="dxa"/>
            <w:gridSpan w:val="4"/>
          </w:tcPr>
          <w:p w14:paraId="5731C536" w14:textId="77777777" w:rsidR="001D5CF3" w:rsidRPr="00E67D37" w:rsidRDefault="001D5CF3" w:rsidP="001D5CF3">
            <w:pPr>
              <w:pStyle w:val="NoSpacing"/>
              <w:rPr>
                <w:sz w:val="16"/>
                <w:szCs w:val="16"/>
              </w:rPr>
            </w:pPr>
          </w:p>
        </w:tc>
      </w:tr>
      <w:tr w:rsidR="001D5CF3" w14:paraId="4E716E8C" w14:textId="77777777" w:rsidTr="00A3127A">
        <w:tc>
          <w:tcPr>
            <w:tcW w:w="4048" w:type="dxa"/>
            <w:shd w:val="clear" w:color="auto" w:fill="F2F2F2" w:themeFill="background1" w:themeFillShade="F2"/>
          </w:tcPr>
          <w:p w14:paraId="3FC1F49F" w14:textId="77777777" w:rsidR="001D5CF3" w:rsidRPr="00194BA6" w:rsidRDefault="00A3127A" w:rsidP="001D5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Total</w:t>
            </w:r>
          </w:p>
        </w:tc>
        <w:tc>
          <w:tcPr>
            <w:tcW w:w="431" w:type="dxa"/>
            <w:shd w:val="clear" w:color="auto" w:fill="F2F2F2" w:themeFill="background1" w:themeFillShade="F2"/>
            <w:vAlign w:val="center"/>
          </w:tcPr>
          <w:p w14:paraId="0ED24910" w14:textId="77777777" w:rsidR="001D5CF3" w:rsidRPr="00E67D37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31" w:type="dxa"/>
            <w:shd w:val="clear" w:color="auto" w:fill="F2F2F2" w:themeFill="background1" w:themeFillShade="F2"/>
            <w:vAlign w:val="center"/>
          </w:tcPr>
          <w:p w14:paraId="3449A15D" w14:textId="77777777" w:rsidR="001D5CF3" w:rsidRPr="00E67D37" w:rsidRDefault="001D5CF3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F2F2F2" w:themeFill="background1" w:themeFillShade="F2"/>
            <w:vAlign w:val="center"/>
          </w:tcPr>
          <w:p w14:paraId="07C02942" w14:textId="77777777" w:rsidR="001D5CF3" w:rsidRPr="00E67D37" w:rsidRDefault="001D5CF3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</w:tcPr>
          <w:p w14:paraId="71FB6C7D" w14:textId="77777777" w:rsidR="001D5CF3" w:rsidRPr="00E67D37" w:rsidRDefault="001D5CF3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shd w:val="clear" w:color="auto" w:fill="F2F2F2" w:themeFill="background1" w:themeFillShade="F2"/>
          </w:tcPr>
          <w:p w14:paraId="557DFB5C" w14:textId="77777777" w:rsidR="001D5CF3" w:rsidRPr="00E67D37" w:rsidRDefault="001D5CF3" w:rsidP="001D5CF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61" w:type="dxa"/>
            <w:gridSpan w:val="4"/>
            <w:shd w:val="clear" w:color="auto" w:fill="F2F2F2" w:themeFill="background1" w:themeFillShade="F2"/>
          </w:tcPr>
          <w:p w14:paraId="5D20CD50" w14:textId="77777777" w:rsidR="001D5CF3" w:rsidRPr="00E67D37" w:rsidRDefault="001D5CF3" w:rsidP="001D5CF3">
            <w:pPr>
              <w:pStyle w:val="NoSpacing"/>
              <w:rPr>
                <w:sz w:val="16"/>
                <w:szCs w:val="16"/>
              </w:rPr>
            </w:pPr>
          </w:p>
        </w:tc>
      </w:tr>
      <w:tr w:rsidR="00A3127A" w14:paraId="63A20186" w14:textId="77777777" w:rsidTr="00A3127A">
        <w:tc>
          <w:tcPr>
            <w:tcW w:w="11136" w:type="dxa"/>
            <w:gridSpan w:val="10"/>
            <w:shd w:val="clear" w:color="auto" w:fill="D9D9D9" w:themeFill="background1" w:themeFillShade="D9"/>
          </w:tcPr>
          <w:p w14:paraId="70AACDB1" w14:textId="77777777" w:rsidR="00A3127A" w:rsidRDefault="00A3127A" w:rsidP="001D5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Three</w:t>
            </w:r>
          </w:p>
        </w:tc>
      </w:tr>
      <w:tr w:rsidR="00A3127A" w14:paraId="67E6BA4F" w14:textId="77777777" w:rsidTr="00A3127A">
        <w:tc>
          <w:tcPr>
            <w:tcW w:w="4048" w:type="dxa"/>
          </w:tcPr>
          <w:p w14:paraId="59216631" w14:textId="77777777" w:rsidR="00A3127A" w:rsidRPr="00157D68" w:rsidRDefault="00A3127A" w:rsidP="001D5CF3">
            <w:pPr>
              <w:rPr>
                <w:sz w:val="16"/>
                <w:szCs w:val="16"/>
              </w:rPr>
            </w:pPr>
            <w:r w:rsidRPr="00157D68">
              <w:rPr>
                <w:sz w:val="16"/>
                <w:szCs w:val="16"/>
              </w:rPr>
              <w:t>MATH 2275 Calculus III</w:t>
            </w:r>
          </w:p>
        </w:tc>
        <w:tc>
          <w:tcPr>
            <w:tcW w:w="431" w:type="dxa"/>
            <w:vAlign w:val="center"/>
          </w:tcPr>
          <w:p w14:paraId="715A50F2" w14:textId="77777777" w:rsidR="00A3127A" w:rsidRPr="00194BA6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1" w:type="dxa"/>
            <w:vAlign w:val="center"/>
          </w:tcPr>
          <w:p w14:paraId="30E04A60" w14:textId="77777777" w:rsidR="00A3127A" w:rsidRPr="00194BA6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14:paraId="27922576" w14:textId="77777777" w:rsidR="00A3127A" w:rsidRPr="00194BA6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</w:tcPr>
          <w:p w14:paraId="2CB3D884" w14:textId="77777777" w:rsidR="00A3127A" w:rsidRPr="00194BA6" w:rsidRDefault="00A3127A" w:rsidP="00E7555A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</w:t>
            </w:r>
          </w:p>
        </w:tc>
        <w:tc>
          <w:tcPr>
            <w:tcW w:w="2161" w:type="dxa"/>
          </w:tcPr>
          <w:p w14:paraId="0A85FFB8" w14:textId="77777777" w:rsidR="00A3127A" w:rsidRPr="00D42DE8" w:rsidRDefault="00A3127A" w:rsidP="001D5CF3">
            <w:pPr>
              <w:pStyle w:val="NoSpacing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Math 1175</w:t>
            </w:r>
          </w:p>
        </w:tc>
        <w:tc>
          <w:tcPr>
            <w:tcW w:w="2161" w:type="dxa"/>
            <w:gridSpan w:val="4"/>
          </w:tcPr>
          <w:p w14:paraId="51AFFF6C" w14:textId="77777777" w:rsidR="00A3127A" w:rsidRPr="00194BA6" w:rsidRDefault="00A3127A" w:rsidP="001D5CF3">
            <w:pPr>
              <w:pStyle w:val="NoSpacing"/>
              <w:rPr>
                <w:sz w:val="16"/>
                <w:szCs w:val="16"/>
              </w:rPr>
            </w:pPr>
          </w:p>
        </w:tc>
      </w:tr>
      <w:tr w:rsidR="00A3127A" w14:paraId="1F4D0A43" w14:textId="77777777" w:rsidTr="00A3127A">
        <w:tc>
          <w:tcPr>
            <w:tcW w:w="4048" w:type="dxa"/>
          </w:tcPr>
          <w:p w14:paraId="19864E01" w14:textId="77777777" w:rsidR="00A3127A" w:rsidRPr="00157D68" w:rsidRDefault="00A3127A" w:rsidP="001D5CF3">
            <w:pPr>
              <w:rPr>
                <w:sz w:val="16"/>
                <w:szCs w:val="16"/>
              </w:rPr>
            </w:pPr>
            <w:r w:rsidRPr="00157D68">
              <w:rPr>
                <w:sz w:val="16"/>
                <w:szCs w:val="16"/>
              </w:rPr>
              <w:t>MAT</w:t>
            </w:r>
            <w:r>
              <w:rPr>
                <w:sz w:val="16"/>
                <w:szCs w:val="16"/>
              </w:rPr>
              <w:t>H 3310 Mathematical Modeling</w:t>
            </w:r>
          </w:p>
        </w:tc>
        <w:tc>
          <w:tcPr>
            <w:tcW w:w="431" w:type="dxa"/>
            <w:vAlign w:val="center"/>
          </w:tcPr>
          <w:p w14:paraId="506B4604" w14:textId="77777777" w:rsidR="00A3127A" w:rsidRPr="00194BA6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1" w:type="dxa"/>
            <w:vAlign w:val="center"/>
          </w:tcPr>
          <w:p w14:paraId="3E69F67F" w14:textId="77777777" w:rsidR="00A3127A" w:rsidRPr="00194BA6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14:paraId="02224753" w14:textId="77777777" w:rsidR="00A3127A" w:rsidRPr="00194BA6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</w:tcPr>
          <w:p w14:paraId="7816DED1" w14:textId="77777777" w:rsidR="00A3127A" w:rsidRPr="00194BA6" w:rsidRDefault="00A3127A" w:rsidP="00E7555A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2721" w:type="dxa"/>
            <w:gridSpan w:val="3"/>
          </w:tcPr>
          <w:p w14:paraId="206EE374" w14:textId="77777777" w:rsidR="00A3127A" w:rsidRPr="00D42DE8" w:rsidRDefault="00A3127A" w:rsidP="001D5CF3">
            <w:pPr>
              <w:pStyle w:val="NoSpacing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Math 1175, and either CS1181 or ME 1165 </w:t>
            </w:r>
          </w:p>
        </w:tc>
        <w:tc>
          <w:tcPr>
            <w:tcW w:w="1601" w:type="dxa"/>
            <w:gridSpan w:val="2"/>
          </w:tcPr>
          <w:p w14:paraId="5918965B" w14:textId="77777777" w:rsidR="00A3127A" w:rsidRPr="00194BA6" w:rsidRDefault="00A3127A" w:rsidP="001D5CF3">
            <w:pPr>
              <w:pStyle w:val="NoSpacing"/>
              <w:rPr>
                <w:sz w:val="16"/>
                <w:szCs w:val="16"/>
              </w:rPr>
            </w:pPr>
          </w:p>
        </w:tc>
      </w:tr>
      <w:tr w:rsidR="00A3127A" w14:paraId="2780A3B4" w14:textId="77777777" w:rsidTr="00A3127A">
        <w:trPr>
          <w:trHeight w:val="110"/>
        </w:trPr>
        <w:tc>
          <w:tcPr>
            <w:tcW w:w="4048" w:type="dxa"/>
          </w:tcPr>
          <w:p w14:paraId="698F60B6" w14:textId="77777777" w:rsidR="00A3127A" w:rsidRPr="00157D68" w:rsidRDefault="00A3127A" w:rsidP="001D5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 </w:t>
            </w:r>
            <w:r w:rsidRPr="00157D68">
              <w:rPr>
                <w:sz w:val="16"/>
                <w:szCs w:val="16"/>
              </w:rPr>
              <w:t>Objective 2: COMM 1101 Principles of Speech</w:t>
            </w:r>
          </w:p>
        </w:tc>
        <w:tc>
          <w:tcPr>
            <w:tcW w:w="431" w:type="dxa"/>
            <w:vAlign w:val="center"/>
          </w:tcPr>
          <w:p w14:paraId="3C7E250C" w14:textId="77777777" w:rsidR="00A3127A" w:rsidRPr="00194BA6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1" w:type="dxa"/>
            <w:vAlign w:val="center"/>
          </w:tcPr>
          <w:p w14:paraId="4E600BA9" w14:textId="77777777" w:rsidR="00A3127A" w:rsidRPr="00194BA6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14:paraId="55AC251D" w14:textId="77777777" w:rsidR="00A3127A" w:rsidRPr="00194BA6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  <w:r w:rsidRPr="008646F0">
              <w:rPr>
                <w:sz w:val="16"/>
                <w:szCs w:val="16"/>
              </w:rPr>
              <w:t>GE</w:t>
            </w:r>
          </w:p>
        </w:tc>
        <w:tc>
          <w:tcPr>
            <w:tcW w:w="802" w:type="dxa"/>
          </w:tcPr>
          <w:p w14:paraId="4818B7C1" w14:textId="77777777" w:rsidR="00A3127A" w:rsidRPr="00E67D37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S, Su</w:t>
            </w:r>
          </w:p>
        </w:tc>
        <w:tc>
          <w:tcPr>
            <w:tcW w:w="2161" w:type="dxa"/>
          </w:tcPr>
          <w:p w14:paraId="774E485E" w14:textId="77777777" w:rsidR="00A3127A" w:rsidRPr="00D42DE8" w:rsidRDefault="00A3127A" w:rsidP="001D5CF3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161" w:type="dxa"/>
            <w:gridSpan w:val="4"/>
          </w:tcPr>
          <w:p w14:paraId="113B3583" w14:textId="77777777" w:rsidR="00A3127A" w:rsidRPr="00194BA6" w:rsidRDefault="00A3127A" w:rsidP="001D5CF3">
            <w:pPr>
              <w:pStyle w:val="NoSpacing"/>
              <w:rPr>
                <w:sz w:val="16"/>
                <w:szCs w:val="16"/>
              </w:rPr>
            </w:pPr>
          </w:p>
        </w:tc>
      </w:tr>
      <w:tr w:rsidR="00A3127A" w14:paraId="5EBD8B0F" w14:textId="77777777" w:rsidTr="00A3127A">
        <w:tc>
          <w:tcPr>
            <w:tcW w:w="4048" w:type="dxa"/>
          </w:tcPr>
          <w:p w14:paraId="0D150450" w14:textId="77777777" w:rsidR="00A3127A" w:rsidRPr="00157D68" w:rsidRDefault="00A3127A" w:rsidP="001D5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5: No lab</w:t>
            </w:r>
          </w:p>
        </w:tc>
        <w:tc>
          <w:tcPr>
            <w:tcW w:w="431" w:type="dxa"/>
            <w:vAlign w:val="center"/>
          </w:tcPr>
          <w:p w14:paraId="7A533552" w14:textId="77777777" w:rsidR="00A3127A" w:rsidRPr="00194BA6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1" w:type="dxa"/>
            <w:vAlign w:val="center"/>
          </w:tcPr>
          <w:p w14:paraId="653176D5" w14:textId="77777777" w:rsidR="00A3127A" w:rsidRPr="00194BA6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14:paraId="35A8C6E2" w14:textId="77777777" w:rsidR="00A3127A" w:rsidRPr="00194BA6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  <w:r w:rsidRPr="008646F0">
              <w:rPr>
                <w:sz w:val="16"/>
                <w:szCs w:val="16"/>
              </w:rPr>
              <w:t>GE</w:t>
            </w:r>
          </w:p>
        </w:tc>
        <w:tc>
          <w:tcPr>
            <w:tcW w:w="802" w:type="dxa"/>
          </w:tcPr>
          <w:p w14:paraId="26E2AF75" w14:textId="77777777" w:rsidR="00A3127A" w:rsidRPr="00E67D37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S, Su</w:t>
            </w:r>
          </w:p>
        </w:tc>
        <w:tc>
          <w:tcPr>
            <w:tcW w:w="2161" w:type="dxa"/>
          </w:tcPr>
          <w:p w14:paraId="6171EFCC" w14:textId="77777777" w:rsidR="00A3127A" w:rsidRPr="00D42DE8" w:rsidRDefault="00A3127A" w:rsidP="001D5CF3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161" w:type="dxa"/>
            <w:gridSpan w:val="4"/>
          </w:tcPr>
          <w:p w14:paraId="6B094C35" w14:textId="77777777" w:rsidR="00A3127A" w:rsidRPr="00194BA6" w:rsidRDefault="00A3127A" w:rsidP="001D5CF3">
            <w:pPr>
              <w:pStyle w:val="NoSpacing"/>
              <w:rPr>
                <w:sz w:val="16"/>
                <w:szCs w:val="16"/>
              </w:rPr>
            </w:pPr>
          </w:p>
        </w:tc>
      </w:tr>
      <w:tr w:rsidR="00A3127A" w14:paraId="0ABB6667" w14:textId="77777777" w:rsidTr="00A3127A">
        <w:tc>
          <w:tcPr>
            <w:tcW w:w="4048" w:type="dxa"/>
          </w:tcPr>
          <w:p w14:paraId="288C9764" w14:textId="77777777" w:rsidR="00A3127A" w:rsidRPr="00157D68" w:rsidRDefault="00A3127A" w:rsidP="001D5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Free </w:t>
            </w:r>
            <w:r w:rsidRPr="00157D68">
              <w:rPr>
                <w:sz w:val="16"/>
                <w:szCs w:val="16"/>
              </w:rPr>
              <w:t>Electives</w:t>
            </w:r>
          </w:p>
        </w:tc>
        <w:tc>
          <w:tcPr>
            <w:tcW w:w="431" w:type="dxa"/>
            <w:vAlign w:val="center"/>
          </w:tcPr>
          <w:p w14:paraId="3498A21C" w14:textId="77777777" w:rsidR="00A3127A" w:rsidRPr="00194BA6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1" w:type="dxa"/>
            <w:vAlign w:val="center"/>
          </w:tcPr>
          <w:p w14:paraId="5E8FCA49" w14:textId="77777777" w:rsidR="00A3127A" w:rsidRPr="00194BA6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14:paraId="4D50429D" w14:textId="77777777" w:rsidR="00A3127A" w:rsidRPr="00194BA6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</w:tcPr>
          <w:p w14:paraId="1B1850B0" w14:textId="77777777" w:rsidR="00A3127A" w:rsidRPr="00194BA6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</w:tcPr>
          <w:p w14:paraId="0EDC26A3" w14:textId="77777777" w:rsidR="00A3127A" w:rsidRPr="00194BA6" w:rsidRDefault="00A3127A" w:rsidP="001D5CF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61" w:type="dxa"/>
            <w:gridSpan w:val="4"/>
          </w:tcPr>
          <w:p w14:paraId="2EC3059F" w14:textId="77777777" w:rsidR="00A3127A" w:rsidRPr="00194BA6" w:rsidRDefault="00A3127A" w:rsidP="001D5CF3">
            <w:pPr>
              <w:pStyle w:val="NoSpacing"/>
              <w:rPr>
                <w:sz w:val="16"/>
                <w:szCs w:val="16"/>
              </w:rPr>
            </w:pPr>
          </w:p>
        </w:tc>
      </w:tr>
      <w:tr w:rsidR="00A3127A" w14:paraId="4D1B6294" w14:textId="77777777" w:rsidTr="00A3127A">
        <w:tc>
          <w:tcPr>
            <w:tcW w:w="4048" w:type="dxa"/>
            <w:shd w:val="clear" w:color="auto" w:fill="F2F2F2" w:themeFill="background1" w:themeFillShade="F2"/>
          </w:tcPr>
          <w:p w14:paraId="52543563" w14:textId="77777777" w:rsidR="00A3127A" w:rsidRDefault="00A3127A" w:rsidP="001D5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Total</w:t>
            </w:r>
          </w:p>
        </w:tc>
        <w:tc>
          <w:tcPr>
            <w:tcW w:w="431" w:type="dxa"/>
            <w:shd w:val="clear" w:color="auto" w:fill="F2F2F2" w:themeFill="background1" w:themeFillShade="F2"/>
          </w:tcPr>
          <w:p w14:paraId="03910B1C" w14:textId="77777777" w:rsidR="00A3127A" w:rsidRPr="00194BA6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1" w:type="dxa"/>
            <w:shd w:val="clear" w:color="auto" w:fill="F2F2F2" w:themeFill="background1" w:themeFillShade="F2"/>
          </w:tcPr>
          <w:p w14:paraId="6E63D31D" w14:textId="77777777" w:rsidR="00A3127A" w:rsidRPr="00194BA6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F2F2F2" w:themeFill="background1" w:themeFillShade="F2"/>
          </w:tcPr>
          <w:p w14:paraId="06A6E43E" w14:textId="77777777" w:rsidR="00A3127A" w:rsidRPr="00194BA6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</w:tcPr>
          <w:p w14:paraId="4B8ED6CB" w14:textId="77777777" w:rsidR="00A3127A" w:rsidRPr="00194BA6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shd w:val="clear" w:color="auto" w:fill="F2F2F2" w:themeFill="background1" w:themeFillShade="F2"/>
          </w:tcPr>
          <w:p w14:paraId="41D31365" w14:textId="77777777" w:rsidR="00A3127A" w:rsidRPr="00194BA6" w:rsidRDefault="00A3127A" w:rsidP="001D5CF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61" w:type="dxa"/>
            <w:gridSpan w:val="4"/>
            <w:shd w:val="clear" w:color="auto" w:fill="F2F2F2" w:themeFill="background1" w:themeFillShade="F2"/>
          </w:tcPr>
          <w:p w14:paraId="599BE7E0" w14:textId="77777777" w:rsidR="00A3127A" w:rsidRPr="00194BA6" w:rsidRDefault="00A3127A" w:rsidP="001D5CF3">
            <w:pPr>
              <w:pStyle w:val="NoSpacing"/>
              <w:rPr>
                <w:sz w:val="16"/>
                <w:szCs w:val="16"/>
              </w:rPr>
            </w:pPr>
          </w:p>
        </w:tc>
      </w:tr>
      <w:tr w:rsidR="00A3127A" w14:paraId="085D1905" w14:textId="77777777" w:rsidTr="00A3127A">
        <w:tc>
          <w:tcPr>
            <w:tcW w:w="11136" w:type="dxa"/>
            <w:gridSpan w:val="10"/>
            <w:shd w:val="clear" w:color="auto" w:fill="D9D9D9" w:themeFill="background1" w:themeFillShade="D9"/>
          </w:tcPr>
          <w:p w14:paraId="2EA19851" w14:textId="77777777" w:rsidR="00A3127A" w:rsidRPr="00194BA6" w:rsidRDefault="00A3127A" w:rsidP="001D5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Four</w:t>
            </w:r>
          </w:p>
        </w:tc>
      </w:tr>
      <w:tr w:rsidR="00A3127A" w14:paraId="35703A69" w14:textId="77777777" w:rsidTr="00A3127A">
        <w:tc>
          <w:tcPr>
            <w:tcW w:w="4048" w:type="dxa"/>
          </w:tcPr>
          <w:p w14:paraId="76959421" w14:textId="77777777" w:rsidR="00A3127A" w:rsidRPr="00157D68" w:rsidRDefault="00A3127A" w:rsidP="001D5CF3">
            <w:pPr>
              <w:rPr>
                <w:sz w:val="16"/>
                <w:szCs w:val="16"/>
              </w:rPr>
            </w:pPr>
            <w:r w:rsidRPr="00157D68">
              <w:rPr>
                <w:sz w:val="16"/>
                <w:szCs w:val="16"/>
              </w:rPr>
              <w:t>MATH 3326 Elementary Analysis</w:t>
            </w:r>
          </w:p>
        </w:tc>
        <w:tc>
          <w:tcPr>
            <w:tcW w:w="431" w:type="dxa"/>
            <w:vAlign w:val="center"/>
          </w:tcPr>
          <w:p w14:paraId="6360A27C" w14:textId="77777777" w:rsidR="00A3127A" w:rsidRPr="00292C65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1" w:type="dxa"/>
            <w:vAlign w:val="center"/>
          </w:tcPr>
          <w:p w14:paraId="0D46497D" w14:textId="77777777" w:rsidR="00A3127A" w:rsidRPr="00292C65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14:paraId="5C7DFD1A" w14:textId="77777777" w:rsidR="00A3127A" w:rsidRPr="00292C65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802" w:type="dxa"/>
          </w:tcPr>
          <w:p w14:paraId="6863AD3A" w14:textId="77777777" w:rsidR="00A3127A" w:rsidRPr="00292C65" w:rsidRDefault="00A3127A" w:rsidP="00E7555A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</w:t>
            </w:r>
          </w:p>
        </w:tc>
        <w:tc>
          <w:tcPr>
            <w:tcW w:w="3261" w:type="dxa"/>
            <w:gridSpan w:val="4"/>
          </w:tcPr>
          <w:p w14:paraId="52F981A8" w14:textId="77777777" w:rsidR="00A3127A" w:rsidRPr="00D42DE8" w:rsidRDefault="00A3127A" w:rsidP="001D5CF3">
            <w:pPr>
              <w:pStyle w:val="NoSpacing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Math 1175 and either Math 2240 or Math 2287</w:t>
            </w:r>
          </w:p>
        </w:tc>
        <w:tc>
          <w:tcPr>
            <w:tcW w:w="1061" w:type="dxa"/>
          </w:tcPr>
          <w:p w14:paraId="48EFDFF9" w14:textId="77777777" w:rsidR="00A3127A" w:rsidRPr="00D42DE8" w:rsidRDefault="00A3127A" w:rsidP="001D5CF3">
            <w:pPr>
              <w:pStyle w:val="NoSpacing"/>
              <w:rPr>
                <w:sz w:val="14"/>
                <w:szCs w:val="16"/>
              </w:rPr>
            </w:pPr>
          </w:p>
        </w:tc>
      </w:tr>
      <w:tr w:rsidR="00A3127A" w14:paraId="4ABC77D7" w14:textId="77777777" w:rsidTr="00A3127A">
        <w:tc>
          <w:tcPr>
            <w:tcW w:w="4048" w:type="dxa"/>
          </w:tcPr>
          <w:p w14:paraId="2D7D97A7" w14:textId="77777777" w:rsidR="00A3127A" w:rsidRPr="00157D68" w:rsidRDefault="00A3127A" w:rsidP="001D5CF3">
            <w:pPr>
              <w:rPr>
                <w:sz w:val="16"/>
                <w:szCs w:val="16"/>
              </w:rPr>
            </w:pPr>
            <w:r w:rsidRPr="00157D68">
              <w:rPr>
                <w:sz w:val="16"/>
                <w:szCs w:val="16"/>
              </w:rPr>
              <w:t>MATH 3360 Differential Equations</w:t>
            </w:r>
          </w:p>
        </w:tc>
        <w:tc>
          <w:tcPr>
            <w:tcW w:w="431" w:type="dxa"/>
            <w:vAlign w:val="center"/>
          </w:tcPr>
          <w:p w14:paraId="462F9C69" w14:textId="77777777" w:rsidR="00A3127A" w:rsidRPr="00292C65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1" w:type="dxa"/>
            <w:vAlign w:val="center"/>
          </w:tcPr>
          <w:p w14:paraId="2B905192" w14:textId="77777777" w:rsidR="00A3127A" w:rsidRPr="00292C65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14:paraId="5A961751" w14:textId="77777777" w:rsidR="00A3127A" w:rsidRPr="00292C65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802" w:type="dxa"/>
          </w:tcPr>
          <w:p w14:paraId="4B0970FE" w14:textId="77777777" w:rsidR="00A3127A" w:rsidRPr="00292C65" w:rsidRDefault="00A3127A" w:rsidP="00E7555A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</w:t>
            </w:r>
          </w:p>
        </w:tc>
        <w:tc>
          <w:tcPr>
            <w:tcW w:w="3261" w:type="dxa"/>
            <w:gridSpan w:val="4"/>
          </w:tcPr>
          <w:p w14:paraId="44408FB3" w14:textId="77777777" w:rsidR="00A3127A" w:rsidRPr="00D42DE8" w:rsidRDefault="00A3127A" w:rsidP="001D5CF3">
            <w:pPr>
              <w:pStyle w:val="NoSpacing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Math 1175; MATH 2240 or Math 2275 recommended</w:t>
            </w:r>
          </w:p>
        </w:tc>
        <w:tc>
          <w:tcPr>
            <w:tcW w:w="1061" w:type="dxa"/>
          </w:tcPr>
          <w:p w14:paraId="7BD58E2E" w14:textId="77777777" w:rsidR="00A3127A" w:rsidRPr="00D42DE8" w:rsidRDefault="00A3127A" w:rsidP="001D5CF3">
            <w:pPr>
              <w:pStyle w:val="NoSpacing"/>
              <w:rPr>
                <w:sz w:val="14"/>
                <w:szCs w:val="16"/>
              </w:rPr>
            </w:pPr>
          </w:p>
        </w:tc>
      </w:tr>
      <w:tr w:rsidR="00A3127A" w14:paraId="36E20DB9" w14:textId="77777777" w:rsidTr="00A3127A">
        <w:tc>
          <w:tcPr>
            <w:tcW w:w="4048" w:type="dxa"/>
          </w:tcPr>
          <w:p w14:paraId="3B4E5A22" w14:textId="77777777" w:rsidR="00A3127A" w:rsidRPr="00157D68" w:rsidRDefault="00A3127A" w:rsidP="001D5CF3">
            <w:pPr>
              <w:rPr>
                <w:sz w:val="16"/>
                <w:szCs w:val="16"/>
              </w:rPr>
            </w:pPr>
            <w:r w:rsidRPr="00157D68">
              <w:rPr>
                <w:sz w:val="16"/>
                <w:szCs w:val="16"/>
              </w:rPr>
              <w:t>GE Objective</w:t>
            </w:r>
            <w:r>
              <w:rPr>
                <w:sz w:val="16"/>
                <w:szCs w:val="16"/>
              </w:rPr>
              <w:t xml:space="preserve"> 6:</w:t>
            </w:r>
          </w:p>
        </w:tc>
        <w:tc>
          <w:tcPr>
            <w:tcW w:w="431" w:type="dxa"/>
            <w:vAlign w:val="center"/>
          </w:tcPr>
          <w:p w14:paraId="47E49AD3" w14:textId="77777777" w:rsidR="00A3127A" w:rsidRPr="00292C65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1" w:type="dxa"/>
            <w:vAlign w:val="center"/>
          </w:tcPr>
          <w:p w14:paraId="28146DA4" w14:textId="77777777" w:rsidR="00A3127A" w:rsidRPr="00292C65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14:paraId="32BEF004" w14:textId="77777777" w:rsidR="00A3127A" w:rsidRPr="00292C65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  <w:r w:rsidRPr="008646F0">
              <w:rPr>
                <w:sz w:val="16"/>
                <w:szCs w:val="16"/>
              </w:rPr>
              <w:t>GE</w:t>
            </w:r>
          </w:p>
        </w:tc>
        <w:tc>
          <w:tcPr>
            <w:tcW w:w="802" w:type="dxa"/>
          </w:tcPr>
          <w:p w14:paraId="620A8F36" w14:textId="77777777" w:rsidR="00A3127A" w:rsidRPr="00E67D37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S, Su</w:t>
            </w:r>
          </w:p>
        </w:tc>
        <w:tc>
          <w:tcPr>
            <w:tcW w:w="2161" w:type="dxa"/>
          </w:tcPr>
          <w:p w14:paraId="4A24E894" w14:textId="77777777" w:rsidR="00A3127A" w:rsidRPr="00D42DE8" w:rsidRDefault="00A3127A" w:rsidP="001D5CF3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161" w:type="dxa"/>
            <w:gridSpan w:val="4"/>
          </w:tcPr>
          <w:p w14:paraId="04FB4711" w14:textId="77777777" w:rsidR="00A3127A" w:rsidRPr="00D42DE8" w:rsidRDefault="00A3127A" w:rsidP="001D5CF3">
            <w:pPr>
              <w:pStyle w:val="NoSpacing"/>
              <w:rPr>
                <w:sz w:val="14"/>
                <w:szCs w:val="16"/>
              </w:rPr>
            </w:pPr>
          </w:p>
        </w:tc>
      </w:tr>
      <w:tr w:rsidR="00A3127A" w14:paraId="7F202D29" w14:textId="77777777" w:rsidTr="00A3127A">
        <w:tc>
          <w:tcPr>
            <w:tcW w:w="4048" w:type="dxa"/>
          </w:tcPr>
          <w:p w14:paraId="1935550A" w14:textId="77777777" w:rsidR="00A3127A" w:rsidRPr="00157D68" w:rsidRDefault="00A3127A" w:rsidP="001D5CF3">
            <w:pPr>
              <w:rPr>
                <w:sz w:val="16"/>
                <w:szCs w:val="16"/>
              </w:rPr>
            </w:pPr>
            <w:r w:rsidRPr="00157D68">
              <w:rPr>
                <w:sz w:val="16"/>
                <w:szCs w:val="16"/>
              </w:rPr>
              <w:t xml:space="preserve">GE Objective </w:t>
            </w:r>
            <w:r>
              <w:rPr>
                <w:sz w:val="16"/>
                <w:szCs w:val="16"/>
              </w:rPr>
              <w:t xml:space="preserve">9: </w:t>
            </w:r>
          </w:p>
        </w:tc>
        <w:tc>
          <w:tcPr>
            <w:tcW w:w="431" w:type="dxa"/>
            <w:vAlign w:val="center"/>
          </w:tcPr>
          <w:p w14:paraId="2E0C2A83" w14:textId="77777777" w:rsidR="00A3127A" w:rsidRPr="00292C65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1" w:type="dxa"/>
            <w:vAlign w:val="center"/>
          </w:tcPr>
          <w:p w14:paraId="23C7C12D" w14:textId="77777777" w:rsidR="00A3127A" w:rsidRPr="00292C65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14:paraId="414AB02B" w14:textId="77777777" w:rsidR="00A3127A" w:rsidRPr="00292C65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  <w:r w:rsidRPr="008646F0">
              <w:rPr>
                <w:sz w:val="16"/>
                <w:szCs w:val="16"/>
              </w:rPr>
              <w:t>GE</w:t>
            </w:r>
          </w:p>
        </w:tc>
        <w:tc>
          <w:tcPr>
            <w:tcW w:w="802" w:type="dxa"/>
          </w:tcPr>
          <w:p w14:paraId="69552CC6" w14:textId="77777777" w:rsidR="00A3127A" w:rsidRPr="00E67D37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S, Su</w:t>
            </w:r>
          </w:p>
        </w:tc>
        <w:tc>
          <w:tcPr>
            <w:tcW w:w="2161" w:type="dxa"/>
          </w:tcPr>
          <w:p w14:paraId="03A388E4" w14:textId="77777777" w:rsidR="00A3127A" w:rsidRPr="00D42DE8" w:rsidRDefault="00A3127A" w:rsidP="001D5CF3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161" w:type="dxa"/>
            <w:gridSpan w:val="4"/>
          </w:tcPr>
          <w:p w14:paraId="33C747F4" w14:textId="77777777" w:rsidR="00A3127A" w:rsidRPr="00D42DE8" w:rsidRDefault="00A3127A" w:rsidP="001D5CF3">
            <w:pPr>
              <w:pStyle w:val="NoSpacing"/>
              <w:rPr>
                <w:sz w:val="14"/>
                <w:szCs w:val="16"/>
              </w:rPr>
            </w:pPr>
          </w:p>
        </w:tc>
      </w:tr>
      <w:tr w:rsidR="00A3127A" w14:paraId="033DFA1E" w14:textId="77777777" w:rsidTr="00A3127A">
        <w:tc>
          <w:tcPr>
            <w:tcW w:w="4048" w:type="dxa"/>
          </w:tcPr>
          <w:p w14:paraId="10716FB7" w14:textId="77777777" w:rsidR="00A3127A" w:rsidRPr="00157D68" w:rsidRDefault="00A3127A" w:rsidP="001D5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Free </w:t>
            </w:r>
            <w:r w:rsidRPr="00157D68">
              <w:rPr>
                <w:sz w:val="16"/>
                <w:szCs w:val="16"/>
              </w:rPr>
              <w:t>Electives</w:t>
            </w:r>
          </w:p>
        </w:tc>
        <w:tc>
          <w:tcPr>
            <w:tcW w:w="431" w:type="dxa"/>
            <w:vAlign w:val="center"/>
          </w:tcPr>
          <w:p w14:paraId="6AD76FA8" w14:textId="77777777" w:rsidR="00A3127A" w:rsidRPr="00292C65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1" w:type="dxa"/>
            <w:vAlign w:val="center"/>
          </w:tcPr>
          <w:p w14:paraId="65E3785D" w14:textId="77777777" w:rsidR="00A3127A" w:rsidRPr="00292C65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14:paraId="628D7D32" w14:textId="77777777" w:rsidR="00A3127A" w:rsidRPr="00292C65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</w:tcPr>
          <w:p w14:paraId="6908D934" w14:textId="77777777" w:rsidR="00A3127A" w:rsidRPr="00292C65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</w:tcPr>
          <w:p w14:paraId="13818B44" w14:textId="77777777" w:rsidR="00A3127A" w:rsidRPr="00D42DE8" w:rsidRDefault="00A3127A" w:rsidP="001D5CF3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161" w:type="dxa"/>
            <w:gridSpan w:val="4"/>
          </w:tcPr>
          <w:p w14:paraId="6BC86E57" w14:textId="77777777" w:rsidR="00A3127A" w:rsidRPr="00D42DE8" w:rsidRDefault="00A3127A" w:rsidP="001D5CF3">
            <w:pPr>
              <w:pStyle w:val="NoSpacing"/>
              <w:rPr>
                <w:sz w:val="14"/>
                <w:szCs w:val="16"/>
              </w:rPr>
            </w:pPr>
          </w:p>
        </w:tc>
      </w:tr>
      <w:tr w:rsidR="00A3127A" w14:paraId="725A4127" w14:textId="77777777" w:rsidTr="00A3127A">
        <w:tc>
          <w:tcPr>
            <w:tcW w:w="4048" w:type="dxa"/>
            <w:shd w:val="clear" w:color="auto" w:fill="F2F2F2" w:themeFill="background1" w:themeFillShade="F2"/>
          </w:tcPr>
          <w:p w14:paraId="7BB103C5" w14:textId="77777777" w:rsidR="00A3127A" w:rsidRPr="00292C65" w:rsidRDefault="00A3127A" w:rsidP="001D5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Total</w:t>
            </w:r>
          </w:p>
        </w:tc>
        <w:tc>
          <w:tcPr>
            <w:tcW w:w="431" w:type="dxa"/>
            <w:shd w:val="clear" w:color="auto" w:fill="F2F2F2" w:themeFill="background1" w:themeFillShade="F2"/>
            <w:vAlign w:val="center"/>
          </w:tcPr>
          <w:p w14:paraId="50EAA995" w14:textId="77777777" w:rsidR="00A3127A" w:rsidRPr="00292C65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1" w:type="dxa"/>
            <w:shd w:val="clear" w:color="auto" w:fill="F2F2F2" w:themeFill="background1" w:themeFillShade="F2"/>
            <w:vAlign w:val="center"/>
          </w:tcPr>
          <w:p w14:paraId="5578A433" w14:textId="77777777" w:rsidR="00A3127A" w:rsidRPr="00292C65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F2F2F2" w:themeFill="background1" w:themeFillShade="F2"/>
            <w:vAlign w:val="center"/>
          </w:tcPr>
          <w:p w14:paraId="10402806" w14:textId="77777777" w:rsidR="00A3127A" w:rsidRPr="00292C65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</w:tcPr>
          <w:p w14:paraId="084C2C73" w14:textId="77777777" w:rsidR="00A3127A" w:rsidRPr="00292C65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shd w:val="clear" w:color="auto" w:fill="F2F2F2" w:themeFill="background1" w:themeFillShade="F2"/>
          </w:tcPr>
          <w:p w14:paraId="6D51E914" w14:textId="77777777" w:rsidR="00A3127A" w:rsidRPr="00D42DE8" w:rsidRDefault="00A3127A" w:rsidP="001D5CF3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161" w:type="dxa"/>
            <w:gridSpan w:val="4"/>
            <w:shd w:val="clear" w:color="auto" w:fill="F2F2F2" w:themeFill="background1" w:themeFillShade="F2"/>
          </w:tcPr>
          <w:p w14:paraId="7A679208" w14:textId="77777777" w:rsidR="00A3127A" w:rsidRPr="00D42DE8" w:rsidRDefault="00A3127A" w:rsidP="001D5CF3">
            <w:pPr>
              <w:pStyle w:val="NoSpacing"/>
              <w:rPr>
                <w:sz w:val="14"/>
                <w:szCs w:val="16"/>
              </w:rPr>
            </w:pPr>
          </w:p>
        </w:tc>
      </w:tr>
      <w:tr w:rsidR="00A3127A" w14:paraId="248D69E7" w14:textId="77777777" w:rsidTr="00A3127A">
        <w:tc>
          <w:tcPr>
            <w:tcW w:w="11136" w:type="dxa"/>
            <w:gridSpan w:val="10"/>
            <w:shd w:val="clear" w:color="auto" w:fill="D9D9D9" w:themeFill="background1" w:themeFillShade="D9"/>
          </w:tcPr>
          <w:p w14:paraId="0B8265F0" w14:textId="77777777" w:rsidR="00A3127A" w:rsidRPr="00292C65" w:rsidRDefault="00A3127A" w:rsidP="001D5CF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Five</w:t>
            </w:r>
          </w:p>
        </w:tc>
      </w:tr>
      <w:tr w:rsidR="00A3127A" w14:paraId="3829D0C2" w14:textId="77777777" w:rsidTr="00A3127A">
        <w:tc>
          <w:tcPr>
            <w:tcW w:w="4048" w:type="dxa"/>
            <w:tcBorders>
              <w:bottom w:val="nil"/>
            </w:tcBorders>
            <w:shd w:val="clear" w:color="auto" w:fill="FFFFFF" w:themeFill="background1"/>
            <w:vAlign w:val="bottom"/>
          </w:tcPr>
          <w:p w14:paraId="602481DB" w14:textId="77777777" w:rsidR="00A3127A" w:rsidRPr="00995308" w:rsidRDefault="00A3127A" w:rsidP="00A3127A">
            <w:pPr>
              <w:rPr>
                <w:rFonts w:ascii="Calibri" w:hAnsi="Calibri"/>
                <w:color w:val="FF0000"/>
                <w:sz w:val="16"/>
                <w:szCs w:val="16"/>
              </w:rPr>
            </w:pPr>
            <w:r w:rsidRPr="00E6575A">
              <w:rPr>
                <w:rFonts w:ascii="Calibri" w:hAnsi="Calibri"/>
                <w:sz w:val="16"/>
                <w:szCs w:val="16"/>
              </w:rPr>
              <w:t xml:space="preserve">Either MATH 4421 Advanced Engineering Mathematics    </w:t>
            </w:r>
          </w:p>
        </w:tc>
        <w:tc>
          <w:tcPr>
            <w:tcW w:w="431" w:type="dxa"/>
            <w:vMerge w:val="restart"/>
            <w:shd w:val="clear" w:color="auto" w:fill="FFFFFF" w:themeFill="background1"/>
            <w:vAlign w:val="center"/>
          </w:tcPr>
          <w:p w14:paraId="73969E93" w14:textId="77777777" w:rsidR="00A3127A" w:rsidRPr="00194BA6" w:rsidRDefault="00A3127A" w:rsidP="001D5C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1" w:type="dxa"/>
            <w:shd w:val="clear" w:color="auto" w:fill="FFFFFF" w:themeFill="background1"/>
          </w:tcPr>
          <w:p w14:paraId="744E5C71" w14:textId="77777777" w:rsidR="00A3127A" w:rsidRPr="00194BA6" w:rsidRDefault="00A3127A" w:rsidP="001D5CF3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FFFFFF" w:themeFill="background1"/>
          </w:tcPr>
          <w:p w14:paraId="7D3D62BE" w14:textId="77777777" w:rsidR="00A3127A" w:rsidRPr="00194BA6" w:rsidRDefault="00A3127A" w:rsidP="001D5C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802" w:type="dxa"/>
            <w:shd w:val="clear" w:color="auto" w:fill="FFFFFF" w:themeFill="background1"/>
          </w:tcPr>
          <w:p w14:paraId="3702116E" w14:textId="77777777" w:rsidR="00A3127A" w:rsidRPr="00194BA6" w:rsidRDefault="00A3127A" w:rsidP="00E755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2161" w:type="dxa"/>
            <w:shd w:val="clear" w:color="auto" w:fill="FFFFFF" w:themeFill="background1"/>
          </w:tcPr>
          <w:p w14:paraId="65636CEB" w14:textId="77777777" w:rsidR="00A3127A" w:rsidRPr="00194BA6" w:rsidRDefault="00A3127A" w:rsidP="001D5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 3360</w:t>
            </w:r>
          </w:p>
        </w:tc>
        <w:tc>
          <w:tcPr>
            <w:tcW w:w="2161" w:type="dxa"/>
            <w:gridSpan w:val="4"/>
            <w:shd w:val="clear" w:color="auto" w:fill="FFFFFF" w:themeFill="background1"/>
          </w:tcPr>
          <w:p w14:paraId="325669E9" w14:textId="77777777" w:rsidR="00A3127A" w:rsidRPr="00194BA6" w:rsidRDefault="00A3127A" w:rsidP="001D5CF3">
            <w:pPr>
              <w:rPr>
                <w:sz w:val="16"/>
                <w:szCs w:val="16"/>
              </w:rPr>
            </w:pPr>
          </w:p>
        </w:tc>
      </w:tr>
      <w:tr w:rsidR="00A3127A" w14:paraId="65C5E1FE" w14:textId="77777777" w:rsidTr="00A3127A">
        <w:tc>
          <w:tcPr>
            <w:tcW w:w="4048" w:type="dxa"/>
            <w:tcBorders>
              <w:top w:val="nil"/>
            </w:tcBorders>
            <w:shd w:val="clear" w:color="auto" w:fill="FFFFFF" w:themeFill="background1"/>
            <w:vAlign w:val="bottom"/>
          </w:tcPr>
          <w:p w14:paraId="373A7666" w14:textId="77777777" w:rsidR="00A3127A" w:rsidRDefault="00A3127A" w:rsidP="001D5CF3">
            <w:pPr>
              <w:rPr>
                <w:rFonts w:ascii="Calibri" w:hAnsi="Calibri"/>
                <w:sz w:val="16"/>
                <w:szCs w:val="16"/>
              </w:rPr>
            </w:pPr>
            <w:r w:rsidRPr="00E6575A">
              <w:rPr>
                <w:rFonts w:ascii="Calibri" w:hAnsi="Calibri"/>
                <w:sz w:val="16"/>
                <w:szCs w:val="16"/>
              </w:rPr>
              <w:t>or        MATH 4465 Partial Differential Equations</w:t>
            </w:r>
          </w:p>
        </w:tc>
        <w:tc>
          <w:tcPr>
            <w:tcW w:w="431" w:type="dxa"/>
            <w:vMerge/>
            <w:shd w:val="clear" w:color="auto" w:fill="FFFFFF" w:themeFill="background1"/>
          </w:tcPr>
          <w:p w14:paraId="58DCEB50" w14:textId="77777777" w:rsidR="00A3127A" w:rsidRDefault="00A3127A" w:rsidP="001D5C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14:paraId="2E3C481C" w14:textId="77777777" w:rsidR="00A3127A" w:rsidRPr="00194BA6" w:rsidRDefault="00A3127A" w:rsidP="001D5CF3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FFFFFF" w:themeFill="background1"/>
          </w:tcPr>
          <w:p w14:paraId="59A7312A" w14:textId="77777777" w:rsidR="00A3127A" w:rsidRDefault="00A3127A" w:rsidP="001D5C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FFFFFF" w:themeFill="background1"/>
          </w:tcPr>
          <w:p w14:paraId="7E15EDAC" w14:textId="77777777" w:rsidR="00A3127A" w:rsidRDefault="00A3127A" w:rsidP="001D5CF3">
            <w:pPr>
              <w:rPr>
                <w:sz w:val="16"/>
                <w:szCs w:val="16"/>
              </w:rPr>
            </w:pPr>
          </w:p>
        </w:tc>
        <w:tc>
          <w:tcPr>
            <w:tcW w:w="2161" w:type="dxa"/>
            <w:shd w:val="clear" w:color="auto" w:fill="FFFFFF" w:themeFill="background1"/>
          </w:tcPr>
          <w:p w14:paraId="2A4BE263" w14:textId="77777777" w:rsidR="00A3127A" w:rsidRDefault="00A3127A" w:rsidP="001D5CF3">
            <w:pPr>
              <w:rPr>
                <w:sz w:val="16"/>
                <w:szCs w:val="16"/>
              </w:rPr>
            </w:pPr>
          </w:p>
        </w:tc>
        <w:tc>
          <w:tcPr>
            <w:tcW w:w="2161" w:type="dxa"/>
            <w:gridSpan w:val="4"/>
            <w:shd w:val="clear" w:color="auto" w:fill="FFFFFF" w:themeFill="background1"/>
          </w:tcPr>
          <w:p w14:paraId="3C38B007" w14:textId="77777777" w:rsidR="00A3127A" w:rsidRPr="00E67D37" w:rsidRDefault="00A3127A" w:rsidP="001D5CF3">
            <w:pPr>
              <w:pStyle w:val="NoSpacing"/>
              <w:rPr>
                <w:sz w:val="16"/>
                <w:szCs w:val="16"/>
              </w:rPr>
            </w:pPr>
          </w:p>
        </w:tc>
      </w:tr>
      <w:tr w:rsidR="00A3127A" w14:paraId="0B030E4E" w14:textId="77777777" w:rsidTr="00A3127A">
        <w:tc>
          <w:tcPr>
            <w:tcW w:w="4048" w:type="dxa"/>
            <w:vAlign w:val="bottom"/>
          </w:tcPr>
          <w:p w14:paraId="737BCB3A" w14:textId="77777777" w:rsidR="00A3127A" w:rsidRPr="00157D68" w:rsidRDefault="00A3127A" w:rsidP="001D5CF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MATH 4423 Introduction to Real Analysis</w:t>
            </w:r>
          </w:p>
        </w:tc>
        <w:tc>
          <w:tcPr>
            <w:tcW w:w="431" w:type="dxa"/>
            <w:vAlign w:val="center"/>
          </w:tcPr>
          <w:p w14:paraId="6F3056DF" w14:textId="77777777" w:rsidR="00A3127A" w:rsidRPr="00E67D37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1" w:type="dxa"/>
            <w:vAlign w:val="center"/>
          </w:tcPr>
          <w:p w14:paraId="2C818AF2" w14:textId="77777777" w:rsidR="00A3127A" w:rsidRPr="00E67D37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00BC28FB" w14:textId="77777777" w:rsidR="00A3127A" w:rsidRPr="00E67D37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802" w:type="dxa"/>
          </w:tcPr>
          <w:p w14:paraId="4D7CC81A" w14:textId="77777777" w:rsidR="00A3127A" w:rsidRPr="00E67D37" w:rsidRDefault="00A3127A" w:rsidP="00E7555A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2631" w:type="dxa"/>
            <w:gridSpan w:val="2"/>
          </w:tcPr>
          <w:p w14:paraId="471559A6" w14:textId="358F6C0C" w:rsidR="00A3127A" w:rsidRPr="00E67D37" w:rsidRDefault="00A3127A" w:rsidP="001D5CF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 2240</w:t>
            </w:r>
            <w:r w:rsidR="006E6B11">
              <w:rPr>
                <w:sz w:val="16"/>
                <w:szCs w:val="16"/>
              </w:rPr>
              <w:t xml:space="preserve"> and </w:t>
            </w:r>
            <w:r>
              <w:rPr>
                <w:sz w:val="16"/>
                <w:szCs w:val="16"/>
              </w:rPr>
              <w:t>Math 3326</w:t>
            </w:r>
          </w:p>
        </w:tc>
        <w:tc>
          <w:tcPr>
            <w:tcW w:w="1691" w:type="dxa"/>
            <w:gridSpan w:val="3"/>
          </w:tcPr>
          <w:p w14:paraId="191D1032" w14:textId="77777777" w:rsidR="00A3127A" w:rsidRPr="00E67D37" w:rsidRDefault="00A3127A" w:rsidP="001D5CF3">
            <w:pPr>
              <w:pStyle w:val="NoSpacing"/>
              <w:rPr>
                <w:sz w:val="16"/>
                <w:szCs w:val="16"/>
              </w:rPr>
            </w:pPr>
          </w:p>
        </w:tc>
      </w:tr>
      <w:tr w:rsidR="00A3127A" w14:paraId="6E49B7C4" w14:textId="77777777" w:rsidTr="00A3127A">
        <w:tc>
          <w:tcPr>
            <w:tcW w:w="4048" w:type="dxa"/>
            <w:vAlign w:val="bottom"/>
          </w:tcPr>
          <w:p w14:paraId="0F488C66" w14:textId="77777777" w:rsidR="00A3127A" w:rsidRPr="00157D68" w:rsidRDefault="00A3127A" w:rsidP="001D5CF3">
            <w:pPr>
              <w:rPr>
                <w:rFonts w:ascii="Calibri" w:hAnsi="Calibri"/>
                <w:sz w:val="16"/>
                <w:szCs w:val="16"/>
              </w:rPr>
            </w:pPr>
            <w:r w:rsidRPr="00157D68">
              <w:rPr>
                <w:sz w:val="16"/>
                <w:szCs w:val="16"/>
              </w:rPr>
              <w:t xml:space="preserve">GE Objective </w:t>
            </w:r>
            <w:r>
              <w:rPr>
                <w:sz w:val="16"/>
                <w:szCs w:val="16"/>
              </w:rPr>
              <w:t>5: w/lab</w:t>
            </w:r>
          </w:p>
        </w:tc>
        <w:tc>
          <w:tcPr>
            <w:tcW w:w="431" w:type="dxa"/>
            <w:vAlign w:val="center"/>
          </w:tcPr>
          <w:p w14:paraId="6D3ED229" w14:textId="77777777" w:rsidR="00A3127A" w:rsidRPr="00E67D37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1" w:type="dxa"/>
            <w:vAlign w:val="center"/>
          </w:tcPr>
          <w:p w14:paraId="1E115613" w14:textId="77777777" w:rsidR="00A3127A" w:rsidRPr="00E67D37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1A1FCF07" w14:textId="77777777" w:rsidR="00A3127A" w:rsidRPr="00E67D37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802" w:type="dxa"/>
          </w:tcPr>
          <w:p w14:paraId="5155F4E4" w14:textId="77777777" w:rsidR="00A3127A" w:rsidRPr="00E67D37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</w:tcPr>
          <w:p w14:paraId="69A0B541" w14:textId="77777777" w:rsidR="00A3127A" w:rsidRPr="00E67D37" w:rsidRDefault="00A3127A" w:rsidP="001D5CF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61" w:type="dxa"/>
            <w:gridSpan w:val="4"/>
          </w:tcPr>
          <w:p w14:paraId="55566411" w14:textId="77777777" w:rsidR="00A3127A" w:rsidRPr="00C04A5A" w:rsidRDefault="00A3127A" w:rsidP="001D5CF3">
            <w:pPr>
              <w:pStyle w:val="NoSpacing"/>
              <w:rPr>
                <w:sz w:val="14"/>
                <w:szCs w:val="16"/>
              </w:rPr>
            </w:pPr>
          </w:p>
        </w:tc>
      </w:tr>
      <w:tr w:rsidR="00A3127A" w14:paraId="4BDD3301" w14:textId="77777777" w:rsidTr="00A3127A">
        <w:tc>
          <w:tcPr>
            <w:tcW w:w="4048" w:type="dxa"/>
            <w:vAlign w:val="bottom"/>
          </w:tcPr>
          <w:p w14:paraId="1D1BC102" w14:textId="77777777" w:rsidR="00A3127A" w:rsidRPr="00E6575A" w:rsidRDefault="00A3127A" w:rsidP="001D5CF3">
            <w:pPr>
              <w:rPr>
                <w:rFonts w:ascii="Calibri" w:hAnsi="Calibri"/>
                <w:sz w:val="16"/>
                <w:szCs w:val="16"/>
              </w:rPr>
            </w:pPr>
            <w:r w:rsidRPr="00E6575A">
              <w:rPr>
                <w:rFonts w:ascii="Calibri" w:hAnsi="Calibri"/>
                <w:sz w:val="16"/>
                <w:szCs w:val="16"/>
              </w:rPr>
              <w:t>Free Electives</w:t>
            </w:r>
          </w:p>
        </w:tc>
        <w:tc>
          <w:tcPr>
            <w:tcW w:w="431" w:type="dxa"/>
            <w:vAlign w:val="center"/>
          </w:tcPr>
          <w:p w14:paraId="4CC8254B" w14:textId="77777777" w:rsidR="00A3127A" w:rsidRPr="00E6575A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  <w:r w:rsidRPr="00E6575A">
              <w:rPr>
                <w:sz w:val="16"/>
                <w:szCs w:val="16"/>
              </w:rPr>
              <w:t>5</w:t>
            </w:r>
          </w:p>
        </w:tc>
        <w:tc>
          <w:tcPr>
            <w:tcW w:w="631" w:type="dxa"/>
            <w:vAlign w:val="center"/>
          </w:tcPr>
          <w:p w14:paraId="354B9799" w14:textId="77777777" w:rsidR="00A3127A" w:rsidRPr="00E67D37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30038AE5" w14:textId="77777777" w:rsidR="00A3127A" w:rsidRPr="00E67D37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</w:tcPr>
          <w:p w14:paraId="12F44385" w14:textId="77777777" w:rsidR="00A3127A" w:rsidRPr="00E67D37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</w:tcPr>
          <w:p w14:paraId="3FCEEE01" w14:textId="77777777" w:rsidR="00A3127A" w:rsidRPr="00C04A5A" w:rsidRDefault="00A3127A" w:rsidP="001D5CF3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161" w:type="dxa"/>
            <w:gridSpan w:val="4"/>
          </w:tcPr>
          <w:p w14:paraId="008D680C" w14:textId="77777777" w:rsidR="00A3127A" w:rsidRPr="00C04A5A" w:rsidRDefault="00A3127A" w:rsidP="001D5CF3">
            <w:pPr>
              <w:pStyle w:val="NoSpacing"/>
              <w:rPr>
                <w:sz w:val="14"/>
                <w:szCs w:val="16"/>
              </w:rPr>
            </w:pPr>
          </w:p>
        </w:tc>
      </w:tr>
      <w:tr w:rsidR="00A3127A" w14:paraId="56BCCDD8" w14:textId="77777777" w:rsidTr="00A3127A">
        <w:tc>
          <w:tcPr>
            <w:tcW w:w="4048" w:type="dxa"/>
            <w:shd w:val="clear" w:color="auto" w:fill="F2F2F2" w:themeFill="background1" w:themeFillShade="F2"/>
          </w:tcPr>
          <w:p w14:paraId="7FFA925D" w14:textId="77777777" w:rsidR="00A3127A" w:rsidRPr="00BA2629" w:rsidRDefault="00A3127A" w:rsidP="001D5CF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Total</w:t>
            </w:r>
          </w:p>
        </w:tc>
        <w:tc>
          <w:tcPr>
            <w:tcW w:w="431" w:type="dxa"/>
            <w:shd w:val="clear" w:color="auto" w:fill="F2F2F2" w:themeFill="background1" w:themeFillShade="F2"/>
            <w:vAlign w:val="center"/>
          </w:tcPr>
          <w:p w14:paraId="4ACDFFC2" w14:textId="77777777" w:rsidR="00A3127A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1" w:type="dxa"/>
            <w:shd w:val="clear" w:color="auto" w:fill="F2F2F2" w:themeFill="background1" w:themeFillShade="F2"/>
            <w:vAlign w:val="center"/>
          </w:tcPr>
          <w:p w14:paraId="5BD9869F" w14:textId="77777777" w:rsidR="00A3127A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F2F2F2" w:themeFill="background1" w:themeFillShade="F2"/>
          </w:tcPr>
          <w:p w14:paraId="430E7719" w14:textId="77777777" w:rsidR="00A3127A" w:rsidRPr="00E67D37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</w:tcPr>
          <w:p w14:paraId="1CFBE528" w14:textId="77777777" w:rsidR="00A3127A" w:rsidRPr="00E67D37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shd w:val="clear" w:color="auto" w:fill="F2F2F2" w:themeFill="background1" w:themeFillShade="F2"/>
          </w:tcPr>
          <w:p w14:paraId="0692F8AA" w14:textId="77777777" w:rsidR="00A3127A" w:rsidRPr="00C04A5A" w:rsidRDefault="00A3127A" w:rsidP="001D5CF3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161" w:type="dxa"/>
            <w:gridSpan w:val="4"/>
            <w:shd w:val="clear" w:color="auto" w:fill="F2F2F2" w:themeFill="background1" w:themeFillShade="F2"/>
          </w:tcPr>
          <w:p w14:paraId="4F5A5006" w14:textId="77777777" w:rsidR="00A3127A" w:rsidRPr="00C04A5A" w:rsidRDefault="00A3127A" w:rsidP="001D5CF3">
            <w:pPr>
              <w:pStyle w:val="NoSpacing"/>
              <w:rPr>
                <w:sz w:val="14"/>
                <w:szCs w:val="16"/>
              </w:rPr>
            </w:pPr>
          </w:p>
        </w:tc>
      </w:tr>
      <w:tr w:rsidR="00A3127A" w14:paraId="246892F9" w14:textId="77777777" w:rsidTr="00A3127A">
        <w:tc>
          <w:tcPr>
            <w:tcW w:w="11136" w:type="dxa"/>
            <w:gridSpan w:val="10"/>
            <w:shd w:val="clear" w:color="auto" w:fill="D9D9D9" w:themeFill="background1" w:themeFillShade="D9"/>
          </w:tcPr>
          <w:p w14:paraId="2431C53E" w14:textId="77777777" w:rsidR="00A3127A" w:rsidRPr="00C04A5A" w:rsidRDefault="00A3127A" w:rsidP="001D5CF3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Semester Six</w:t>
            </w:r>
          </w:p>
        </w:tc>
      </w:tr>
      <w:tr w:rsidR="00A3127A" w14:paraId="4EB046C9" w14:textId="77777777" w:rsidTr="00A3127A">
        <w:tc>
          <w:tcPr>
            <w:tcW w:w="4048" w:type="dxa"/>
          </w:tcPr>
          <w:p w14:paraId="5ADB1DD1" w14:textId="77777777" w:rsidR="00A3127A" w:rsidRPr="00157D68" w:rsidRDefault="00A3127A" w:rsidP="001D5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 3352</w:t>
            </w:r>
          </w:p>
        </w:tc>
        <w:tc>
          <w:tcPr>
            <w:tcW w:w="431" w:type="dxa"/>
            <w:shd w:val="clear" w:color="auto" w:fill="FFFFFF" w:themeFill="background1"/>
          </w:tcPr>
          <w:p w14:paraId="2313C015" w14:textId="77777777" w:rsidR="00A3127A" w:rsidRPr="00194BA6" w:rsidRDefault="00A3127A" w:rsidP="001D5C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1" w:type="dxa"/>
            <w:shd w:val="clear" w:color="auto" w:fill="FFFFFF" w:themeFill="background1"/>
          </w:tcPr>
          <w:p w14:paraId="47BCA159" w14:textId="77777777" w:rsidR="00A3127A" w:rsidRPr="00194BA6" w:rsidRDefault="00A3127A" w:rsidP="001D5CF3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FFFFFF" w:themeFill="background1"/>
          </w:tcPr>
          <w:p w14:paraId="2A86A442" w14:textId="77777777" w:rsidR="00A3127A" w:rsidRPr="00194BA6" w:rsidRDefault="00A3127A" w:rsidP="001D5C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802" w:type="dxa"/>
            <w:shd w:val="clear" w:color="auto" w:fill="FFFFFF" w:themeFill="background1"/>
          </w:tcPr>
          <w:p w14:paraId="0A58320D" w14:textId="77777777" w:rsidR="00A3127A" w:rsidRPr="00194BA6" w:rsidRDefault="00A3127A" w:rsidP="001D5CF3">
            <w:pPr>
              <w:rPr>
                <w:sz w:val="16"/>
                <w:szCs w:val="16"/>
              </w:rPr>
            </w:pPr>
          </w:p>
        </w:tc>
        <w:tc>
          <w:tcPr>
            <w:tcW w:w="2161" w:type="dxa"/>
            <w:shd w:val="clear" w:color="auto" w:fill="FFFFFF" w:themeFill="background1"/>
          </w:tcPr>
          <w:p w14:paraId="7484C76E" w14:textId="77777777" w:rsidR="00A3127A" w:rsidRPr="00473C19" w:rsidRDefault="00A3127A" w:rsidP="001D5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 1175</w:t>
            </w:r>
          </w:p>
        </w:tc>
        <w:tc>
          <w:tcPr>
            <w:tcW w:w="2161" w:type="dxa"/>
            <w:gridSpan w:val="4"/>
            <w:shd w:val="clear" w:color="auto" w:fill="FFFFFF" w:themeFill="background1"/>
          </w:tcPr>
          <w:p w14:paraId="24E3B555" w14:textId="77777777" w:rsidR="00A3127A" w:rsidRPr="00473C19" w:rsidRDefault="00A3127A" w:rsidP="001D5CF3">
            <w:pPr>
              <w:rPr>
                <w:sz w:val="16"/>
                <w:szCs w:val="16"/>
              </w:rPr>
            </w:pPr>
          </w:p>
        </w:tc>
      </w:tr>
      <w:tr w:rsidR="00A3127A" w14:paraId="072BFF93" w14:textId="77777777" w:rsidTr="00A3127A">
        <w:tc>
          <w:tcPr>
            <w:tcW w:w="4048" w:type="dxa"/>
          </w:tcPr>
          <w:p w14:paraId="5B985CBE" w14:textId="77777777" w:rsidR="00A3127A" w:rsidRPr="00157D68" w:rsidRDefault="00A3127A" w:rsidP="001D5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Applied Mathematics</w:t>
            </w:r>
            <w:r w:rsidRPr="008B4E2B">
              <w:rPr>
                <w:sz w:val="16"/>
                <w:szCs w:val="16"/>
              </w:rPr>
              <w:t xml:space="preserve"> El</w:t>
            </w:r>
            <w:r>
              <w:rPr>
                <w:sz w:val="16"/>
                <w:szCs w:val="16"/>
              </w:rPr>
              <w:t>ective (see list)</w:t>
            </w:r>
          </w:p>
        </w:tc>
        <w:tc>
          <w:tcPr>
            <w:tcW w:w="431" w:type="dxa"/>
          </w:tcPr>
          <w:p w14:paraId="7F2AC90D" w14:textId="77777777" w:rsidR="00A3127A" w:rsidRPr="00E67D37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1" w:type="dxa"/>
          </w:tcPr>
          <w:p w14:paraId="276FE45F" w14:textId="77777777" w:rsidR="00A3127A" w:rsidRPr="00E67D37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0A98D2AD" w14:textId="77777777" w:rsidR="00A3127A" w:rsidRPr="00E67D37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802" w:type="dxa"/>
          </w:tcPr>
          <w:p w14:paraId="23D6F93C" w14:textId="77777777" w:rsidR="00A3127A" w:rsidRPr="00E67D37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</w:tcPr>
          <w:p w14:paraId="09244A18" w14:textId="77777777" w:rsidR="00A3127A" w:rsidRPr="00C04A5A" w:rsidRDefault="00A3127A" w:rsidP="001D5CF3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See Catalog</w:t>
            </w:r>
          </w:p>
        </w:tc>
        <w:tc>
          <w:tcPr>
            <w:tcW w:w="2161" w:type="dxa"/>
            <w:gridSpan w:val="4"/>
          </w:tcPr>
          <w:p w14:paraId="503B1F48" w14:textId="77777777" w:rsidR="00A3127A" w:rsidRPr="00C04A5A" w:rsidRDefault="00A3127A" w:rsidP="001D5CF3">
            <w:pPr>
              <w:pStyle w:val="NoSpacing"/>
              <w:rPr>
                <w:sz w:val="14"/>
                <w:szCs w:val="16"/>
              </w:rPr>
            </w:pPr>
          </w:p>
        </w:tc>
      </w:tr>
      <w:tr w:rsidR="00A3127A" w14:paraId="623BA07B" w14:textId="77777777" w:rsidTr="00A3127A">
        <w:tc>
          <w:tcPr>
            <w:tcW w:w="4048" w:type="dxa"/>
          </w:tcPr>
          <w:p w14:paraId="3DF86BE4" w14:textId="77777777" w:rsidR="00A3127A" w:rsidRPr="00157D68" w:rsidRDefault="00A3127A" w:rsidP="001D5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Free </w:t>
            </w:r>
            <w:r w:rsidRPr="00157D68">
              <w:rPr>
                <w:sz w:val="16"/>
                <w:szCs w:val="16"/>
              </w:rPr>
              <w:t>Electives</w:t>
            </w:r>
          </w:p>
        </w:tc>
        <w:tc>
          <w:tcPr>
            <w:tcW w:w="431" w:type="dxa"/>
          </w:tcPr>
          <w:p w14:paraId="7E4FDA39" w14:textId="77777777" w:rsidR="00A3127A" w:rsidRPr="00E67D37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1" w:type="dxa"/>
          </w:tcPr>
          <w:p w14:paraId="5873B916" w14:textId="77777777" w:rsidR="00A3127A" w:rsidRPr="00E67D37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6A906EE9" w14:textId="77777777" w:rsidR="00A3127A" w:rsidRPr="00E67D37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  <w:r w:rsidRPr="008646F0">
              <w:rPr>
                <w:sz w:val="16"/>
                <w:szCs w:val="16"/>
              </w:rPr>
              <w:t>GE</w:t>
            </w:r>
          </w:p>
        </w:tc>
        <w:tc>
          <w:tcPr>
            <w:tcW w:w="802" w:type="dxa"/>
          </w:tcPr>
          <w:p w14:paraId="41FBCC64" w14:textId="77777777" w:rsidR="00A3127A" w:rsidRPr="00E67D37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S, Su</w:t>
            </w:r>
          </w:p>
        </w:tc>
        <w:tc>
          <w:tcPr>
            <w:tcW w:w="2161" w:type="dxa"/>
          </w:tcPr>
          <w:p w14:paraId="73DCF9CF" w14:textId="77777777" w:rsidR="00A3127A" w:rsidRPr="00C04A5A" w:rsidRDefault="00A3127A" w:rsidP="001D5CF3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161" w:type="dxa"/>
            <w:gridSpan w:val="4"/>
          </w:tcPr>
          <w:p w14:paraId="7F686019" w14:textId="77777777" w:rsidR="00A3127A" w:rsidRPr="00C04A5A" w:rsidRDefault="00A3127A" w:rsidP="001D5CF3">
            <w:pPr>
              <w:pStyle w:val="NoSpacing"/>
              <w:rPr>
                <w:sz w:val="14"/>
                <w:szCs w:val="16"/>
              </w:rPr>
            </w:pPr>
          </w:p>
        </w:tc>
      </w:tr>
      <w:tr w:rsidR="00A3127A" w14:paraId="0C3452C5" w14:textId="77777777" w:rsidTr="00A3127A">
        <w:tc>
          <w:tcPr>
            <w:tcW w:w="4048" w:type="dxa"/>
            <w:shd w:val="clear" w:color="auto" w:fill="F2F2F2" w:themeFill="background1" w:themeFillShade="F2"/>
          </w:tcPr>
          <w:p w14:paraId="24888333" w14:textId="77777777" w:rsidR="00A3127A" w:rsidRPr="00BA2629" w:rsidRDefault="00A3127A" w:rsidP="001D5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Total</w:t>
            </w:r>
          </w:p>
        </w:tc>
        <w:tc>
          <w:tcPr>
            <w:tcW w:w="431" w:type="dxa"/>
            <w:shd w:val="clear" w:color="auto" w:fill="F2F2F2" w:themeFill="background1" w:themeFillShade="F2"/>
          </w:tcPr>
          <w:p w14:paraId="241E0050" w14:textId="77777777" w:rsidR="00A3127A" w:rsidRPr="00E67D37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1" w:type="dxa"/>
            <w:shd w:val="clear" w:color="auto" w:fill="F2F2F2" w:themeFill="background1" w:themeFillShade="F2"/>
          </w:tcPr>
          <w:p w14:paraId="2DFECD2A" w14:textId="77777777" w:rsidR="00A3127A" w:rsidRPr="00E67D37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F2F2F2" w:themeFill="background1" w:themeFillShade="F2"/>
          </w:tcPr>
          <w:p w14:paraId="23117E67" w14:textId="77777777" w:rsidR="00A3127A" w:rsidRPr="00E67D37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</w:tcPr>
          <w:p w14:paraId="712B0D75" w14:textId="77777777" w:rsidR="00A3127A" w:rsidRPr="00E67D37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shd w:val="clear" w:color="auto" w:fill="F2F2F2" w:themeFill="background1" w:themeFillShade="F2"/>
          </w:tcPr>
          <w:p w14:paraId="1BB02BC1" w14:textId="77777777" w:rsidR="00A3127A" w:rsidRPr="00C04A5A" w:rsidRDefault="00A3127A" w:rsidP="001D5CF3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161" w:type="dxa"/>
            <w:gridSpan w:val="4"/>
            <w:shd w:val="clear" w:color="auto" w:fill="F2F2F2" w:themeFill="background1" w:themeFillShade="F2"/>
          </w:tcPr>
          <w:p w14:paraId="508B5478" w14:textId="77777777" w:rsidR="00A3127A" w:rsidRPr="00C04A5A" w:rsidRDefault="00A3127A" w:rsidP="001D5CF3">
            <w:pPr>
              <w:pStyle w:val="NoSpacing"/>
              <w:rPr>
                <w:sz w:val="14"/>
                <w:szCs w:val="16"/>
              </w:rPr>
            </w:pPr>
          </w:p>
        </w:tc>
      </w:tr>
      <w:tr w:rsidR="00A3127A" w14:paraId="1F4BE7C2" w14:textId="77777777" w:rsidTr="00A3127A">
        <w:tc>
          <w:tcPr>
            <w:tcW w:w="11136" w:type="dxa"/>
            <w:gridSpan w:val="10"/>
            <w:shd w:val="clear" w:color="auto" w:fill="D9D9D9" w:themeFill="background1" w:themeFillShade="D9"/>
          </w:tcPr>
          <w:p w14:paraId="4E57F481" w14:textId="77777777" w:rsidR="00A3127A" w:rsidRPr="00C04A5A" w:rsidRDefault="00A3127A" w:rsidP="001D5CF3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Semester Seven</w:t>
            </w:r>
          </w:p>
        </w:tc>
      </w:tr>
      <w:tr w:rsidR="00A3127A" w14:paraId="610E64D1" w14:textId="77777777" w:rsidTr="00A3127A">
        <w:tc>
          <w:tcPr>
            <w:tcW w:w="4048" w:type="dxa"/>
          </w:tcPr>
          <w:p w14:paraId="3E06D0B9" w14:textId="77777777" w:rsidR="00A3127A" w:rsidRPr="005D5AD8" w:rsidRDefault="00A3127A" w:rsidP="001D5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 4441</w:t>
            </w:r>
          </w:p>
        </w:tc>
        <w:tc>
          <w:tcPr>
            <w:tcW w:w="431" w:type="dxa"/>
            <w:shd w:val="clear" w:color="auto" w:fill="FFFFFF" w:themeFill="background1"/>
          </w:tcPr>
          <w:p w14:paraId="26821B7B" w14:textId="77777777" w:rsidR="00A3127A" w:rsidRPr="00BA2629" w:rsidRDefault="00A3127A" w:rsidP="001D5C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1" w:type="dxa"/>
            <w:shd w:val="clear" w:color="auto" w:fill="FFFFFF" w:themeFill="background1"/>
          </w:tcPr>
          <w:p w14:paraId="68650217" w14:textId="77777777" w:rsidR="00A3127A" w:rsidRPr="00BA2629" w:rsidRDefault="00A3127A" w:rsidP="001D5CF3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FFFFFF" w:themeFill="background1"/>
          </w:tcPr>
          <w:p w14:paraId="060E2658" w14:textId="77777777" w:rsidR="00A3127A" w:rsidRPr="00BA2629" w:rsidRDefault="00A3127A" w:rsidP="001D5C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802" w:type="dxa"/>
            <w:shd w:val="clear" w:color="auto" w:fill="FFFFFF" w:themeFill="background1"/>
          </w:tcPr>
          <w:p w14:paraId="67E1A65A" w14:textId="77777777" w:rsidR="00A3127A" w:rsidRPr="00BA2629" w:rsidRDefault="00A3127A" w:rsidP="001D5CF3">
            <w:pPr>
              <w:rPr>
                <w:sz w:val="16"/>
                <w:szCs w:val="16"/>
              </w:rPr>
            </w:pPr>
          </w:p>
        </w:tc>
        <w:tc>
          <w:tcPr>
            <w:tcW w:w="2631" w:type="dxa"/>
            <w:gridSpan w:val="2"/>
            <w:shd w:val="clear" w:color="auto" w:fill="FFFFFF" w:themeFill="background1"/>
          </w:tcPr>
          <w:p w14:paraId="56B7C73A" w14:textId="77777777" w:rsidR="00A3127A" w:rsidRPr="00473C19" w:rsidRDefault="00A3127A" w:rsidP="001D5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 2240, Math 3326, Math 3360</w:t>
            </w:r>
          </w:p>
        </w:tc>
        <w:tc>
          <w:tcPr>
            <w:tcW w:w="1691" w:type="dxa"/>
            <w:gridSpan w:val="3"/>
            <w:shd w:val="clear" w:color="auto" w:fill="FFFFFF" w:themeFill="background1"/>
          </w:tcPr>
          <w:p w14:paraId="6362D190" w14:textId="77777777" w:rsidR="00A3127A" w:rsidRPr="00473C19" w:rsidRDefault="00A3127A" w:rsidP="001D5CF3">
            <w:pPr>
              <w:rPr>
                <w:sz w:val="16"/>
                <w:szCs w:val="16"/>
              </w:rPr>
            </w:pPr>
          </w:p>
        </w:tc>
      </w:tr>
      <w:tr w:rsidR="00A3127A" w14:paraId="449C2A16" w14:textId="77777777" w:rsidTr="00A3127A">
        <w:tc>
          <w:tcPr>
            <w:tcW w:w="4048" w:type="dxa"/>
          </w:tcPr>
          <w:p w14:paraId="003E8829" w14:textId="77777777" w:rsidR="00A3127A" w:rsidRPr="005D5AD8" w:rsidRDefault="00A3127A" w:rsidP="001D5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Applied Mathematics</w:t>
            </w:r>
            <w:r w:rsidRPr="008B4E2B">
              <w:rPr>
                <w:sz w:val="16"/>
                <w:szCs w:val="16"/>
              </w:rPr>
              <w:t xml:space="preserve"> El</w:t>
            </w:r>
            <w:r>
              <w:rPr>
                <w:sz w:val="16"/>
                <w:szCs w:val="16"/>
              </w:rPr>
              <w:t>ective (see list)</w:t>
            </w:r>
          </w:p>
        </w:tc>
        <w:tc>
          <w:tcPr>
            <w:tcW w:w="431" w:type="dxa"/>
          </w:tcPr>
          <w:p w14:paraId="79FA4563" w14:textId="77777777" w:rsidR="00A3127A" w:rsidRPr="00E67D37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1" w:type="dxa"/>
          </w:tcPr>
          <w:p w14:paraId="1144E586" w14:textId="77777777" w:rsidR="00A3127A" w:rsidRPr="00E67D37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1B25FF9A" w14:textId="77777777" w:rsidR="00A3127A" w:rsidRPr="00E67D37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802" w:type="dxa"/>
          </w:tcPr>
          <w:p w14:paraId="1BCB7A15" w14:textId="77777777" w:rsidR="00A3127A" w:rsidRPr="00E67D37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2161" w:type="dxa"/>
          </w:tcPr>
          <w:p w14:paraId="681747E0" w14:textId="77777777" w:rsidR="00A3127A" w:rsidRPr="00E67D37" w:rsidRDefault="00A3127A" w:rsidP="001D5CF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 Catalog</w:t>
            </w:r>
          </w:p>
        </w:tc>
        <w:tc>
          <w:tcPr>
            <w:tcW w:w="2161" w:type="dxa"/>
            <w:gridSpan w:val="4"/>
          </w:tcPr>
          <w:p w14:paraId="602D4AD1" w14:textId="77777777" w:rsidR="00A3127A" w:rsidRPr="00E67D37" w:rsidRDefault="00A3127A" w:rsidP="001D5CF3">
            <w:pPr>
              <w:pStyle w:val="NoSpacing"/>
              <w:rPr>
                <w:sz w:val="16"/>
                <w:szCs w:val="16"/>
              </w:rPr>
            </w:pPr>
          </w:p>
        </w:tc>
      </w:tr>
      <w:tr w:rsidR="00A3127A" w14:paraId="4168837A" w14:textId="77777777" w:rsidTr="00A3127A">
        <w:tc>
          <w:tcPr>
            <w:tcW w:w="4048" w:type="dxa"/>
          </w:tcPr>
          <w:p w14:paraId="360778FE" w14:textId="77777777" w:rsidR="00A3127A" w:rsidRPr="005D5AD8" w:rsidRDefault="00A3127A" w:rsidP="001D5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Free </w:t>
            </w:r>
            <w:r w:rsidRPr="005D5AD8">
              <w:rPr>
                <w:sz w:val="16"/>
                <w:szCs w:val="16"/>
              </w:rPr>
              <w:t>Electives</w:t>
            </w:r>
          </w:p>
        </w:tc>
        <w:tc>
          <w:tcPr>
            <w:tcW w:w="431" w:type="dxa"/>
          </w:tcPr>
          <w:p w14:paraId="57B96A6F" w14:textId="77777777" w:rsidR="00A3127A" w:rsidRPr="00E67D37" w:rsidRDefault="00937353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1" w:type="dxa"/>
          </w:tcPr>
          <w:p w14:paraId="7F350D12" w14:textId="77777777" w:rsidR="00A3127A" w:rsidRPr="00E67D37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31436932" w14:textId="77777777" w:rsidR="00A3127A" w:rsidRPr="00E67D37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</w:tcPr>
          <w:p w14:paraId="02276E2C" w14:textId="77777777" w:rsidR="00A3127A" w:rsidRPr="00E67D37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</w:tcPr>
          <w:p w14:paraId="3DBA3AA4" w14:textId="77777777" w:rsidR="00A3127A" w:rsidRPr="00E67D37" w:rsidRDefault="00A3127A" w:rsidP="001D5CF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61" w:type="dxa"/>
            <w:gridSpan w:val="4"/>
          </w:tcPr>
          <w:p w14:paraId="2C688950" w14:textId="77777777" w:rsidR="00A3127A" w:rsidRPr="00E67D37" w:rsidRDefault="00A3127A" w:rsidP="001D5CF3">
            <w:pPr>
              <w:pStyle w:val="NoSpacing"/>
              <w:rPr>
                <w:sz w:val="16"/>
                <w:szCs w:val="16"/>
              </w:rPr>
            </w:pPr>
          </w:p>
        </w:tc>
      </w:tr>
      <w:tr w:rsidR="00A3127A" w14:paraId="7DAE66CF" w14:textId="77777777" w:rsidTr="00A3127A">
        <w:tc>
          <w:tcPr>
            <w:tcW w:w="4048" w:type="dxa"/>
            <w:shd w:val="clear" w:color="auto" w:fill="F2F2F2" w:themeFill="background1" w:themeFillShade="F2"/>
          </w:tcPr>
          <w:p w14:paraId="6188A8C0" w14:textId="77777777" w:rsidR="00A3127A" w:rsidRPr="00B67A57" w:rsidRDefault="00A3127A" w:rsidP="001D5CF3">
            <w:pPr>
              <w:rPr>
                <w:sz w:val="16"/>
                <w:szCs w:val="16"/>
              </w:rPr>
            </w:pPr>
            <w:r w:rsidRPr="00B67A57">
              <w:rPr>
                <w:sz w:val="16"/>
                <w:szCs w:val="16"/>
              </w:rPr>
              <w:t xml:space="preserve">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</w:t>
            </w:r>
            <w:r w:rsidRPr="00B67A57">
              <w:rPr>
                <w:sz w:val="16"/>
                <w:szCs w:val="16"/>
              </w:rPr>
              <w:t xml:space="preserve">  </w:t>
            </w:r>
            <w:r>
              <w:t xml:space="preserve"> </w:t>
            </w:r>
            <w:r w:rsidRPr="008B1851">
              <w:rPr>
                <w:sz w:val="16"/>
                <w:szCs w:val="16"/>
              </w:rPr>
              <w:t xml:space="preserve">Total </w:t>
            </w:r>
            <w:r w:rsidRPr="00B67A57">
              <w:rPr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431" w:type="dxa"/>
            <w:shd w:val="clear" w:color="auto" w:fill="F2F2F2" w:themeFill="background1" w:themeFillShade="F2"/>
          </w:tcPr>
          <w:p w14:paraId="52BEA7E3" w14:textId="77777777" w:rsidR="00A3127A" w:rsidRPr="00E67D37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1" w:type="dxa"/>
            <w:shd w:val="clear" w:color="auto" w:fill="F2F2F2" w:themeFill="background1" w:themeFillShade="F2"/>
          </w:tcPr>
          <w:p w14:paraId="773B9D02" w14:textId="77777777" w:rsidR="00A3127A" w:rsidRPr="00E67D37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F2F2F2" w:themeFill="background1" w:themeFillShade="F2"/>
          </w:tcPr>
          <w:p w14:paraId="450344FF" w14:textId="77777777" w:rsidR="00A3127A" w:rsidRPr="00E67D37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</w:tcPr>
          <w:p w14:paraId="297ABA70" w14:textId="77777777" w:rsidR="00A3127A" w:rsidRPr="00E67D37" w:rsidRDefault="00A3127A" w:rsidP="001D5CF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shd w:val="clear" w:color="auto" w:fill="F2F2F2" w:themeFill="background1" w:themeFillShade="F2"/>
          </w:tcPr>
          <w:p w14:paraId="644F1F52" w14:textId="77777777" w:rsidR="00A3127A" w:rsidRPr="00C04A5A" w:rsidRDefault="00A3127A" w:rsidP="001D5CF3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161" w:type="dxa"/>
            <w:gridSpan w:val="4"/>
            <w:shd w:val="clear" w:color="auto" w:fill="F2F2F2" w:themeFill="background1" w:themeFillShade="F2"/>
          </w:tcPr>
          <w:p w14:paraId="4A717550" w14:textId="77777777" w:rsidR="00A3127A" w:rsidRPr="00C04A5A" w:rsidRDefault="00A3127A" w:rsidP="001D5CF3">
            <w:pPr>
              <w:pStyle w:val="NoSpacing"/>
              <w:rPr>
                <w:sz w:val="14"/>
                <w:szCs w:val="16"/>
              </w:rPr>
            </w:pPr>
          </w:p>
        </w:tc>
      </w:tr>
      <w:tr w:rsidR="00A3127A" w14:paraId="0BB26C91" w14:textId="77777777" w:rsidTr="00A3127A">
        <w:trPr>
          <w:trHeight w:val="140"/>
        </w:trPr>
        <w:tc>
          <w:tcPr>
            <w:tcW w:w="11136" w:type="dxa"/>
            <w:gridSpan w:val="10"/>
            <w:shd w:val="clear" w:color="auto" w:fill="D9D9D9" w:themeFill="background1" w:themeFillShade="D9"/>
          </w:tcPr>
          <w:p w14:paraId="26AB10DB" w14:textId="77777777" w:rsidR="00A3127A" w:rsidRPr="00C04A5A" w:rsidRDefault="00A3127A" w:rsidP="001D5CF3">
            <w:pPr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 xml:space="preserve">Semester Eight   </w:t>
            </w:r>
          </w:p>
        </w:tc>
      </w:tr>
      <w:tr w:rsidR="00A3127A" w14:paraId="4D5103CE" w14:textId="77777777" w:rsidTr="00A3127A">
        <w:trPr>
          <w:trHeight w:val="139"/>
        </w:trPr>
        <w:tc>
          <w:tcPr>
            <w:tcW w:w="4048" w:type="dxa"/>
            <w:shd w:val="clear" w:color="auto" w:fill="FFFFFF" w:themeFill="background1"/>
          </w:tcPr>
          <w:p w14:paraId="56FBA355" w14:textId="77777777" w:rsidR="00A3127A" w:rsidRDefault="00A3127A" w:rsidP="00A312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Applied Mathematics</w:t>
            </w:r>
            <w:r w:rsidRPr="008B4E2B">
              <w:rPr>
                <w:sz w:val="16"/>
                <w:szCs w:val="16"/>
              </w:rPr>
              <w:t xml:space="preserve"> El</w:t>
            </w:r>
            <w:r>
              <w:rPr>
                <w:sz w:val="16"/>
                <w:szCs w:val="16"/>
              </w:rPr>
              <w:t>ective (see list)</w:t>
            </w:r>
          </w:p>
        </w:tc>
        <w:tc>
          <w:tcPr>
            <w:tcW w:w="431" w:type="dxa"/>
            <w:shd w:val="clear" w:color="auto" w:fill="FFFFFF" w:themeFill="background1"/>
          </w:tcPr>
          <w:p w14:paraId="0EB5D79D" w14:textId="77777777" w:rsidR="00A3127A" w:rsidRDefault="00A3127A" w:rsidP="00A312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1" w:type="dxa"/>
            <w:shd w:val="clear" w:color="auto" w:fill="FFFFFF" w:themeFill="background1"/>
          </w:tcPr>
          <w:p w14:paraId="711D4C71" w14:textId="77777777" w:rsidR="00A3127A" w:rsidRPr="00E67D37" w:rsidRDefault="00A3127A" w:rsidP="00A3127A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FFFFFF" w:themeFill="background1"/>
          </w:tcPr>
          <w:p w14:paraId="0C0A83EA" w14:textId="77777777" w:rsidR="00A3127A" w:rsidRDefault="00A3127A" w:rsidP="00A3127A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802" w:type="dxa"/>
            <w:shd w:val="clear" w:color="auto" w:fill="FFFFFF" w:themeFill="background1"/>
          </w:tcPr>
          <w:p w14:paraId="0A735B0A" w14:textId="77777777" w:rsidR="00A3127A" w:rsidRPr="00E67D37" w:rsidRDefault="00A3127A" w:rsidP="00A3127A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shd w:val="clear" w:color="auto" w:fill="FFFFFF" w:themeFill="background1"/>
          </w:tcPr>
          <w:p w14:paraId="06783680" w14:textId="77777777" w:rsidR="00A3127A" w:rsidRPr="00846298" w:rsidRDefault="00A3127A" w:rsidP="00A3127A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 Catalog</w:t>
            </w:r>
          </w:p>
        </w:tc>
        <w:tc>
          <w:tcPr>
            <w:tcW w:w="2161" w:type="dxa"/>
            <w:gridSpan w:val="4"/>
            <w:shd w:val="clear" w:color="auto" w:fill="FFFFFF" w:themeFill="background1"/>
          </w:tcPr>
          <w:p w14:paraId="4CCF71E4" w14:textId="77777777" w:rsidR="00A3127A" w:rsidRPr="00C04A5A" w:rsidRDefault="00A3127A" w:rsidP="00A3127A">
            <w:pPr>
              <w:pStyle w:val="NoSpacing"/>
              <w:rPr>
                <w:sz w:val="14"/>
                <w:szCs w:val="16"/>
              </w:rPr>
            </w:pPr>
          </w:p>
        </w:tc>
      </w:tr>
      <w:tr w:rsidR="00A3127A" w14:paraId="3340185F" w14:textId="77777777" w:rsidTr="00A3127A">
        <w:tc>
          <w:tcPr>
            <w:tcW w:w="4048" w:type="dxa"/>
            <w:shd w:val="clear" w:color="auto" w:fill="FFFFFF" w:themeFill="background1"/>
          </w:tcPr>
          <w:p w14:paraId="380BD6B8" w14:textId="77777777" w:rsidR="00A3127A" w:rsidRPr="005D5AD8" w:rsidRDefault="00A3127A" w:rsidP="00A3127A">
            <w:pPr>
              <w:rPr>
                <w:sz w:val="16"/>
                <w:szCs w:val="16"/>
              </w:rPr>
            </w:pPr>
            <w:r w:rsidRPr="005D5AD8">
              <w:rPr>
                <w:sz w:val="16"/>
                <w:szCs w:val="16"/>
              </w:rPr>
              <w:t xml:space="preserve">Upper Division </w:t>
            </w:r>
            <w:r>
              <w:rPr>
                <w:sz w:val="16"/>
                <w:szCs w:val="16"/>
              </w:rPr>
              <w:t xml:space="preserve">Free </w:t>
            </w:r>
            <w:r w:rsidRPr="005D5AD8">
              <w:rPr>
                <w:sz w:val="16"/>
                <w:szCs w:val="16"/>
              </w:rPr>
              <w:t>Electives</w:t>
            </w:r>
          </w:p>
        </w:tc>
        <w:tc>
          <w:tcPr>
            <w:tcW w:w="431" w:type="dxa"/>
            <w:shd w:val="clear" w:color="auto" w:fill="FFFFFF" w:themeFill="background1"/>
          </w:tcPr>
          <w:p w14:paraId="3939255D" w14:textId="77777777" w:rsidR="00A3127A" w:rsidRPr="00B67A57" w:rsidRDefault="00E7555A" w:rsidP="00A312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31" w:type="dxa"/>
            <w:shd w:val="clear" w:color="auto" w:fill="FFFFFF" w:themeFill="background1"/>
          </w:tcPr>
          <w:p w14:paraId="605B366D" w14:textId="77777777" w:rsidR="00A3127A" w:rsidRPr="00B67A57" w:rsidRDefault="00A3127A" w:rsidP="00A3127A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FFFFFF" w:themeFill="background1"/>
          </w:tcPr>
          <w:p w14:paraId="2643E50A" w14:textId="77777777" w:rsidR="00A3127A" w:rsidRPr="00B67A57" w:rsidRDefault="00A3127A" w:rsidP="00A312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UU</w:t>
            </w:r>
          </w:p>
        </w:tc>
        <w:tc>
          <w:tcPr>
            <w:tcW w:w="802" w:type="dxa"/>
            <w:shd w:val="clear" w:color="auto" w:fill="FFFFFF" w:themeFill="background1"/>
          </w:tcPr>
          <w:p w14:paraId="15B68AA0" w14:textId="77777777" w:rsidR="00A3127A" w:rsidRPr="00B67A57" w:rsidRDefault="00A3127A" w:rsidP="00A3127A">
            <w:pPr>
              <w:rPr>
                <w:sz w:val="16"/>
                <w:szCs w:val="16"/>
              </w:rPr>
            </w:pPr>
          </w:p>
        </w:tc>
        <w:tc>
          <w:tcPr>
            <w:tcW w:w="2161" w:type="dxa"/>
            <w:shd w:val="clear" w:color="auto" w:fill="FFFFFF" w:themeFill="background1"/>
          </w:tcPr>
          <w:p w14:paraId="16F0D560" w14:textId="77777777" w:rsidR="00A3127A" w:rsidRPr="00473C19" w:rsidRDefault="00A3127A" w:rsidP="00A3127A">
            <w:pPr>
              <w:rPr>
                <w:sz w:val="14"/>
                <w:szCs w:val="14"/>
              </w:rPr>
            </w:pPr>
          </w:p>
        </w:tc>
        <w:tc>
          <w:tcPr>
            <w:tcW w:w="2161" w:type="dxa"/>
            <w:gridSpan w:val="4"/>
            <w:shd w:val="clear" w:color="auto" w:fill="FFFFFF" w:themeFill="background1"/>
          </w:tcPr>
          <w:p w14:paraId="30366EA9" w14:textId="77777777" w:rsidR="00A3127A" w:rsidRPr="00473C19" w:rsidRDefault="00A3127A" w:rsidP="00A3127A">
            <w:pPr>
              <w:rPr>
                <w:sz w:val="14"/>
                <w:szCs w:val="14"/>
              </w:rPr>
            </w:pPr>
          </w:p>
        </w:tc>
      </w:tr>
      <w:tr w:rsidR="00A3127A" w14:paraId="08468C0D" w14:textId="77777777" w:rsidTr="00A3127A">
        <w:tc>
          <w:tcPr>
            <w:tcW w:w="4048" w:type="dxa"/>
          </w:tcPr>
          <w:p w14:paraId="3CF3B939" w14:textId="77777777" w:rsidR="00A3127A" w:rsidRPr="005D5AD8" w:rsidRDefault="00A3127A" w:rsidP="00A312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Free </w:t>
            </w:r>
            <w:r w:rsidRPr="005D5AD8">
              <w:rPr>
                <w:sz w:val="16"/>
                <w:szCs w:val="16"/>
              </w:rPr>
              <w:t xml:space="preserve">Electives </w:t>
            </w:r>
          </w:p>
        </w:tc>
        <w:tc>
          <w:tcPr>
            <w:tcW w:w="431" w:type="dxa"/>
          </w:tcPr>
          <w:p w14:paraId="6D1588D6" w14:textId="77777777" w:rsidR="00A3127A" w:rsidRPr="00E67D37" w:rsidRDefault="00E7555A" w:rsidP="00A3127A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31" w:type="dxa"/>
          </w:tcPr>
          <w:p w14:paraId="6E2F5E5E" w14:textId="77777777" w:rsidR="00A3127A" w:rsidRPr="00E67D37" w:rsidRDefault="00A3127A" w:rsidP="00A3127A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14:paraId="2A443A41" w14:textId="77777777" w:rsidR="00A3127A" w:rsidRPr="00E67D37" w:rsidRDefault="00A3127A" w:rsidP="00A3127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802" w:type="dxa"/>
          </w:tcPr>
          <w:p w14:paraId="167B9E11" w14:textId="77777777" w:rsidR="00A3127A" w:rsidRPr="00E67D37" w:rsidRDefault="00A3127A" w:rsidP="00A3127A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</w:tcPr>
          <w:p w14:paraId="1F6BAC79" w14:textId="77777777" w:rsidR="00A3127A" w:rsidRPr="00C04A5A" w:rsidRDefault="00A3127A" w:rsidP="00A3127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61" w:type="dxa"/>
            <w:gridSpan w:val="4"/>
          </w:tcPr>
          <w:p w14:paraId="00C45D93" w14:textId="77777777" w:rsidR="00A3127A" w:rsidRPr="00E71323" w:rsidRDefault="00A3127A" w:rsidP="00A3127A">
            <w:pPr>
              <w:pStyle w:val="NoSpacing"/>
              <w:rPr>
                <w:sz w:val="12"/>
                <w:szCs w:val="12"/>
              </w:rPr>
            </w:pPr>
          </w:p>
        </w:tc>
      </w:tr>
      <w:tr w:rsidR="00A3127A" w14:paraId="24BB7480" w14:textId="77777777" w:rsidTr="00A3127A">
        <w:tc>
          <w:tcPr>
            <w:tcW w:w="4048" w:type="dxa"/>
            <w:shd w:val="clear" w:color="auto" w:fill="F2F2F2" w:themeFill="background1" w:themeFillShade="F2"/>
          </w:tcPr>
          <w:p w14:paraId="15777251" w14:textId="77777777" w:rsidR="00A3127A" w:rsidRPr="00B67A57" w:rsidRDefault="00A3127A" w:rsidP="00A3127A">
            <w:pPr>
              <w:rPr>
                <w:sz w:val="16"/>
                <w:szCs w:val="16"/>
              </w:rPr>
            </w:pPr>
            <w:r w:rsidRPr="00B67A57">
              <w:rPr>
                <w:sz w:val="16"/>
                <w:szCs w:val="16"/>
              </w:rPr>
              <w:t xml:space="preserve">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</w:t>
            </w:r>
            <w:r>
              <w:t xml:space="preserve"> </w:t>
            </w:r>
            <w:r w:rsidRPr="008B1851">
              <w:rPr>
                <w:sz w:val="16"/>
                <w:szCs w:val="16"/>
              </w:rPr>
              <w:t xml:space="preserve">Total </w:t>
            </w:r>
            <w:r w:rsidRPr="00B67A57">
              <w:rPr>
                <w:sz w:val="16"/>
                <w:szCs w:val="16"/>
              </w:rPr>
              <w:t xml:space="preserve">                                             </w:t>
            </w:r>
          </w:p>
        </w:tc>
        <w:tc>
          <w:tcPr>
            <w:tcW w:w="431" w:type="dxa"/>
            <w:shd w:val="clear" w:color="auto" w:fill="F2F2F2" w:themeFill="background1" w:themeFillShade="F2"/>
          </w:tcPr>
          <w:p w14:paraId="2269571F" w14:textId="77777777" w:rsidR="00A3127A" w:rsidRPr="00E67D37" w:rsidRDefault="00A3127A" w:rsidP="00A3127A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1" w:type="dxa"/>
            <w:shd w:val="clear" w:color="auto" w:fill="F2F2F2" w:themeFill="background1" w:themeFillShade="F2"/>
          </w:tcPr>
          <w:p w14:paraId="3E3FF93F" w14:textId="77777777" w:rsidR="00A3127A" w:rsidRPr="00E67D37" w:rsidRDefault="00A3127A" w:rsidP="00A3127A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F2F2F2" w:themeFill="background1" w:themeFillShade="F2"/>
          </w:tcPr>
          <w:p w14:paraId="3749B1D4" w14:textId="77777777" w:rsidR="00A3127A" w:rsidRPr="00E67D37" w:rsidRDefault="00A3127A" w:rsidP="00A3127A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</w:tcPr>
          <w:p w14:paraId="2137DC32" w14:textId="77777777" w:rsidR="00A3127A" w:rsidRPr="00E67D37" w:rsidRDefault="00A3127A" w:rsidP="00A3127A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shd w:val="clear" w:color="auto" w:fill="F2F2F2" w:themeFill="background1" w:themeFillShade="F2"/>
          </w:tcPr>
          <w:p w14:paraId="77073D42" w14:textId="77777777" w:rsidR="00A3127A" w:rsidRPr="00C04A5A" w:rsidRDefault="00A3127A" w:rsidP="00A3127A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161" w:type="dxa"/>
            <w:gridSpan w:val="4"/>
            <w:shd w:val="clear" w:color="auto" w:fill="F2F2F2" w:themeFill="background1" w:themeFillShade="F2"/>
          </w:tcPr>
          <w:p w14:paraId="6BC5F7AC" w14:textId="77777777" w:rsidR="00A3127A" w:rsidRPr="00C04A5A" w:rsidRDefault="00A3127A" w:rsidP="00A3127A">
            <w:pPr>
              <w:pStyle w:val="NoSpacing"/>
              <w:rPr>
                <w:sz w:val="14"/>
                <w:szCs w:val="16"/>
              </w:rPr>
            </w:pPr>
          </w:p>
        </w:tc>
      </w:tr>
      <w:tr w:rsidR="00A3127A" w14:paraId="114F3EB9" w14:textId="77777777" w:rsidTr="00A3127A">
        <w:trPr>
          <w:trHeight w:val="275"/>
        </w:trPr>
        <w:tc>
          <w:tcPr>
            <w:tcW w:w="11136" w:type="dxa"/>
            <w:gridSpan w:val="10"/>
          </w:tcPr>
          <w:p w14:paraId="46712572" w14:textId="77777777" w:rsidR="00A3127A" w:rsidRPr="00943870" w:rsidRDefault="00A3127A" w:rsidP="00A3127A">
            <w:pPr>
              <w:pStyle w:val="NoSpacing"/>
              <w:rPr>
                <w:sz w:val="14"/>
                <w:szCs w:val="16"/>
              </w:rPr>
            </w:pPr>
            <w:r w:rsidRPr="00943870">
              <w:rPr>
                <w:sz w:val="14"/>
                <w:szCs w:val="16"/>
              </w:rPr>
              <w:t>*</w:t>
            </w:r>
            <w:r>
              <w:rPr>
                <w:sz w:val="14"/>
                <w:szCs w:val="16"/>
              </w:rPr>
              <w:t>GE=General Education Objective, UU=Upper Division University, UM= Upper Division Major</w:t>
            </w:r>
          </w:p>
          <w:p w14:paraId="7DB6632C" w14:textId="77777777" w:rsidR="00A3127A" w:rsidRDefault="00A3127A" w:rsidP="00A3127A">
            <w:pPr>
              <w:pStyle w:val="NoSpacing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**See Course Schedule section of Course Policies page in the e-catalog (or input F, S, Su, etc.)</w:t>
            </w:r>
          </w:p>
          <w:p w14:paraId="59078A3D" w14:textId="77777777" w:rsidR="00A3127A" w:rsidRPr="00C04A5A" w:rsidRDefault="00A3127A" w:rsidP="00A3127A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14:paraId="2825FCA6" w14:textId="77777777" w:rsidR="00194BA6" w:rsidRDefault="00A3127A" w:rsidP="00686401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BFD8E" wp14:editId="4CEB112B">
                <wp:simplePos x="0" y="0"/>
                <wp:positionH relativeFrom="margin">
                  <wp:posOffset>-57150</wp:posOffset>
                </wp:positionH>
                <wp:positionV relativeFrom="paragraph">
                  <wp:posOffset>176530</wp:posOffset>
                </wp:positionV>
                <wp:extent cx="7058025" cy="631190"/>
                <wp:effectExtent l="0" t="0" r="28575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49A0B" w14:textId="77777777" w:rsidR="00D86D33" w:rsidRPr="00D86D33" w:rsidRDefault="00D86D33" w:rsidP="00686401">
                            <w:pPr>
                              <w:spacing w:after="0"/>
                              <w:ind w:right="-105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A Major Academic Plan (MAP) 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="003F238B"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one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way to complete a degree in a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set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number of semesters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. T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he </w:t>
                            </w:r>
                            <w:r w:rsidRPr="00C17DB2">
                              <w:rPr>
                                <w:rFonts w:ascii="Calibri" w:eastAsia="Times New Roman" w:hAnsi="Calibri"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example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below is </w:t>
                            </w:r>
                            <w:r w:rsidR="004C0486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only one strategy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. A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ctual plans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for individual students 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will vary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based on advisor recommendations and academic needs.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Official 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Program 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R</w:t>
                            </w:r>
                            <w:r w:rsidR="001B3715"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equirements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including 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Major, General Education, Elective</w:t>
                            </w:r>
                            <w:r w:rsidR="004C0486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, and university </w:t>
                            </w:r>
                            <w:r w:rsidR="003F238B"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requirements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see pg.2) are based on Catalog Year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5FB672CF" w14:textId="77777777" w:rsidR="00C04A5A" w:rsidRPr="00121BC3" w:rsidRDefault="00C04A5A" w:rsidP="00686401">
                            <w:pPr>
                              <w:ind w:right="-105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673C2" id="_x0000_s1027" type="#_x0000_t202" style="position:absolute;margin-left:-4.5pt;margin-top:13.9pt;width:555.75pt;height:49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">
                <v:textbox>
                  <w:txbxContent>
                    <w:p w:rsidR="00D86D33" w:rsidRPr="00D86D33" w:rsidRDefault="00D86D33" w:rsidP="00686401">
                      <w:pPr>
                        <w:spacing w:after="0"/>
                        <w:ind w:right="-105"/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A Major Academic Plan (MAP) 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is </w:t>
                      </w:r>
                      <w:r w:rsidR="003F238B"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one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way to complete a degree in a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set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number of semesters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. T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he </w:t>
                      </w:r>
                      <w:r w:rsidRPr="00C17DB2">
                        <w:rPr>
                          <w:rFonts w:ascii="Calibri" w:eastAsia="Times New Roman" w:hAnsi="Calibri" w:cs="Times New Roman"/>
                          <w:i/>
                          <w:color w:val="000000"/>
                          <w:sz w:val="20"/>
                          <w:szCs w:val="20"/>
                        </w:rPr>
                        <w:t>example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below is </w:t>
                      </w:r>
                      <w:r w:rsidR="004C0486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only one strategy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. A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ctual plans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for individual students 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will vary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based on advisor recommendations and academic needs.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Official 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Program 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R</w:t>
                      </w:r>
                      <w:r w:rsidR="001B3715"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equirements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including 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Major, General Education, Elective</w:t>
                      </w:r>
                      <w:r w:rsidR="004C0486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s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, and university </w:t>
                      </w:r>
                      <w:r w:rsidR="003F238B"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requirements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(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see pg.2) </w:t>
                      </w:r>
                      <w:proofErr w:type="gramStart"/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are based</w:t>
                      </w:r>
                      <w:proofErr w:type="gramEnd"/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on Catalog Year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C04A5A" w:rsidRPr="00121BC3" w:rsidRDefault="00C04A5A" w:rsidP="00686401">
                      <w:pPr>
                        <w:ind w:right="-105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84E02">
        <w:br w:type="page"/>
      </w:r>
    </w:p>
    <w:tbl>
      <w:tblPr>
        <w:tblStyle w:val="TableGrid1"/>
        <w:tblpPr w:leftFromText="187" w:rightFromText="187" w:vertAnchor="text" w:horzAnchor="margin" w:tblpX="-95" w:tblpY="300"/>
        <w:tblW w:w="1107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540"/>
        <w:gridCol w:w="2172"/>
        <w:gridCol w:w="1708"/>
        <w:gridCol w:w="795"/>
        <w:gridCol w:w="275"/>
        <w:gridCol w:w="720"/>
      </w:tblGrid>
      <w:tr w:rsidR="00B60C98" w:rsidRPr="00B60C98" w14:paraId="6768BFE0" w14:textId="77777777" w:rsidTr="00686401">
        <w:tc>
          <w:tcPr>
            <w:tcW w:w="4860" w:type="dxa"/>
            <w:shd w:val="clear" w:color="auto" w:fill="F2F2F2" w:themeFill="background1" w:themeFillShade="F2"/>
            <w:vAlign w:val="center"/>
          </w:tcPr>
          <w:p w14:paraId="545A440B" w14:textId="3629BB02" w:rsidR="00B60C98" w:rsidRPr="00B60C98" w:rsidRDefault="001D5CF3" w:rsidP="001722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202</w:t>
            </w:r>
            <w:r w:rsidR="00493A0C">
              <w:rPr>
                <w:b/>
                <w:sz w:val="24"/>
                <w:szCs w:val="24"/>
              </w:rPr>
              <w:t>4</w:t>
            </w:r>
            <w:r w:rsidR="004E4039">
              <w:rPr>
                <w:b/>
                <w:sz w:val="24"/>
                <w:szCs w:val="24"/>
              </w:rPr>
              <w:t>-202</w:t>
            </w:r>
            <w:r w:rsidR="00493A0C">
              <w:rPr>
                <w:b/>
                <w:sz w:val="24"/>
                <w:szCs w:val="24"/>
              </w:rPr>
              <w:t>5</w:t>
            </w:r>
            <w:r w:rsidR="00B60C98" w:rsidRPr="00B60C98">
              <w:rPr>
                <w:b/>
                <w:sz w:val="24"/>
                <w:szCs w:val="24"/>
              </w:rPr>
              <w:t xml:space="preserve"> Major Requirements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bottom"/>
          </w:tcPr>
          <w:p w14:paraId="25F14EBC" w14:textId="77777777" w:rsidR="00B60C98" w:rsidRPr="00B60C98" w:rsidRDefault="00B60C98" w:rsidP="00686401">
            <w:pPr>
              <w:jc w:val="center"/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4950" w:type="dxa"/>
            <w:gridSpan w:val="4"/>
            <w:shd w:val="clear" w:color="auto" w:fill="F2F2F2" w:themeFill="background1" w:themeFillShade="F2"/>
          </w:tcPr>
          <w:p w14:paraId="35665BFD" w14:textId="77777777" w:rsidR="00B60C98" w:rsidRPr="00B60C98" w:rsidRDefault="00B60C98" w:rsidP="00686401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GENERAL EDUCATION OBJECTIVES</w:t>
            </w:r>
          </w:p>
          <w:p w14:paraId="32E3BCA5" w14:textId="77777777" w:rsidR="00B60C98" w:rsidRPr="00B60C98" w:rsidRDefault="00B60C98" w:rsidP="00686401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Satisfy Objectives 1,2,3,4,5,6 (7 or 8) and 9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bottom"/>
          </w:tcPr>
          <w:p w14:paraId="65C8E792" w14:textId="77777777" w:rsidR="00B60C98" w:rsidRPr="00B60C98" w:rsidRDefault="00B60C98" w:rsidP="00686401">
            <w:pPr>
              <w:jc w:val="center"/>
              <w:rPr>
                <w:b/>
                <w:sz w:val="18"/>
                <w:szCs w:val="18"/>
              </w:rPr>
            </w:pPr>
            <w:r w:rsidRPr="00B60C98">
              <w:rPr>
                <w:b/>
                <w:sz w:val="18"/>
                <w:szCs w:val="18"/>
              </w:rPr>
              <w:t>36  cr. min</w:t>
            </w:r>
          </w:p>
        </w:tc>
      </w:tr>
      <w:tr w:rsidR="001D5CF3" w:rsidRPr="00B60C98" w14:paraId="759C52B5" w14:textId="77777777" w:rsidTr="00686401">
        <w:trPr>
          <w:trHeight w:val="212"/>
        </w:trPr>
        <w:tc>
          <w:tcPr>
            <w:tcW w:w="4860" w:type="dxa"/>
            <w:shd w:val="clear" w:color="auto" w:fill="D9D9D9" w:themeFill="background1" w:themeFillShade="D9"/>
          </w:tcPr>
          <w:p w14:paraId="3895ED89" w14:textId="77777777" w:rsidR="001D5CF3" w:rsidRPr="00D451FC" w:rsidRDefault="001D5CF3" w:rsidP="001D5CF3">
            <w:pPr>
              <w:jc w:val="both"/>
              <w:rPr>
                <w:b/>
                <w:sz w:val="18"/>
                <w:szCs w:val="18"/>
              </w:rPr>
            </w:pPr>
            <w:r w:rsidRPr="00D451FC">
              <w:rPr>
                <w:b/>
                <w:sz w:val="18"/>
                <w:szCs w:val="18"/>
              </w:rPr>
              <w:t>MAJOR REQUIREMENTS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6AC66F98" w14:textId="3ED4A3DF" w:rsidR="001D5CF3" w:rsidRPr="00D451FC" w:rsidRDefault="006E6B11" w:rsidP="001D5CF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14:paraId="59B3F75A" w14:textId="77777777" w:rsidR="001D5CF3" w:rsidRPr="00B60C98" w:rsidRDefault="001D5CF3" w:rsidP="001D5CF3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1. Written English  (6 cr. min)                                ENGL 1101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68252F81" w14:textId="77777777" w:rsidR="001D5CF3" w:rsidRPr="00B60C98" w:rsidRDefault="001D5CF3" w:rsidP="001D5CF3">
            <w:pPr>
              <w:jc w:val="right"/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</w:t>
            </w:r>
          </w:p>
        </w:tc>
      </w:tr>
      <w:tr w:rsidR="001D5CF3" w:rsidRPr="00B60C98" w14:paraId="11969C9D" w14:textId="77777777" w:rsidTr="00686401">
        <w:tc>
          <w:tcPr>
            <w:tcW w:w="4860" w:type="dxa"/>
            <w:shd w:val="clear" w:color="auto" w:fill="auto"/>
          </w:tcPr>
          <w:p w14:paraId="091DEAB6" w14:textId="77777777" w:rsidR="001D5CF3" w:rsidRPr="00F63134" w:rsidRDefault="001D5CF3" w:rsidP="001D5CF3">
            <w:pPr>
              <w:jc w:val="both"/>
              <w:rPr>
                <w:b/>
                <w:sz w:val="18"/>
                <w:szCs w:val="18"/>
              </w:rPr>
            </w:pPr>
            <w:r w:rsidRPr="00F63134">
              <w:rPr>
                <w:b/>
                <w:sz w:val="18"/>
                <w:szCs w:val="18"/>
              </w:rPr>
              <w:t xml:space="preserve">Mathematics Core </w:t>
            </w:r>
          </w:p>
        </w:tc>
        <w:tc>
          <w:tcPr>
            <w:tcW w:w="540" w:type="dxa"/>
            <w:shd w:val="clear" w:color="auto" w:fill="auto"/>
          </w:tcPr>
          <w:p w14:paraId="5BC1EC75" w14:textId="45260579" w:rsidR="001D5CF3" w:rsidRPr="001F656B" w:rsidRDefault="006E6B11" w:rsidP="001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14:paraId="39992204" w14:textId="77777777" w:rsidR="001D5CF3" w:rsidRPr="00B60C98" w:rsidRDefault="001D5CF3" w:rsidP="001D5CF3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                                                                                    ENGL 1102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42BAC14E" w14:textId="77777777" w:rsidR="001D5CF3" w:rsidRPr="00B60C98" w:rsidRDefault="001D5CF3" w:rsidP="001D5CF3">
            <w:pPr>
              <w:jc w:val="right"/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</w:t>
            </w:r>
          </w:p>
        </w:tc>
      </w:tr>
      <w:tr w:rsidR="001D5CF3" w:rsidRPr="00B60C98" w14:paraId="271F4669" w14:textId="77777777" w:rsidTr="009E7AA1">
        <w:tc>
          <w:tcPr>
            <w:tcW w:w="5400" w:type="dxa"/>
            <w:gridSpan w:val="2"/>
            <w:shd w:val="clear" w:color="auto" w:fill="auto"/>
          </w:tcPr>
          <w:p w14:paraId="5A02ED41" w14:textId="77777777" w:rsidR="001D5CF3" w:rsidRPr="001F656B" w:rsidRDefault="001D5CF3" w:rsidP="001D5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MATH 1170 Calculus I                                     (4 </w:t>
            </w:r>
            <w:proofErr w:type="spellStart"/>
            <w:r>
              <w:rPr>
                <w:sz w:val="18"/>
                <w:szCs w:val="18"/>
              </w:rPr>
              <w:t>cr</w:t>
            </w:r>
            <w:proofErr w:type="spellEnd"/>
            <w:r>
              <w:rPr>
                <w:sz w:val="18"/>
                <w:szCs w:val="18"/>
              </w:rPr>
              <w:t xml:space="preserve"> counted in Objective 3)</w:t>
            </w:r>
          </w:p>
        </w:tc>
        <w:tc>
          <w:tcPr>
            <w:tcW w:w="4950" w:type="dxa"/>
            <w:gridSpan w:val="4"/>
            <w:shd w:val="clear" w:color="auto" w:fill="FBD4B4" w:themeFill="accent6" w:themeFillTint="66"/>
          </w:tcPr>
          <w:p w14:paraId="3D54B59F" w14:textId="77777777" w:rsidR="001D5CF3" w:rsidRPr="00B60C98" w:rsidRDefault="001D5CF3" w:rsidP="001D5CF3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2. Spoken English   (3 cr. min)                               COMM 1101</w:t>
            </w:r>
          </w:p>
        </w:tc>
        <w:tc>
          <w:tcPr>
            <w:tcW w:w="720" w:type="dxa"/>
            <w:shd w:val="clear" w:color="auto" w:fill="FBD4B4" w:themeFill="accent6" w:themeFillTint="66"/>
          </w:tcPr>
          <w:p w14:paraId="75C87AE3" w14:textId="77777777" w:rsidR="001D5CF3" w:rsidRPr="00B60C98" w:rsidRDefault="001D5CF3" w:rsidP="001D5CF3">
            <w:pPr>
              <w:jc w:val="right"/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</w:t>
            </w:r>
          </w:p>
        </w:tc>
      </w:tr>
      <w:tr w:rsidR="001D5CF3" w:rsidRPr="00B60C98" w14:paraId="775E9122" w14:textId="77777777" w:rsidTr="00686401">
        <w:trPr>
          <w:trHeight w:val="248"/>
        </w:trPr>
        <w:tc>
          <w:tcPr>
            <w:tcW w:w="4860" w:type="dxa"/>
            <w:shd w:val="clear" w:color="auto" w:fill="auto"/>
          </w:tcPr>
          <w:p w14:paraId="75DCEC01" w14:textId="77777777" w:rsidR="001D5CF3" w:rsidRPr="001F656B" w:rsidRDefault="001D5CF3" w:rsidP="001D5CF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1175 Calculus II</w:t>
            </w:r>
          </w:p>
        </w:tc>
        <w:tc>
          <w:tcPr>
            <w:tcW w:w="540" w:type="dxa"/>
          </w:tcPr>
          <w:p w14:paraId="3756D59B" w14:textId="77777777" w:rsidR="001D5CF3" w:rsidRPr="001F656B" w:rsidRDefault="001D5CF3" w:rsidP="001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14:paraId="194D5CE0" w14:textId="77777777" w:rsidR="001D5CF3" w:rsidRPr="00B60C98" w:rsidRDefault="001D5CF3" w:rsidP="001D5CF3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3. Mathem</w:t>
            </w:r>
            <w:r>
              <w:rPr>
                <w:sz w:val="18"/>
                <w:szCs w:val="18"/>
              </w:rPr>
              <w:t>atics      (3 cr. min</w:t>
            </w:r>
            <w:r w:rsidRPr="001D5CF3">
              <w:rPr>
                <w:sz w:val="18"/>
                <w:szCs w:val="18"/>
              </w:rPr>
              <w:t xml:space="preserve">)  </w:t>
            </w:r>
            <w:r>
              <w:rPr>
                <w:sz w:val="18"/>
                <w:szCs w:val="18"/>
              </w:rPr>
              <w:t xml:space="preserve">                         </w:t>
            </w:r>
            <w:r w:rsidRPr="001D5CF3">
              <w:rPr>
                <w:sz w:val="18"/>
                <w:szCs w:val="18"/>
              </w:rPr>
              <w:t xml:space="preserve">     MATH 1170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47F0AE61" w14:textId="77777777" w:rsidR="001D5CF3" w:rsidRPr="00B60C98" w:rsidRDefault="001D5CF3" w:rsidP="001D5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1D5CF3" w:rsidRPr="00B60C98" w14:paraId="720D3DEA" w14:textId="77777777" w:rsidTr="00686401">
        <w:trPr>
          <w:trHeight w:val="248"/>
        </w:trPr>
        <w:tc>
          <w:tcPr>
            <w:tcW w:w="4860" w:type="dxa"/>
            <w:shd w:val="clear" w:color="auto" w:fill="auto"/>
          </w:tcPr>
          <w:p w14:paraId="01F2B3A6" w14:textId="77777777" w:rsidR="001D5CF3" w:rsidRPr="001F656B" w:rsidRDefault="001D5CF3" w:rsidP="001D5CF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2275 Calculus III</w:t>
            </w:r>
          </w:p>
        </w:tc>
        <w:tc>
          <w:tcPr>
            <w:tcW w:w="540" w:type="dxa"/>
          </w:tcPr>
          <w:p w14:paraId="56E2A92A" w14:textId="77777777" w:rsidR="001D5CF3" w:rsidRPr="001F656B" w:rsidRDefault="001D5CF3" w:rsidP="001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0" w:type="dxa"/>
            <w:gridSpan w:val="5"/>
            <w:shd w:val="clear" w:color="auto" w:fill="FBD4B4" w:themeFill="accent6" w:themeFillTint="66"/>
          </w:tcPr>
          <w:p w14:paraId="5080A380" w14:textId="77777777" w:rsidR="001D5CF3" w:rsidRPr="00B60C98" w:rsidRDefault="001D5CF3" w:rsidP="001D5CF3">
            <w:pPr>
              <w:rPr>
                <w:color w:val="FDE9D9" w:themeColor="accent6" w:themeTint="33"/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4. Humanities, Fine Arts, Foreign Lang.    </w:t>
            </w:r>
            <w:r w:rsidRPr="00B60C98">
              <w:rPr>
                <w:b/>
                <w:sz w:val="16"/>
                <w:szCs w:val="16"/>
              </w:rPr>
              <w:t>(2 courses; 2 categories; 6 cr. min)</w:t>
            </w:r>
          </w:p>
        </w:tc>
      </w:tr>
      <w:tr w:rsidR="001D5CF3" w:rsidRPr="00B60C98" w14:paraId="77B581AF" w14:textId="77777777" w:rsidTr="00686401">
        <w:trPr>
          <w:trHeight w:val="248"/>
        </w:trPr>
        <w:tc>
          <w:tcPr>
            <w:tcW w:w="4860" w:type="dxa"/>
            <w:shd w:val="clear" w:color="auto" w:fill="auto"/>
          </w:tcPr>
          <w:p w14:paraId="010D20BD" w14:textId="77777777" w:rsidR="001D5CF3" w:rsidRPr="001F656B" w:rsidRDefault="001D5CF3" w:rsidP="001D5CF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2240 Linear Algebra</w:t>
            </w:r>
          </w:p>
        </w:tc>
        <w:tc>
          <w:tcPr>
            <w:tcW w:w="540" w:type="dxa"/>
            <w:shd w:val="clear" w:color="auto" w:fill="auto"/>
          </w:tcPr>
          <w:p w14:paraId="6FADA755" w14:textId="77777777" w:rsidR="001D5CF3" w:rsidRPr="001F656B" w:rsidRDefault="001D5CF3" w:rsidP="001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50" w:type="dxa"/>
            <w:gridSpan w:val="4"/>
            <w:shd w:val="clear" w:color="auto" w:fill="FBD4B4" w:themeFill="accent6" w:themeFillTint="66"/>
          </w:tcPr>
          <w:p w14:paraId="73F95C51" w14:textId="77777777" w:rsidR="001D5CF3" w:rsidRPr="00B60C98" w:rsidRDefault="001D5CF3" w:rsidP="001D5CF3">
            <w:pPr>
              <w:rPr>
                <w:color w:val="FDE9D9" w:themeColor="accent6" w:themeTint="33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</w:tcPr>
          <w:p w14:paraId="40577F25" w14:textId="77777777" w:rsidR="001D5CF3" w:rsidRPr="00B60C98" w:rsidRDefault="001D5CF3" w:rsidP="001D5CF3">
            <w:pPr>
              <w:jc w:val="right"/>
              <w:rPr>
                <w:color w:val="FDE9D9" w:themeColor="accent6" w:themeTint="33"/>
                <w:sz w:val="18"/>
                <w:szCs w:val="18"/>
              </w:rPr>
            </w:pPr>
          </w:p>
        </w:tc>
      </w:tr>
      <w:tr w:rsidR="001D5CF3" w:rsidRPr="00B60C98" w14:paraId="0CE1A04E" w14:textId="77777777" w:rsidTr="00686401">
        <w:trPr>
          <w:trHeight w:val="247"/>
        </w:trPr>
        <w:tc>
          <w:tcPr>
            <w:tcW w:w="4860" w:type="dxa"/>
            <w:shd w:val="clear" w:color="auto" w:fill="auto"/>
          </w:tcPr>
          <w:p w14:paraId="093D0F36" w14:textId="77777777" w:rsidR="001D5CF3" w:rsidRPr="001F656B" w:rsidRDefault="001D5CF3" w:rsidP="001D5CF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3326 Elementary Analysis</w:t>
            </w:r>
          </w:p>
        </w:tc>
        <w:tc>
          <w:tcPr>
            <w:tcW w:w="540" w:type="dxa"/>
          </w:tcPr>
          <w:p w14:paraId="067D4F2E" w14:textId="77777777" w:rsidR="001D5CF3" w:rsidRPr="001F656B" w:rsidRDefault="001D5CF3" w:rsidP="001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50" w:type="dxa"/>
            <w:gridSpan w:val="4"/>
            <w:shd w:val="clear" w:color="auto" w:fill="FBD4B4" w:themeFill="accent6" w:themeFillTint="66"/>
          </w:tcPr>
          <w:p w14:paraId="105352E8" w14:textId="77777777" w:rsidR="001D5CF3" w:rsidRPr="00B60C98" w:rsidRDefault="001D5CF3" w:rsidP="001D5CF3">
            <w:pPr>
              <w:jc w:val="center"/>
              <w:rPr>
                <w:color w:val="FDE9D9" w:themeColor="accent6" w:themeTint="33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</w:tcPr>
          <w:p w14:paraId="67A054C9" w14:textId="77777777" w:rsidR="001D5CF3" w:rsidRPr="00B60C98" w:rsidRDefault="001D5CF3" w:rsidP="001D5CF3">
            <w:pPr>
              <w:jc w:val="right"/>
              <w:rPr>
                <w:color w:val="FDE9D9" w:themeColor="accent6" w:themeTint="33"/>
                <w:sz w:val="18"/>
                <w:szCs w:val="18"/>
              </w:rPr>
            </w:pPr>
          </w:p>
        </w:tc>
      </w:tr>
      <w:tr w:rsidR="001D5CF3" w:rsidRPr="00B60C98" w14:paraId="1174BBCF" w14:textId="77777777" w:rsidTr="00B31303">
        <w:tc>
          <w:tcPr>
            <w:tcW w:w="5400" w:type="dxa"/>
            <w:gridSpan w:val="2"/>
            <w:shd w:val="clear" w:color="auto" w:fill="auto"/>
          </w:tcPr>
          <w:p w14:paraId="46CF786C" w14:textId="77777777" w:rsidR="001D5CF3" w:rsidRPr="001F656B" w:rsidRDefault="001D5CF3" w:rsidP="001D5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CS 1181 Computer Science &amp; </w:t>
            </w:r>
            <w:proofErr w:type="spellStart"/>
            <w:r>
              <w:rPr>
                <w:sz w:val="18"/>
                <w:szCs w:val="18"/>
              </w:rPr>
              <w:t>Progrm</w:t>
            </w:r>
            <w:proofErr w:type="spellEnd"/>
            <w:r>
              <w:rPr>
                <w:sz w:val="18"/>
                <w:szCs w:val="18"/>
              </w:rPr>
              <w:t xml:space="preserve">. I^ (3 </w:t>
            </w:r>
            <w:proofErr w:type="spellStart"/>
            <w:r>
              <w:rPr>
                <w:sz w:val="18"/>
                <w:szCs w:val="18"/>
              </w:rPr>
              <w:t>cr</w:t>
            </w:r>
            <w:proofErr w:type="spellEnd"/>
            <w:r>
              <w:rPr>
                <w:sz w:val="18"/>
                <w:szCs w:val="18"/>
              </w:rPr>
              <w:t xml:space="preserve"> counted in Objective 7)</w:t>
            </w:r>
          </w:p>
        </w:tc>
        <w:tc>
          <w:tcPr>
            <w:tcW w:w="5670" w:type="dxa"/>
            <w:gridSpan w:val="5"/>
            <w:shd w:val="clear" w:color="auto" w:fill="FDE9D9" w:themeFill="accent6" w:themeFillTint="33"/>
          </w:tcPr>
          <w:p w14:paraId="204BA7E5" w14:textId="77777777" w:rsidR="001D5CF3" w:rsidRPr="00B60C98" w:rsidRDefault="001D5CF3" w:rsidP="001D5CF3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5. Natural Sciences         </w:t>
            </w:r>
            <w:r w:rsidRPr="00B60C98">
              <w:rPr>
                <w:b/>
                <w:sz w:val="16"/>
                <w:szCs w:val="16"/>
              </w:rPr>
              <w:t>(2 lectures-different course prefixes, 1 lab; 7 cr. min)</w:t>
            </w:r>
          </w:p>
        </w:tc>
      </w:tr>
      <w:tr w:rsidR="001D5CF3" w:rsidRPr="00B60C98" w14:paraId="59548128" w14:textId="77777777" w:rsidTr="00686401">
        <w:tc>
          <w:tcPr>
            <w:tcW w:w="4860" w:type="dxa"/>
            <w:shd w:val="clear" w:color="auto" w:fill="auto"/>
          </w:tcPr>
          <w:p w14:paraId="4655AFD8" w14:textId="77777777" w:rsidR="001D5CF3" w:rsidRPr="00F63134" w:rsidRDefault="001D5CF3" w:rsidP="001D5CF3">
            <w:pPr>
              <w:jc w:val="both"/>
              <w:rPr>
                <w:b/>
                <w:sz w:val="18"/>
                <w:szCs w:val="18"/>
              </w:rPr>
            </w:pPr>
            <w:r w:rsidRPr="00F63134">
              <w:rPr>
                <w:b/>
                <w:sz w:val="18"/>
                <w:szCs w:val="18"/>
              </w:rPr>
              <w:t xml:space="preserve"> Major Requirements</w:t>
            </w:r>
          </w:p>
        </w:tc>
        <w:tc>
          <w:tcPr>
            <w:tcW w:w="540" w:type="dxa"/>
          </w:tcPr>
          <w:p w14:paraId="6047BB6C" w14:textId="4BD3F14E" w:rsidR="001D5CF3" w:rsidRPr="00A3127A" w:rsidRDefault="006E6B11" w:rsidP="001D5CF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14:paraId="3AEE02CA" w14:textId="77777777" w:rsidR="001D5CF3" w:rsidRPr="00B60C98" w:rsidRDefault="001D5CF3" w:rsidP="001D5CF3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DE9D9" w:themeFill="accent6" w:themeFillTint="33"/>
          </w:tcPr>
          <w:p w14:paraId="57EDD014" w14:textId="77777777" w:rsidR="001D5CF3" w:rsidRPr="00B60C98" w:rsidRDefault="001D5CF3" w:rsidP="001D5CF3">
            <w:pPr>
              <w:jc w:val="right"/>
              <w:rPr>
                <w:sz w:val="18"/>
                <w:szCs w:val="18"/>
              </w:rPr>
            </w:pPr>
          </w:p>
        </w:tc>
      </w:tr>
      <w:tr w:rsidR="001D5CF3" w:rsidRPr="00B60C98" w14:paraId="214512F9" w14:textId="77777777" w:rsidTr="00686401">
        <w:trPr>
          <w:trHeight w:val="248"/>
        </w:trPr>
        <w:tc>
          <w:tcPr>
            <w:tcW w:w="4860" w:type="dxa"/>
            <w:shd w:val="clear" w:color="auto" w:fill="auto"/>
          </w:tcPr>
          <w:p w14:paraId="19EBB8F8" w14:textId="77777777" w:rsidR="001D5CF3" w:rsidRPr="001F656B" w:rsidRDefault="001D5CF3" w:rsidP="001D5CF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3310 Mathematical Modeling</w:t>
            </w:r>
          </w:p>
        </w:tc>
        <w:tc>
          <w:tcPr>
            <w:tcW w:w="540" w:type="dxa"/>
            <w:shd w:val="clear" w:color="auto" w:fill="auto"/>
          </w:tcPr>
          <w:p w14:paraId="0323C8FB" w14:textId="77777777" w:rsidR="001D5CF3" w:rsidRPr="001F656B" w:rsidRDefault="001D5CF3" w:rsidP="001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14:paraId="0EE1F238" w14:textId="77777777" w:rsidR="001D5CF3" w:rsidRPr="00B60C98" w:rsidRDefault="001D5CF3" w:rsidP="001D5CF3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DE9D9" w:themeFill="accent6" w:themeFillTint="33"/>
          </w:tcPr>
          <w:p w14:paraId="0D160832" w14:textId="77777777" w:rsidR="001D5CF3" w:rsidRPr="00B60C98" w:rsidRDefault="001D5CF3" w:rsidP="001D5CF3">
            <w:pPr>
              <w:jc w:val="right"/>
              <w:rPr>
                <w:sz w:val="18"/>
                <w:szCs w:val="18"/>
              </w:rPr>
            </w:pPr>
          </w:p>
        </w:tc>
      </w:tr>
      <w:tr w:rsidR="001D5CF3" w:rsidRPr="00B60C98" w14:paraId="4F16BF08" w14:textId="77777777" w:rsidTr="00686401">
        <w:trPr>
          <w:trHeight w:val="257"/>
        </w:trPr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14:paraId="71F5A5C2" w14:textId="77777777" w:rsidR="001D5CF3" w:rsidRPr="001F656B" w:rsidRDefault="001D5CF3" w:rsidP="001D5CF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3352 Introduction to Probability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7E4F25E" w14:textId="77777777" w:rsidR="001D5CF3" w:rsidRPr="001F656B" w:rsidRDefault="001D5CF3" w:rsidP="001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14:paraId="2532F9C2" w14:textId="77777777" w:rsidR="001D5CF3" w:rsidRPr="00B60C98" w:rsidRDefault="001D5CF3" w:rsidP="001D5CF3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DE9D9" w:themeFill="accent6" w:themeFillTint="33"/>
          </w:tcPr>
          <w:p w14:paraId="2FA459D3" w14:textId="77777777" w:rsidR="001D5CF3" w:rsidRPr="00B60C98" w:rsidRDefault="001D5CF3" w:rsidP="001D5CF3">
            <w:pPr>
              <w:jc w:val="right"/>
              <w:rPr>
                <w:sz w:val="18"/>
                <w:szCs w:val="18"/>
              </w:rPr>
            </w:pPr>
          </w:p>
        </w:tc>
      </w:tr>
      <w:tr w:rsidR="001D5CF3" w:rsidRPr="00B60C98" w14:paraId="1E1D665A" w14:textId="77777777" w:rsidTr="00686401">
        <w:trPr>
          <w:trHeight w:val="7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B6568" w14:textId="77777777" w:rsidR="001D5CF3" w:rsidRPr="001F656B" w:rsidRDefault="001D5CF3" w:rsidP="001D5CF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3360 Differential Equations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685E15E7" w14:textId="77777777" w:rsidR="001D5CF3" w:rsidRPr="001F656B" w:rsidRDefault="001D5CF3" w:rsidP="001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0" w:type="dxa"/>
            <w:gridSpan w:val="5"/>
            <w:shd w:val="clear" w:color="auto" w:fill="FBD4B4" w:themeFill="accent6" w:themeFillTint="66"/>
          </w:tcPr>
          <w:p w14:paraId="7C7B37EC" w14:textId="77777777" w:rsidR="001D5CF3" w:rsidRPr="00B60C98" w:rsidRDefault="001D5CF3" w:rsidP="001D5CF3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6. Behavioral and Social Science        </w:t>
            </w:r>
            <w:r w:rsidRPr="00B60C98">
              <w:rPr>
                <w:b/>
                <w:sz w:val="16"/>
                <w:szCs w:val="16"/>
              </w:rPr>
              <w:t>(2 courses-different prefixes; 6 cr. min)</w:t>
            </w:r>
          </w:p>
        </w:tc>
      </w:tr>
      <w:tr w:rsidR="001D5CF3" w:rsidRPr="00B60C98" w14:paraId="5BBA022F" w14:textId="77777777" w:rsidTr="0068640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C49DC" w14:textId="77777777" w:rsidR="001D5CF3" w:rsidRPr="001F656B" w:rsidRDefault="001D5CF3" w:rsidP="001D5CF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4423 Introduction to Real Analysis 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4BDA5B7B" w14:textId="77777777" w:rsidR="001D5CF3" w:rsidRPr="001F656B" w:rsidRDefault="001D5CF3" w:rsidP="001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50" w:type="dxa"/>
            <w:gridSpan w:val="4"/>
            <w:shd w:val="clear" w:color="auto" w:fill="FBD4B4" w:themeFill="accent6" w:themeFillTint="66"/>
          </w:tcPr>
          <w:p w14:paraId="12F4605E" w14:textId="77777777" w:rsidR="001D5CF3" w:rsidRPr="00B60C98" w:rsidRDefault="001D5CF3" w:rsidP="001D5CF3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</w:tcPr>
          <w:p w14:paraId="4421B217" w14:textId="77777777" w:rsidR="001D5CF3" w:rsidRPr="00B60C98" w:rsidRDefault="001D5CF3" w:rsidP="001D5CF3">
            <w:pPr>
              <w:jc w:val="right"/>
              <w:rPr>
                <w:sz w:val="18"/>
                <w:szCs w:val="18"/>
              </w:rPr>
            </w:pPr>
          </w:p>
        </w:tc>
      </w:tr>
      <w:tr w:rsidR="001D5CF3" w:rsidRPr="00B60C98" w14:paraId="21376A54" w14:textId="77777777" w:rsidTr="00686401">
        <w:tc>
          <w:tcPr>
            <w:tcW w:w="4860" w:type="dxa"/>
            <w:tcBorders>
              <w:top w:val="single" w:sz="4" w:space="0" w:color="auto"/>
            </w:tcBorders>
            <w:shd w:val="clear" w:color="auto" w:fill="auto"/>
          </w:tcPr>
          <w:p w14:paraId="09F29926" w14:textId="77777777" w:rsidR="001D5CF3" w:rsidRPr="001F656B" w:rsidRDefault="001D5CF3" w:rsidP="001D5CF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4441 Introduction to Numerical Analysis I</w:t>
            </w:r>
          </w:p>
        </w:tc>
        <w:tc>
          <w:tcPr>
            <w:tcW w:w="540" w:type="dxa"/>
          </w:tcPr>
          <w:p w14:paraId="3AE9F2A3" w14:textId="77777777" w:rsidR="001D5CF3" w:rsidRPr="001F656B" w:rsidRDefault="001D5CF3" w:rsidP="001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50" w:type="dxa"/>
            <w:gridSpan w:val="4"/>
            <w:shd w:val="clear" w:color="auto" w:fill="FBD4B4" w:themeFill="accent6" w:themeFillTint="66"/>
          </w:tcPr>
          <w:p w14:paraId="3C0E3B05" w14:textId="77777777" w:rsidR="001D5CF3" w:rsidRPr="00B60C98" w:rsidRDefault="001D5CF3" w:rsidP="001D5CF3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</w:tcPr>
          <w:p w14:paraId="08FB0690" w14:textId="77777777" w:rsidR="001D5CF3" w:rsidRPr="00B60C98" w:rsidRDefault="001D5CF3" w:rsidP="001D5CF3">
            <w:pPr>
              <w:jc w:val="right"/>
              <w:rPr>
                <w:sz w:val="18"/>
                <w:szCs w:val="18"/>
              </w:rPr>
            </w:pPr>
          </w:p>
        </w:tc>
      </w:tr>
      <w:tr w:rsidR="001D5CF3" w:rsidRPr="00B60C98" w14:paraId="271F0728" w14:textId="77777777" w:rsidTr="00686401">
        <w:tc>
          <w:tcPr>
            <w:tcW w:w="4860" w:type="dxa"/>
            <w:shd w:val="clear" w:color="auto" w:fill="auto"/>
          </w:tcPr>
          <w:p w14:paraId="65F6CBD7" w14:textId="77777777" w:rsidR="001D5CF3" w:rsidRPr="00A3127A" w:rsidRDefault="001D5CF3" w:rsidP="00A3127A">
            <w:pPr>
              <w:rPr>
                <w:b/>
                <w:sz w:val="18"/>
                <w:szCs w:val="18"/>
              </w:rPr>
            </w:pPr>
            <w:r w:rsidRPr="00A3127A">
              <w:rPr>
                <w:b/>
                <w:i/>
                <w:sz w:val="18"/>
                <w:szCs w:val="18"/>
              </w:rPr>
              <w:t>Choose 1 of the following two courses:</w:t>
            </w:r>
          </w:p>
        </w:tc>
        <w:tc>
          <w:tcPr>
            <w:tcW w:w="540" w:type="dxa"/>
          </w:tcPr>
          <w:p w14:paraId="47F6E134" w14:textId="77777777" w:rsidR="001D5CF3" w:rsidRPr="001F656B" w:rsidRDefault="001D5CF3" w:rsidP="001D5C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shd w:val="clear" w:color="auto" w:fill="FDE9D9" w:themeFill="accent6" w:themeFillTint="33"/>
          </w:tcPr>
          <w:p w14:paraId="652A6985" w14:textId="77777777" w:rsidR="001D5CF3" w:rsidRPr="00B60C98" w:rsidRDefault="001D5CF3" w:rsidP="001D5CF3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One Course from EITHER Objective 7 OR  8                    </w:t>
            </w:r>
            <w:r w:rsidRPr="00B60C98">
              <w:rPr>
                <w:b/>
                <w:sz w:val="16"/>
                <w:szCs w:val="16"/>
              </w:rPr>
              <w:t>(1course;  3 cr. min)</w:t>
            </w:r>
          </w:p>
        </w:tc>
      </w:tr>
      <w:tr w:rsidR="001D5CF3" w:rsidRPr="00B60C98" w14:paraId="46F39392" w14:textId="77777777" w:rsidTr="001D5CF3">
        <w:tc>
          <w:tcPr>
            <w:tcW w:w="4860" w:type="dxa"/>
            <w:shd w:val="clear" w:color="auto" w:fill="auto"/>
          </w:tcPr>
          <w:p w14:paraId="6C625C53" w14:textId="77777777" w:rsidR="001D5CF3" w:rsidRPr="001F656B" w:rsidRDefault="001D5CF3" w:rsidP="001D5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Either MATH 4421 Advanced Engineering Mathematics I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147CD158" w14:textId="77777777" w:rsidR="001D5CF3" w:rsidRPr="001F656B" w:rsidRDefault="001D5CF3" w:rsidP="001D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14:paraId="1377D3BF" w14:textId="77777777" w:rsidR="001D5CF3" w:rsidRPr="00B60C98" w:rsidRDefault="001D5CF3" w:rsidP="001D5CF3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7. Critical Thinking</w:t>
            </w:r>
            <w:r>
              <w:rPr>
                <w:sz w:val="18"/>
                <w:szCs w:val="18"/>
              </w:rPr>
              <w:t xml:space="preserve">                                                    CS 1181  </w:t>
            </w:r>
          </w:p>
        </w:tc>
        <w:tc>
          <w:tcPr>
            <w:tcW w:w="720" w:type="dxa"/>
            <w:vMerge w:val="restart"/>
            <w:shd w:val="clear" w:color="auto" w:fill="FDE9D9" w:themeFill="accent6" w:themeFillTint="33"/>
          </w:tcPr>
          <w:p w14:paraId="7702F164" w14:textId="77777777" w:rsidR="001D5CF3" w:rsidRPr="00B60C98" w:rsidRDefault="001D5CF3" w:rsidP="001D5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1D5CF3" w:rsidRPr="00B60C98" w14:paraId="546A04BE" w14:textId="77777777" w:rsidTr="00686401">
        <w:tc>
          <w:tcPr>
            <w:tcW w:w="4860" w:type="dxa"/>
            <w:shd w:val="clear" w:color="auto" w:fill="auto"/>
          </w:tcPr>
          <w:p w14:paraId="097126D4" w14:textId="77777777" w:rsidR="001D5CF3" w:rsidRPr="001F656B" w:rsidRDefault="001D5CF3" w:rsidP="001D5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Or        MATH 4465 Partial Differential Equations</w:t>
            </w:r>
          </w:p>
        </w:tc>
        <w:tc>
          <w:tcPr>
            <w:tcW w:w="540" w:type="dxa"/>
            <w:vMerge/>
          </w:tcPr>
          <w:p w14:paraId="54EB3DE0" w14:textId="77777777" w:rsidR="001D5CF3" w:rsidRPr="001F656B" w:rsidRDefault="001D5CF3" w:rsidP="001D5C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14:paraId="5FB19051" w14:textId="77777777" w:rsidR="001D5CF3" w:rsidRPr="00B60C98" w:rsidRDefault="001D5CF3" w:rsidP="001D5CF3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8. </w:t>
            </w:r>
            <w:r w:rsidRPr="00B60C98">
              <w:rPr>
                <w:sz w:val="18"/>
                <w:szCs w:val="18"/>
                <w:shd w:val="clear" w:color="auto" w:fill="FDE9D9" w:themeFill="accent6" w:themeFillTint="33"/>
              </w:rPr>
              <w:t xml:space="preserve">Information Literacy   </w:t>
            </w:r>
          </w:p>
        </w:tc>
        <w:tc>
          <w:tcPr>
            <w:tcW w:w="720" w:type="dxa"/>
            <w:vMerge/>
            <w:shd w:val="clear" w:color="auto" w:fill="FDE9D9" w:themeFill="accent6" w:themeFillTint="33"/>
          </w:tcPr>
          <w:p w14:paraId="39FA5A61" w14:textId="77777777" w:rsidR="001D5CF3" w:rsidRPr="00B60C98" w:rsidRDefault="001D5CF3" w:rsidP="001D5CF3">
            <w:pPr>
              <w:rPr>
                <w:sz w:val="18"/>
                <w:szCs w:val="18"/>
              </w:rPr>
            </w:pPr>
          </w:p>
        </w:tc>
      </w:tr>
      <w:tr w:rsidR="001D5CF3" w:rsidRPr="00B60C98" w14:paraId="20F34097" w14:textId="77777777" w:rsidTr="00686401">
        <w:tc>
          <w:tcPr>
            <w:tcW w:w="4860" w:type="dxa"/>
            <w:shd w:val="clear" w:color="auto" w:fill="auto"/>
          </w:tcPr>
          <w:p w14:paraId="0244CE22" w14:textId="77777777" w:rsidR="001D5CF3" w:rsidRPr="00A3127A" w:rsidRDefault="001D5CF3" w:rsidP="001D5CF3">
            <w:pPr>
              <w:jc w:val="both"/>
              <w:rPr>
                <w:b/>
                <w:sz w:val="18"/>
                <w:szCs w:val="18"/>
              </w:rPr>
            </w:pPr>
            <w:r w:rsidRPr="00A3127A">
              <w:rPr>
                <w:b/>
                <w:i/>
                <w:sz w:val="18"/>
                <w:szCs w:val="18"/>
              </w:rPr>
              <w:t>Choose 9 Upper Division credits from list below^^:</w:t>
            </w:r>
          </w:p>
        </w:tc>
        <w:tc>
          <w:tcPr>
            <w:tcW w:w="540" w:type="dxa"/>
          </w:tcPr>
          <w:p w14:paraId="24A4B16A" w14:textId="77777777" w:rsidR="001D5CF3" w:rsidRPr="00A3127A" w:rsidRDefault="001D5CF3" w:rsidP="001D5CF3">
            <w:pPr>
              <w:jc w:val="center"/>
              <w:rPr>
                <w:b/>
                <w:sz w:val="18"/>
                <w:szCs w:val="18"/>
              </w:rPr>
            </w:pPr>
            <w:r w:rsidRPr="00A3127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670" w:type="dxa"/>
            <w:gridSpan w:val="5"/>
            <w:shd w:val="clear" w:color="auto" w:fill="FBD4B4" w:themeFill="accent6" w:themeFillTint="66"/>
          </w:tcPr>
          <w:p w14:paraId="5D36F8CA" w14:textId="77777777" w:rsidR="001D5CF3" w:rsidRPr="00B60C98" w:rsidRDefault="001D5CF3" w:rsidP="001D5CF3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9. Cultural Diversity                                                             </w:t>
            </w:r>
            <w:r w:rsidRPr="00B60C98">
              <w:rPr>
                <w:b/>
                <w:sz w:val="16"/>
                <w:szCs w:val="16"/>
              </w:rPr>
              <w:t>(1 course;  3 cr. min)</w:t>
            </w:r>
          </w:p>
        </w:tc>
      </w:tr>
      <w:tr w:rsidR="00A3127A" w:rsidRPr="00B60C98" w14:paraId="56C37BF3" w14:textId="77777777" w:rsidTr="00937353">
        <w:tc>
          <w:tcPr>
            <w:tcW w:w="4860" w:type="dxa"/>
            <w:shd w:val="clear" w:color="auto" w:fill="auto"/>
          </w:tcPr>
          <w:p w14:paraId="2F01A737" w14:textId="77777777" w:rsidR="00A3127A" w:rsidRPr="001F656B" w:rsidRDefault="00A3127A" w:rsidP="00A312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3362 Introduction to Complex Analysis</w:t>
            </w:r>
          </w:p>
        </w:tc>
        <w:tc>
          <w:tcPr>
            <w:tcW w:w="540" w:type="dxa"/>
          </w:tcPr>
          <w:p w14:paraId="6D78B1F5" w14:textId="77777777" w:rsidR="00A3127A" w:rsidRPr="001F656B" w:rsidRDefault="00A3127A" w:rsidP="00A312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50" w:type="dxa"/>
            <w:gridSpan w:val="4"/>
            <w:shd w:val="clear" w:color="auto" w:fill="FBD4B4" w:themeFill="accent6" w:themeFillTint="66"/>
          </w:tcPr>
          <w:p w14:paraId="4A50010F" w14:textId="77777777" w:rsidR="00A3127A" w:rsidRPr="00B60C98" w:rsidRDefault="00A3127A" w:rsidP="00A3127A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</w:tcPr>
          <w:p w14:paraId="7A457C6E" w14:textId="77777777" w:rsidR="00A3127A" w:rsidRPr="00B60C98" w:rsidRDefault="00A3127A" w:rsidP="00A3127A">
            <w:pPr>
              <w:jc w:val="right"/>
              <w:rPr>
                <w:sz w:val="18"/>
                <w:szCs w:val="18"/>
              </w:rPr>
            </w:pPr>
          </w:p>
        </w:tc>
      </w:tr>
      <w:tr w:rsidR="00A3127A" w:rsidRPr="00B60C98" w14:paraId="73963DD6" w14:textId="77777777" w:rsidTr="00937353">
        <w:tc>
          <w:tcPr>
            <w:tcW w:w="4860" w:type="dxa"/>
            <w:shd w:val="clear" w:color="auto" w:fill="auto"/>
          </w:tcPr>
          <w:p w14:paraId="2476FA03" w14:textId="77777777" w:rsidR="00A3127A" w:rsidRPr="001F656B" w:rsidRDefault="00A3127A" w:rsidP="00A312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4405 Numerical Linear Algebra</w:t>
            </w:r>
          </w:p>
        </w:tc>
        <w:tc>
          <w:tcPr>
            <w:tcW w:w="540" w:type="dxa"/>
          </w:tcPr>
          <w:p w14:paraId="03620BAD" w14:textId="77777777" w:rsidR="00A3127A" w:rsidRPr="001F656B" w:rsidRDefault="00A3127A" w:rsidP="00A312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0" w:type="dxa"/>
            <w:gridSpan w:val="5"/>
            <w:shd w:val="clear" w:color="auto" w:fill="FDE9D9" w:themeFill="accent6" w:themeFillTint="33"/>
          </w:tcPr>
          <w:p w14:paraId="6366A35E" w14:textId="77777777" w:rsidR="00A3127A" w:rsidRPr="00B60C98" w:rsidRDefault="00A3127A" w:rsidP="00A3127A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General Education Elective to reach 36 cr. min.                        </w:t>
            </w:r>
            <w:r w:rsidRPr="00B60C98">
              <w:rPr>
                <w:b/>
                <w:sz w:val="16"/>
                <w:szCs w:val="16"/>
              </w:rPr>
              <w:t>(if necessary)</w:t>
            </w:r>
          </w:p>
        </w:tc>
      </w:tr>
      <w:tr w:rsidR="00A3127A" w:rsidRPr="00B60C98" w14:paraId="2617DFE5" w14:textId="77777777" w:rsidTr="00686401">
        <w:tc>
          <w:tcPr>
            <w:tcW w:w="4860" w:type="dxa"/>
            <w:shd w:val="clear" w:color="auto" w:fill="auto"/>
          </w:tcPr>
          <w:p w14:paraId="65CF4223" w14:textId="77777777" w:rsidR="00A3127A" w:rsidRPr="001F656B" w:rsidRDefault="00A3127A" w:rsidP="00A312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4422 Advanced Engineering Mathematics II</w:t>
            </w:r>
          </w:p>
        </w:tc>
        <w:tc>
          <w:tcPr>
            <w:tcW w:w="540" w:type="dxa"/>
          </w:tcPr>
          <w:p w14:paraId="5B291B3F" w14:textId="77777777" w:rsidR="00A3127A" w:rsidRPr="001F656B" w:rsidRDefault="00A3127A" w:rsidP="00A312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14:paraId="53071441" w14:textId="77777777" w:rsidR="00A3127A" w:rsidRPr="00B60C98" w:rsidRDefault="00A3127A" w:rsidP="00A3127A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                                                                                         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51A0EFAF" w14:textId="77777777" w:rsidR="00A3127A" w:rsidRPr="00B60C98" w:rsidRDefault="00A3127A" w:rsidP="00A3127A">
            <w:pPr>
              <w:jc w:val="right"/>
              <w:rPr>
                <w:sz w:val="18"/>
                <w:szCs w:val="18"/>
              </w:rPr>
            </w:pPr>
          </w:p>
        </w:tc>
      </w:tr>
      <w:tr w:rsidR="00A3127A" w:rsidRPr="00B60C98" w14:paraId="768A340F" w14:textId="77777777" w:rsidTr="00686401">
        <w:tc>
          <w:tcPr>
            <w:tcW w:w="4860" w:type="dxa"/>
            <w:shd w:val="clear" w:color="auto" w:fill="auto"/>
          </w:tcPr>
          <w:p w14:paraId="7CF52D6D" w14:textId="77777777" w:rsidR="00A3127A" w:rsidRPr="001F656B" w:rsidRDefault="00A3127A" w:rsidP="00A312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4424 Introduction to Real Analysis II</w:t>
            </w:r>
          </w:p>
        </w:tc>
        <w:tc>
          <w:tcPr>
            <w:tcW w:w="540" w:type="dxa"/>
          </w:tcPr>
          <w:p w14:paraId="64DCBB9C" w14:textId="77777777" w:rsidR="00A3127A" w:rsidRPr="001F656B" w:rsidRDefault="00A3127A" w:rsidP="00A312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50" w:type="dxa"/>
            <w:gridSpan w:val="4"/>
            <w:shd w:val="clear" w:color="auto" w:fill="FBD4B4" w:themeFill="accent6" w:themeFillTint="66"/>
          </w:tcPr>
          <w:p w14:paraId="03164A2F" w14:textId="77777777" w:rsidR="00A3127A" w:rsidRPr="002C6294" w:rsidRDefault="00A3127A" w:rsidP="00A3127A">
            <w:pPr>
              <w:rPr>
                <w:b/>
                <w:sz w:val="18"/>
                <w:szCs w:val="18"/>
              </w:rPr>
            </w:pPr>
            <w:r w:rsidRPr="002C6294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Total GE</w:t>
            </w:r>
          </w:p>
        </w:tc>
        <w:tc>
          <w:tcPr>
            <w:tcW w:w="720" w:type="dxa"/>
            <w:shd w:val="clear" w:color="auto" w:fill="FBD4B4" w:themeFill="accent6" w:themeFillTint="66"/>
          </w:tcPr>
          <w:p w14:paraId="09289FE1" w14:textId="77777777" w:rsidR="00A3127A" w:rsidRPr="002C6294" w:rsidRDefault="00A3127A" w:rsidP="00A3127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</w:p>
        </w:tc>
      </w:tr>
      <w:tr w:rsidR="00A3127A" w:rsidRPr="00B60C98" w14:paraId="28E16230" w14:textId="77777777" w:rsidTr="00686401">
        <w:tc>
          <w:tcPr>
            <w:tcW w:w="4860" w:type="dxa"/>
            <w:shd w:val="clear" w:color="auto" w:fill="auto"/>
          </w:tcPr>
          <w:p w14:paraId="2EFC128F" w14:textId="77777777" w:rsidR="00A3127A" w:rsidRPr="001F656B" w:rsidRDefault="00A3127A" w:rsidP="00A312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4442 Introduction to Numerical Analysis II</w:t>
            </w:r>
          </w:p>
        </w:tc>
        <w:tc>
          <w:tcPr>
            <w:tcW w:w="540" w:type="dxa"/>
          </w:tcPr>
          <w:p w14:paraId="1760D0E4" w14:textId="77777777" w:rsidR="00A3127A" w:rsidRPr="001F656B" w:rsidRDefault="00A3127A" w:rsidP="00A312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0" w:type="dxa"/>
            <w:gridSpan w:val="5"/>
            <w:vMerge w:val="restart"/>
            <w:shd w:val="clear" w:color="auto" w:fill="FDE9D9" w:themeFill="accent6" w:themeFillTint="33"/>
          </w:tcPr>
          <w:p w14:paraId="783A859A" w14:textId="77777777" w:rsidR="00A3127A" w:rsidRDefault="00A3127A" w:rsidP="00A31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Undergraduate Catalog and </w:t>
            </w:r>
            <w:r w:rsidRPr="00B60C98">
              <w:rPr>
                <w:sz w:val="18"/>
                <w:szCs w:val="18"/>
              </w:rPr>
              <w:t xml:space="preserve">GE Objectives </w:t>
            </w:r>
            <w:r>
              <w:rPr>
                <w:sz w:val="18"/>
                <w:szCs w:val="18"/>
              </w:rPr>
              <w:t xml:space="preserve">by </w:t>
            </w:r>
            <w:hyperlink r:id="rId9" w:history="1">
              <w:r w:rsidRPr="00C17DB2">
                <w:rPr>
                  <w:rStyle w:val="Hyperlink"/>
                  <w:sz w:val="18"/>
                  <w:szCs w:val="18"/>
                </w:rPr>
                <w:t>Catalog Year</w:t>
              </w:r>
            </w:hyperlink>
            <w:r w:rsidRPr="00B60C98">
              <w:rPr>
                <w:sz w:val="18"/>
                <w:szCs w:val="18"/>
              </w:rPr>
              <w:t xml:space="preserve"> </w:t>
            </w:r>
          </w:p>
          <w:p w14:paraId="78246FC9" w14:textId="77777777" w:rsidR="00A3127A" w:rsidRPr="002B6A71" w:rsidRDefault="00A3127A" w:rsidP="00A3127A">
            <w:pPr>
              <w:rPr>
                <w:i/>
                <w:sz w:val="16"/>
                <w:szCs w:val="16"/>
              </w:rPr>
            </w:pPr>
            <w:r w:rsidRPr="002B6A71">
              <w:rPr>
                <w:i/>
                <w:sz w:val="16"/>
                <w:szCs w:val="16"/>
              </w:rPr>
              <w:t>http://coursecat.isu.edu/undergraduate/programs/</w:t>
            </w:r>
          </w:p>
        </w:tc>
      </w:tr>
      <w:tr w:rsidR="00A3127A" w:rsidRPr="00B60C98" w14:paraId="69CFC578" w14:textId="77777777" w:rsidTr="00686401">
        <w:tc>
          <w:tcPr>
            <w:tcW w:w="4860" w:type="dxa"/>
            <w:shd w:val="clear" w:color="auto" w:fill="auto"/>
          </w:tcPr>
          <w:p w14:paraId="6980A221" w14:textId="77777777" w:rsidR="00A3127A" w:rsidRPr="001F656B" w:rsidRDefault="00A3127A" w:rsidP="00A312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4450 Mathematical Statistics I</w:t>
            </w:r>
          </w:p>
        </w:tc>
        <w:tc>
          <w:tcPr>
            <w:tcW w:w="540" w:type="dxa"/>
          </w:tcPr>
          <w:p w14:paraId="06D8ABE6" w14:textId="77777777" w:rsidR="00A3127A" w:rsidRPr="001F656B" w:rsidRDefault="00A3127A" w:rsidP="00A312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0" w:type="dxa"/>
            <w:gridSpan w:val="5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1475D36" w14:textId="77777777" w:rsidR="00A3127A" w:rsidRPr="00B60C98" w:rsidRDefault="00A3127A" w:rsidP="00A3127A">
            <w:pPr>
              <w:rPr>
                <w:sz w:val="20"/>
                <w:szCs w:val="20"/>
              </w:rPr>
            </w:pPr>
          </w:p>
        </w:tc>
      </w:tr>
      <w:tr w:rsidR="00A3127A" w:rsidRPr="00B60C98" w14:paraId="666C4688" w14:textId="77777777" w:rsidTr="00686401">
        <w:tc>
          <w:tcPr>
            <w:tcW w:w="4860" w:type="dxa"/>
            <w:shd w:val="clear" w:color="auto" w:fill="auto"/>
          </w:tcPr>
          <w:p w14:paraId="62D7792A" w14:textId="77777777" w:rsidR="00A3127A" w:rsidRPr="001F656B" w:rsidRDefault="00A3127A" w:rsidP="00A312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4451 Mathematical Statistics II</w:t>
            </w:r>
          </w:p>
        </w:tc>
        <w:tc>
          <w:tcPr>
            <w:tcW w:w="540" w:type="dxa"/>
          </w:tcPr>
          <w:p w14:paraId="7F5021A9" w14:textId="77777777" w:rsidR="00A3127A" w:rsidRPr="001F656B" w:rsidRDefault="00A3127A" w:rsidP="00A312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0" w:type="dxa"/>
            <w:gridSpan w:val="5"/>
            <w:vMerge w:val="restart"/>
            <w:shd w:val="clear" w:color="auto" w:fill="FFFFFF" w:themeFill="background1"/>
          </w:tcPr>
          <w:p w14:paraId="402855B1" w14:textId="77777777" w:rsidR="00A3127A" w:rsidRPr="00B60C98" w:rsidRDefault="00A3127A" w:rsidP="00A3127A">
            <w:pPr>
              <w:rPr>
                <w:sz w:val="20"/>
                <w:szCs w:val="20"/>
              </w:rPr>
            </w:pPr>
          </w:p>
        </w:tc>
      </w:tr>
      <w:tr w:rsidR="00A3127A" w:rsidRPr="00B60C98" w14:paraId="40A78BA8" w14:textId="77777777" w:rsidTr="00686401">
        <w:tc>
          <w:tcPr>
            <w:tcW w:w="4860" w:type="dxa"/>
            <w:shd w:val="clear" w:color="auto" w:fill="auto"/>
          </w:tcPr>
          <w:p w14:paraId="62DACA70" w14:textId="77777777" w:rsidR="00A3127A" w:rsidRPr="001F656B" w:rsidRDefault="00A3127A" w:rsidP="00A312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4463 Topics in Applied Mathematics</w:t>
            </w:r>
          </w:p>
        </w:tc>
        <w:tc>
          <w:tcPr>
            <w:tcW w:w="540" w:type="dxa"/>
          </w:tcPr>
          <w:p w14:paraId="7E950E44" w14:textId="77777777" w:rsidR="00A3127A" w:rsidRPr="001F656B" w:rsidRDefault="00A3127A" w:rsidP="00A312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0" w:type="dxa"/>
            <w:gridSpan w:val="5"/>
            <w:vMerge/>
            <w:shd w:val="clear" w:color="auto" w:fill="FFFFFF" w:themeFill="background1"/>
          </w:tcPr>
          <w:p w14:paraId="37512FE7" w14:textId="77777777" w:rsidR="00A3127A" w:rsidRPr="00B60C98" w:rsidRDefault="00A3127A" w:rsidP="00A3127A">
            <w:pPr>
              <w:rPr>
                <w:sz w:val="20"/>
                <w:szCs w:val="20"/>
              </w:rPr>
            </w:pPr>
          </w:p>
        </w:tc>
      </w:tr>
      <w:tr w:rsidR="00A3127A" w:rsidRPr="00B60C98" w14:paraId="0ABD9D62" w14:textId="77777777" w:rsidTr="00686401">
        <w:tc>
          <w:tcPr>
            <w:tcW w:w="4860" w:type="dxa"/>
            <w:shd w:val="clear" w:color="auto" w:fill="auto"/>
          </w:tcPr>
          <w:p w14:paraId="76A58498" w14:textId="02A76AA8" w:rsidR="00A3127A" w:rsidRPr="001F656B" w:rsidRDefault="00A3127A" w:rsidP="00A312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46DCAFE2" w14:textId="6BB36D98" w:rsidR="00A3127A" w:rsidRPr="001F656B" w:rsidRDefault="00A3127A" w:rsidP="00220A45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B5443E6" w14:textId="77777777" w:rsidR="00A3127A" w:rsidRPr="00B60C98" w:rsidRDefault="00A3127A" w:rsidP="00A3127A">
            <w:pPr>
              <w:rPr>
                <w:sz w:val="20"/>
                <w:szCs w:val="20"/>
              </w:rPr>
            </w:pPr>
          </w:p>
        </w:tc>
      </w:tr>
      <w:tr w:rsidR="00A3127A" w:rsidRPr="00B60C98" w14:paraId="1D889B44" w14:textId="77777777" w:rsidTr="00686401">
        <w:tc>
          <w:tcPr>
            <w:tcW w:w="4860" w:type="dxa"/>
            <w:shd w:val="clear" w:color="auto" w:fill="auto"/>
          </w:tcPr>
          <w:p w14:paraId="274B6F60" w14:textId="77777777" w:rsidR="00A3127A" w:rsidRPr="001F656B" w:rsidRDefault="00A3127A" w:rsidP="00A312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13FC8740" w14:textId="77777777" w:rsidR="00A3127A" w:rsidRPr="001F656B" w:rsidRDefault="00A3127A" w:rsidP="00A312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9DD5FC4" w14:textId="77777777" w:rsidR="00A3127A" w:rsidRPr="00B60C98" w:rsidRDefault="00A3127A" w:rsidP="00A3127A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MAP Credit Summary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1CAFC0EA" w14:textId="77777777" w:rsidR="00A3127A" w:rsidRPr="00B60C98" w:rsidRDefault="00A3127A" w:rsidP="00A3127A">
            <w:pPr>
              <w:jc w:val="center"/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CR</w:t>
            </w:r>
          </w:p>
        </w:tc>
      </w:tr>
      <w:tr w:rsidR="00A3127A" w:rsidRPr="00B60C98" w14:paraId="77C11F6E" w14:textId="77777777" w:rsidTr="00686401">
        <w:tc>
          <w:tcPr>
            <w:tcW w:w="4860" w:type="dxa"/>
            <w:shd w:val="clear" w:color="auto" w:fill="auto"/>
          </w:tcPr>
          <w:p w14:paraId="1CB93368" w14:textId="77777777" w:rsidR="00A3127A" w:rsidRPr="001F656B" w:rsidRDefault="00A3127A" w:rsidP="00A312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07F5DD00" w14:textId="77777777" w:rsidR="00A3127A" w:rsidRPr="001F656B" w:rsidRDefault="00A3127A" w:rsidP="00A312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BEFA9" w14:textId="77777777" w:rsidR="00A3127A" w:rsidRPr="00B60C98" w:rsidRDefault="00A3127A" w:rsidP="00A3127A">
            <w:pPr>
              <w:rPr>
                <w:sz w:val="20"/>
                <w:szCs w:val="20"/>
              </w:rPr>
            </w:pPr>
            <w:r w:rsidRPr="00B60C98">
              <w:rPr>
                <w:sz w:val="20"/>
                <w:szCs w:val="20"/>
              </w:rPr>
              <w:t xml:space="preserve">Major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961C1B" w14:textId="73BF7165" w:rsidR="00A3127A" w:rsidRPr="00B60C98" w:rsidRDefault="00A3127A" w:rsidP="00A31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E6B11">
              <w:rPr>
                <w:sz w:val="20"/>
                <w:szCs w:val="20"/>
              </w:rPr>
              <w:t>1</w:t>
            </w:r>
          </w:p>
        </w:tc>
      </w:tr>
      <w:tr w:rsidR="00A3127A" w:rsidRPr="00B60C98" w14:paraId="3C50720B" w14:textId="77777777" w:rsidTr="00686401">
        <w:tc>
          <w:tcPr>
            <w:tcW w:w="4860" w:type="dxa"/>
            <w:shd w:val="clear" w:color="auto" w:fill="auto"/>
          </w:tcPr>
          <w:p w14:paraId="46DFC741" w14:textId="77777777" w:rsidR="00A3127A" w:rsidRPr="001F656B" w:rsidRDefault="00A3127A" w:rsidP="00A312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11EBF20A" w14:textId="77777777" w:rsidR="00A3127A" w:rsidRPr="001F656B" w:rsidRDefault="00A3127A" w:rsidP="00A312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132EA" w14:textId="77777777" w:rsidR="00A3127A" w:rsidRPr="00B60C98" w:rsidRDefault="00A3127A" w:rsidP="00A3127A">
            <w:pPr>
              <w:rPr>
                <w:sz w:val="20"/>
                <w:szCs w:val="20"/>
              </w:rPr>
            </w:pPr>
            <w:r w:rsidRPr="00B60C98">
              <w:rPr>
                <w:sz w:val="20"/>
                <w:szCs w:val="20"/>
              </w:rPr>
              <w:t xml:space="preserve">General Education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FB0735" w14:textId="77777777" w:rsidR="00A3127A" w:rsidRPr="00B60C98" w:rsidRDefault="00A3127A" w:rsidP="00A31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A3127A" w:rsidRPr="00B60C98" w14:paraId="28D1991C" w14:textId="77777777" w:rsidTr="00686401">
        <w:tc>
          <w:tcPr>
            <w:tcW w:w="4860" w:type="dxa"/>
            <w:shd w:val="clear" w:color="auto" w:fill="auto"/>
          </w:tcPr>
          <w:p w14:paraId="7533D826" w14:textId="77777777" w:rsidR="00A3127A" w:rsidRPr="001F656B" w:rsidRDefault="00A3127A" w:rsidP="00A312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60F826EF" w14:textId="77777777" w:rsidR="00A3127A" w:rsidRPr="001F656B" w:rsidRDefault="00A3127A" w:rsidP="00A312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shd w:val="clear" w:color="auto" w:fill="FFFFFF" w:themeFill="background1"/>
          </w:tcPr>
          <w:p w14:paraId="2AFA85DA" w14:textId="77777777" w:rsidR="00A3127A" w:rsidRPr="00B60C98" w:rsidRDefault="00A3127A" w:rsidP="00A31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Upper Division Free Electives to reach 36 c</w:t>
            </w:r>
            <w:r w:rsidRPr="00B60C98">
              <w:rPr>
                <w:sz w:val="20"/>
                <w:szCs w:val="20"/>
              </w:rPr>
              <w:t>redits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EDCCAB" w14:textId="77777777" w:rsidR="00A3127A" w:rsidRPr="00B60C98" w:rsidRDefault="00BE102B" w:rsidP="00A31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3127A" w:rsidRPr="00B60C98" w14:paraId="557F6BD1" w14:textId="77777777" w:rsidTr="00686401">
        <w:tc>
          <w:tcPr>
            <w:tcW w:w="4860" w:type="dxa"/>
            <w:shd w:val="clear" w:color="auto" w:fill="auto"/>
          </w:tcPr>
          <w:p w14:paraId="0BEB8A9C" w14:textId="77777777" w:rsidR="00A3127A" w:rsidRPr="001F656B" w:rsidRDefault="00A3127A" w:rsidP="00A312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6631486E" w14:textId="77777777" w:rsidR="00A3127A" w:rsidRPr="001F656B" w:rsidRDefault="00A3127A" w:rsidP="00A312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shd w:val="clear" w:color="auto" w:fill="FFFFFF" w:themeFill="background1"/>
          </w:tcPr>
          <w:p w14:paraId="0BB481ED" w14:textId="77777777" w:rsidR="00A3127A" w:rsidRPr="00B60C98" w:rsidRDefault="00A3127A" w:rsidP="00A31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Electives to reach 120 credits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E90C09" w14:textId="77777777" w:rsidR="00A3127A" w:rsidRPr="00B60C98" w:rsidRDefault="00BE102B" w:rsidP="00A31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A3127A" w:rsidRPr="00B60C98" w14:paraId="5E6EE8FE" w14:textId="77777777" w:rsidTr="00686401">
        <w:tc>
          <w:tcPr>
            <w:tcW w:w="4860" w:type="dxa"/>
            <w:shd w:val="clear" w:color="auto" w:fill="auto"/>
          </w:tcPr>
          <w:p w14:paraId="145813C2" w14:textId="77777777" w:rsidR="00A3127A" w:rsidRPr="001F656B" w:rsidRDefault="00A3127A" w:rsidP="00A312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11FAC35C" w14:textId="77777777" w:rsidR="00A3127A" w:rsidRPr="001F656B" w:rsidRDefault="00A3127A" w:rsidP="00A312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shd w:val="clear" w:color="auto" w:fill="FBD4B4" w:themeFill="accent6" w:themeFillTint="66"/>
          </w:tcPr>
          <w:p w14:paraId="5C2557A5" w14:textId="77777777" w:rsidR="00A3127A" w:rsidRPr="00B60C98" w:rsidRDefault="00A3127A" w:rsidP="00A3127A">
            <w:pPr>
              <w:jc w:val="center"/>
              <w:rPr>
                <w:sz w:val="20"/>
                <w:szCs w:val="20"/>
              </w:rPr>
            </w:pPr>
            <w:r w:rsidRPr="00B60C98">
              <w:rPr>
                <w:sz w:val="20"/>
                <w:szCs w:val="20"/>
              </w:rPr>
              <w:t xml:space="preserve">                                                                                     TOTAL</w:t>
            </w:r>
          </w:p>
        </w:tc>
        <w:tc>
          <w:tcPr>
            <w:tcW w:w="720" w:type="dxa"/>
            <w:shd w:val="clear" w:color="auto" w:fill="FBD4B4" w:themeFill="accent6" w:themeFillTint="66"/>
          </w:tcPr>
          <w:p w14:paraId="1FA029C3" w14:textId="77777777" w:rsidR="00A3127A" w:rsidRPr="00B60C98" w:rsidRDefault="00937353" w:rsidP="00A31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A3127A" w:rsidRPr="00B60C98" w14:paraId="682EA16D" w14:textId="77777777" w:rsidTr="00686401">
        <w:tc>
          <w:tcPr>
            <w:tcW w:w="4860" w:type="dxa"/>
            <w:shd w:val="clear" w:color="auto" w:fill="auto"/>
          </w:tcPr>
          <w:p w14:paraId="5FED393B" w14:textId="77777777" w:rsidR="00A3127A" w:rsidRPr="001F656B" w:rsidRDefault="00A3127A" w:rsidP="00A312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2AB967EC" w14:textId="77777777" w:rsidR="00A3127A" w:rsidRPr="001F656B" w:rsidRDefault="00A3127A" w:rsidP="00A312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 w:val="restart"/>
            <w:shd w:val="clear" w:color="auto" w:fill="FFFFFF" w:themeFill="background1"/>
          </w:tcPr>
          <w:p w14:paraId="25D49A42" w14:textId="77777777" w:rsidR="00A3127A" w:rsidRPr="00B60C98" w:rsidRDefault="00A3127A" w:rsidP="00A3127A">
            <w:pPr>
              <w:jc w:val="center"/>
              <w:rPr>
                <w:sz w:val="20"/>
                <w:szCs w:val="20"/>
              </w:rPr>
            </w:pPr>
          </w:p>
        </w:tc>
      </w:tr>
      <w:tr w:rsidR="00A3127A" w:rsidRPr="00B60C98" w14:paraId="792D687A" w14:textId="77777777" w:rsidTr="00686401">
        <w:tc>
          <w:tcPr>
            <w:tcW w:w="4860" w:type="dxa"/>
            <w:shd w:val="clear" w:color="auto" w:fill="auto"/>
          </w:tcPr>
          <w:p w14:paraId="5FF3CF6D" w14:textId="77777777" w:rsidR="00A3127A" w:rsidRPr="001F656B" w:rsidRDefault="00A3127A" w:rsidP="00A312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276979F7" w14:textId="77777777" w:rsidR="00A3127A" w:rsidRPr="001F656B" w:rsidRDefault="00A3127A" w:rsidP="00A312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/>
            <w:shd w:val="clear" w:color="auto" w:fill="FFFFFF" w:themeFill="background1"/>
          </w:tcPr>
          <w:p w14:paraId="1478CBC1" w14:textId="77777777" w:rsidR="00A3127A" w:rsidRPr="00B60C98" w:rsidRDefault="00A3127A" w:rsidP="00A3127A">
            <w:pPr>
              <w:jc w:val="center"/>
              <w:rPr>
                <w:sz w:val="20"/>
                <w:szCs w:val="20"/>
              </w:rPr>
            </w:pPr>
          </w:p>
        </w:tc>
      </w:tr>
      <w:tr w:rsidR="00A3127A" w:rsidRPr="00B60C98" w14:paraId="5D492976" w14:textId="77777777" w:rsidTr="00686401">
        <w:tc>
          <w:tcPr>
            <w:tcW w:w="4860" w:type="dxa"/>
            <w:shd w:val="clear" w:color="auto" w:fill="auto"/>
          </w:tcPr>
          <w:p w14:paraId="5E0E0774" w14:textId="77777777" w:rsidR="00A3127A" w:rsidRPr="001F656B" w:rsidRDefault="00A3127A" w:rsidP="00A312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5B40E626" w14:textId="77777777" w:rsidR="00A3127A" w:rsidRPr="001F656B" w:rsidRDefault="00A3127A" w:rsidP="00A312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/>
            <w:shd w:val="clear" w:color="auto" w:fill="FFFFFF" w:themeFill="background1"/>
          </w:tcPr>
          <w:p w14:paraId="63CA270E" w14:textId="77777777" w:rsidR="00A3127A" w:rsidRPr="00B60C98" w:rsidRDefault="00A3127A" w:rsidP="00A3127A">
            <w:pPr>
              <w:jc w:val="center"/>
              <w:rPr>
                <w:sz w:val="20"/>
                <w:szCs w:val="20"/>
              </w:rPr>
            </w:pPr>
          </w:p>
        </w:tc>
      </w:tr>
      <w:tr w:rsidR="00A3127A" w:rsidRPr="00B60C98" w14:paraId="1CF1A704" w14:textId="77777777" w:rsidTr="00686401"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14:paraId="5AC88ADA" w14:textId="77777777" w:rsidR="00A3127A" w:rsidRPr="001F656B" w:rsidRDefault="00A3127A" w:rsidP="00A312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A83B81E" w14:textId="77777777" w:rsidR="00A3127A" w:rsidRPr="001F656B" w:rsidRDefault="00A3127A" w:rsidP="00A312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/>
          </w:tcPr>
          <w:p w14:paraId="0A3B3875" w14:textId="77777777" w:rsidR="00A3127A" w:rsidRPr="00B60C98" w:rsidRDefault="00A3127A" w:rsidP="00A3127A">
            <w:pPr>
              <w:jc w:val="center"/>
              <w:rPr>
                <w:sz w:val="20"/>
                <w:szCs w:val="20"/>
              </w:rPr>
            </w:pPr>
          </w:p>
        </w:tc>
      </w:tr>
      <w:tr w:rsidR="00A3127A" w:rsidRPr="00B60C98" w14:paraId="25051481" w14:textId="77777777" w:rsidTr="00E14260">
        <w:trPr>
          <w:trHeight w:val="257"/>
        </w:trPr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14:paraId="7DA0F501" w14:textId="77777777" w:rsidR="00A3127A" w:rsidRPr="001F656B" w:rsidRDefault="00A3127A" w:rsidP="00A312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2E41C2E" w14:textId="77777777" w:rsidR="00A3127A" w:rsidRPr="001F656B" w:rsidRDefault="00A3127A" w:rsidP="00A312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3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2419CB15" w14:textId="77777777" w:rsidR="00A3127A" w:rsidRPr="00B60C98" w:rsidRDefault="00A3127A" w:rsidP="00A3127A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Graduation Requirement Minimum Credit Checklist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0C90AB37" w14:textId="77777777" w:rsidR="00A3127A" w:rsidRPr="00E14260" w:rsidRDefault="00A3127A" w:rsidP="00A3127A">
            <w:pPr>
              <w:rPr>
                <w:b/>
                <w:sz w:val="16"/>
                <w:szCs w:val="16"/>
              </w:rPr>
            </w:pPr>
            <w:r w:rsidRPr="00E14260">
              <w:rPr>
                <w:b/>
                <w:sz w:val="16"/>
                <w:szCs w:val="16"/>
              </w:rPr>
              <w:t>Confirmed</w:t>
            </w:r>
          </w:p>
        </w:tc>
      </w:tr>
      <w:tr w:rsidR="00A3127A" w:rsidRPr="00B60C98" w14:paraId="053FFA04" w14:textId="77777777" w:rsidTr="00E14260"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F06331" w14:textId="77777777" w:rsidR="00A3127A" w:rsidRPr="001F656B" w:rsidRDefault="00A3127A" w:rsidP="00A312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2FD4" w14:textId="77777777" w:rsidR="00A3127A" w:rsidRPr="001F656B" w:rsidRDefault="00A3127A" w:rsidP="00A312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42A9E0D6" w14:textId="77777777" w:rsidR="00A3127A" w:rsidRPr="00B60C98" w:rsidRDefault="00A3127A" w:rsidP="00A3127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Minimum </w:t>
            </w:r>
            <w:r w:rsidRPr="00B60C98">
              <w:rPr>
                <w:sz w:val="18"/>
                <w:szCs w:val="20"/>
              </w:rPr>
              <w:t>36 cr. General Education Objectives</w:t>
            </w:r>
            <w:r>
              <w:rPr>
                <w:sz w:val="18"/>
                <w:szCs w:val="20"/>
              </w:rPr>
              <w:t xml:space="preserve"> (15 cr. AAS)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0A233F4C" w14:textId="77777777" w:rsidR="00A3127A" w:rsidRPr="00B60C98" w:rsidRDefault="00937353" w:rsidP="00937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937353" w:rsidRPr="00B60C98" w14:paraId="013ED8C4" w14:textId="77777777" w:rsidTr="005A53C3">
        <w:trPr>
          <w:trHeight w:val="248"/>
        </w:trPr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14:paraId="02670FCC" w14:textId="77777777" w:rsidR="00937353" w:rsidRPr="001F656B" w:rsidRDefault="00937353" w:rsidP="00A312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14:paraId="46D5BC42" w14:textId="77777777" w:rsidR="00937353" w:rsidRPr="001F656B" w:rsidRDefault="00937353" w:rsidP="00A312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0A3FDD5" w14:textId="77777777" w:rsidR="00937353" w:rsidRPr="00B60C98" w:rsidRDefault="00937353" w:rsidP="00A3127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Minimum 15 cr. Upper Division</w:t>
            </w:r>
            <w:r w:rsidRPr="00B60C98">
              <w:rPr>
                <w:sz w:val="18"/>
                <w:szCs w:val="20"/>
              </w:rPr>
              <w:t xml:space="preserve"> in Major</w:t>
            </w:r>
            <w:r>
              <w:rPr>
                <w:sz w:val="18"/>
                <w:szCs w:val="20"/>
              </w:rPr>
              <w:t xml:space="preserve"> (0 cr.  Associate)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E4D944A" w14:textId="77777777" w:rsidR="00937353" w:rsidRPr="00B60C98" w:rsidRDefault="00937353" w:rsidP="00937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937353" w:rsidRPr="00B60C98" w14:paraId="50181F8B" w14:textId="77777777" w:rsidTr="004B2D92">
        <w:trPr>
          <w:trHeight w:val="247"/>
        </w:trPr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14:paraId="630E90AC" w14:textId="77777777" w:rsidR="00937353" w:rsidRPr="001F656B" w:rsidRDefault="00937353" w:rsidP="00A312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14:paraId="40D0FC8A" w14:textId="77777777" w:rsidR="00937353" w:rsidRPr="001F656B" w:rsidRDefault="00937353" w:rsidP="00A312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C750836" w14:textId="77777777" w:rsidR="00937353" w:rsidRPr="00B60C98" w:rsidRDefault="00937353" w:rsidP="00A3127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Minimum 36 cr. Upper Division Overall (0 cr.  Associate)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0C8BD6F" w14:textId="77777777" w:rsidR="00937353" w:rsidRPr="00B60C98" w:rsidRDefault="00937353" w:rsidP="00937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937353" w:rsidRPr="00B60C98" w14:paraId="75979AE7" w14:textId="77777777" w:rsidTr="00B92AC8">
        <w:tc>
          <w:tcPr>
            <w:tcW w:w="4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EF7A1" w14:textId="77777777" w:rsidR="00937353" w:rsidRPr="001F656B" w:rsidRDefault="00937353" w:rsidP="00A312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EB70D" w14:textId="77777777" w:rsidR="00937353" w:rsidRPr="001F656B" w:rsidRDefault="00937353" w:rsidP="00A312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65F14636" w14:textId="77777777" w:rsidR="00937353" w:rsidRPr="00B60C98" w:rsidRDefault="00937353" w:rsidP="00A3127A">
            <w:pPr>
              <w:ind w:right="612"/>
              <w:rPr>
                <w:sz w:val="18"/>
              </w:rPr>
            </w:pPr>
            <w:r>
              <w:rPr>
                <w:sz w:val="18"/>
              </w:rPr>
              <w:t>Minimum of 120 cr. T</w:t>
            </w:r>
            <w:r w:rsidRPr="00B60C98">
              <w:rPr>
                <w:sz w:val="18"/>
              </w:rPr>
              <w:t>otal</w:t>
            </w:r>
            <w:r>
              <w:rPr>
                <w:sz w:val="18"/>
              </w:rPr>
              <w:t xml:space="preserve"> (60 cr. Associate)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41F734F" w14:textId="77777777" w:rsidR="00937353" w:rsidRPr="00B60C98" w:rsidRDefault="00937353" w:rsidP="00937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A3127A" w:rsidRPr="00B60C98" w14:paraId="46A37B40" w14:textId="77777777" w:rsidTr="00686401">
        <w:tc>
          <w:tcPr>
            <w:tcW w:w="4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7DD6" w14:textId="77777777" w:rsidR="00A3127A" w:rsidRPr="001F656B" w:rsidRDefault="00A3127A" w:rsidP="00A312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E6691" w14:textId="77777777" w:rsidR="00A3127A" w:rsidRPr="001F656B" w:rsidRDefault="00A3127A" w:rsidP="00A312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9418AC2" w14:textId="77777777" w:rsidR="00A3127A" w:rsidRPr="00B60C98" w:rsidRDefault="00A3127A" w:rsidP="00A3127A">
            <w:pPr>
              <w:rPr>
                <w:sz w:val="20"/>
                <w:szCs w:val="20"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62753C9F" w14:textId="77777777" w:rsidR="00A3127A" w:rsidRPr="00B60C98" w:rsidRDefault="00A3127A" w:rsidP="00A3127A">
            <w:pPr>
              <w:rPr>
                <w:sz w:val="20"/>
                <w:szCs w:val="20"/>
              </w:rPr>
            </w:pPr>
          </w:p>
        </w:tc>
      </w:tr>
      <w:tr w:rsidR="00A3127A" w:rsidRPr="00B60C98" w14:paraId="28DBD012" w14:textId="77777777" w:rsidTr="00686401">
        <w:tc>
          <w:tcPr>
            <w:tcW w:w="540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BC17C7" w14:textId="77777777" w:rsidR="00A3127A" w:rsidRPr="00B60C98" w:rsidRDefault="00A3127A" w:rsidP="00A3127A">
            <w:pPr>
              <w:rPr>
                <w:sz w:val="20"/>
                <w:szCs w:val="20"/>
              </w:rPr>
            </w:pPr>
            <w:r w:rsidRPr="00B60C98">
              <w:rPr>
                <w:b/>
              </w:rPr>
              <w:t>Advising Notes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32E8D262" w14:textId="77777777" w:rsidR="00A3127A" w:rsidRPr="00B60C98" w:rsidRDefault="00A3127A" w:rsidP="00A3127A">
            <w:pPr>
              <w:rPr>
                <w:b/>
                <w:i/>
                <w:sz w:val="20"/>
                <w:szCs w:val="20"/>
              </w:rPr>
            </w:pPr>
            <w:r w:rsidRPr="00B60C98">
              <w:rPr>
                <w:b/>
                <w:i/>
                <w:sz w:val="20"/>
                <w:szCs w:val="20"/>
              </w:rPr>
              <w:t>MAP Completion Status (for internal use only)</w:t>
            </w:r>
          </w:p>
        </w:tc>
      </w:tr>
      <w:tr w:rsidR="00937353" w:rsidRPr="00B60C98" w14:paraId="0238895A" w14:textId="77777777" w:rsidTr="00686401">
        <w:tc>
          <w:tcPr>
            <w:tcW w:w="540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CA0D8C" w14:textId="77777777" w:rsidR="00937353" w:rsidRPr="001F656B" w:rsidRDefault="00937353" w:rsidP="009373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must select additional Upper Division credits to reach 36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49766084" w14:textId="77777777" w:rsidR="00937353" w:rsidRPr="00B60C98" w:rsidRDefault="00937353" w:rsidP="00937353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5D618BAE" w14:textId="77777777" w:rsidR="00937353" w:rsidRPr="00B60C98" w:rsidRDefault="00937353" w:rsidP="00937353">
            <w:pPr>
              <w:rPr>
                <w:i/>
                <w:sz w:val="20"/>
                <w:szCs w:val="20"/>
              </w:rPr>
            </w:pPr>
            <w:r w:rsidRPr="00B60C98">
              <w:rPr>
                <w:i/>
                <w:sz w:val="18"/>
                <w:szCs w:val="20"/>
              </w:rPr>
              <w:t>Date</w:t>
            </w:r>
          </w:p>
        </w:tc>
      </w:tr>
      <w:tr w:rsidR="00937353" w:rsidRPr="00B60C98" w14:paraId="071929E4" w14:textId="77777777" w:rsidTr="00686401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F9EDD4" w14:textId="77777777" w:rsidR="00937353" w:rsidRPr="00937353" w:rsidRDefault="00937353" w:rsidP="00937353">
            <w:pPr>
              <w:rPr>
                <w:sz w:val="18"/>
                <w:szCs w:val="18"/>
              </w:rPr>
            </w:pPr>
            <w:r w:rsidRPr="00937353">
              <w:rPr>
                <w:sz w:val="18"/>
                <w:szCs w:val="18"/>
              </w:rPr>
              <w:t>^Two courses (ME 1165 and ME 2266) may be substituted</w:t>
            </w:r>
            <w:r>
              <w:rPr>
                <w:sz w:val="18"/>
                <w:szCs w:val="18"/>
              </w:rPr>
              <w:t xml:space="preserve"> for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825B756" w14:textId="77777777" w:rsidR="00937353" w:rsidRPr="00B60C98" w:rsidRDefault="00937353" w:rsidP="00937353">
            <w:pPr>
              <w:rPr>
                <w:i/>
                <w:sz w:val="20"/>
                <w:szCs w:val="20"/>
              </w:rPr>
            </w:pPr>
            <w:r w:rsidRPr="00B60C98">
              <w:rPr>
                <w:i/>
                <w:sz w:val="20"/>
                <w:szCs w:val="20"/>
              </w:rPr>
              <w:t>Department: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F71624" w14:textId="77777777" w:rsidR="00937353" w:rsidRPr="00B60C98" w:rsidRDefault="00937353" w:rsidP="00937353">
            <w:pPr>
              <w:rPr>
                <w:sz w:val="20"/>
                <w:szCs w:val="20"/>
              </w:rPr>
            </w:pPr>
          </w:p>
        </w:tc>
      </w:tr>
      <w:tr w:rsidR="00937353" w:rsidRPr="00B60C98" w14:paraId="1ABEC7B4" w14:textId="77777777" w:rsidTr="00686401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B68B5E4" w14:textId="77777777" w:rsidR="00937353" w:rsidRPr="001F656B" w:rsidRDefault="00937353" w:rsidP="009373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 1181.</w:t>
            </w:r>
          </w:p>
        </w:tc>
        <w:tc>
          <w:tcPr>
            <w:tcW w:w="217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B16D029" w14:textId="77777777" w:rsidR="00937353" w:rsidRPr="00B60C98" w:rsidRDefault="00937353" w:rsidP="00937353">
            <w:pPr>
              <w:rPr>
                <w:i/>
                <w:sz w:val="20"/>
                <w:szCs w:val="20"/>
              </w:rPr>
            </w:pPr>
            <w:r w:rsidRPr="00B60C98">
              <w:rPr>
                <w:i/>
                <w:sz w:val="20"/>
                <w:szCs w:val="20"/>
              </w:rPr>
              <w:t>CAA</w:t>
            </w:r>
            <w:r>
              <w:rPr>
                <w:i/>
                <w:sz w:val="20"/>
                <w:szCs w:val="20"/>
              </w:rPr>
              <w:t xml:space="preserve"> or COT</w:t>
            </w:r>
            <w:r w:rsidRPr="00B60C98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253C70C4" w14:textId="77777777" w:rsidR="00937353" w:rsidRPr="00B60C98" w:rsidRDefault="00937353" w:rsidP="00937353">
            <w:pPr>
              <w:rPr>
                <w:sz w:val="20"/>
                <w:szCs w:val="20"/>
              </w:rPr>
            </w:pPr>
          </w:p>
        </w:tc>
      </w:tr>
      <w:tr w:rsidR="00937353" w:rsidRPr="00B60C98" w14:paraId="6F3D9E79" w14:textId="77777777" w:rsidTr="00686401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3FFF638" w14:textId="77777777" w:rsidR="00937353" w:rsidRPr="001F656B" w:rsidRDefault="00937353" w:rsidP="009373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^^ With department approval, up to 3 of these credits may be </w:t>
            </w:r>
          </w:p>
        </w:tc>
        <w:tc>
          <w:tcPr>
            <w:tcW w:w="2172" w:type="dxa"/>
            <w:shd w:val="clear" w:color="auto" w:fill="FFFFFF" w:themeFill="background1"/>
          </w:tcPr>
          <w:p w14:paraId="2D95942B" w14:textId="77777777" w:rsidR="00937353" w:rsidRPr="00B60C98" w:rsidRDefault="00937353" w:rsidP="00937353">
            <w:pPr>
              <w:rPr>
                <w:i/>
                <w:sz w:val="20"/>
                <w:szCs w:val="20"/>
              </w:rPr>
            </w:pPr>
            <w:r w:rsidRPr="00B60C98">
              <w:rPr>
                <w:i/>
                <w:sz w:val="20"/>
                <w:szCs w:val="20"/>
              </w:rPr>
              <w:t>Registrar:</w:t>
            </w:r>
          </w:p>
        </w:tc>
        <w:tc>
          <w:tcPr>
            <w:tcW w:w="3498" w:type="dxa"/>
            <w:gridSpan w:val="4"/>
            <w:shd w:val="clear" w:color="auto" w:fill="FFFFFF" w:themeFill="background1"/>
          </w:tcPr>
          <w:p w14:paraId="5E61F695" w14:textId="77777777" w:rsidR="00937353" w:rsidRPr="00B60C98" w:rsidRDefault="00937353" w:rsidP="00937353">
            <w:pPr>
              <w:rPr>
                <w:sz w:val="20"/>
                <w:szCs w:val="20"/>
              </w:rPr>
            </w:pPr>
          </w:p>
        </w:tc>
      </w:tr>
      <w:tr w:rsidR="00937353" w:rsidRPr="00B60C98" w14:paraId="60B44BA9" w14:textId="77777777" w:rsidTr="00686401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9F57AD3" w14:textId="77777777" w:rsidR="00937353" w:rsidRPr="001F656B" w:rsidRDefault="00937353" w:rsidP="009373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completed by taking an Upper Division course in this or another</w:t>
            </w:r>
          </w:p>
        </w:tc>
        <w:tc>
          <w:tcPr>
            <w:tcW w:w="5670" w:type="dxa"/>
            <w:gridSpan w:val="5"/>
            <w:vMerge w:val="restart"/>
            <w:shd w:val="clear" w:color="auto" w:fill="FABF8F" w:themeFill="accent6" w:themeFillTint="99"/>
          </w:tcPr>
          <w:p w14:paraId="4975B5A9" w14:textId="77777777" w:rsidR="00937353" w:rsidRPr="004C0486" w:rsidRDefault="00937353" w:rsidP="00937353">
            <w:pPr>
              <w:rPr>
                <w:b/>
                <w:sz w:val="20"/>
                <w:szCs w:val="20"/>
                <w:u w:val="single"/>
              </w:rPr>
            </w:pPr>
            <w:r w:rsidRPr="004C0486">
              <w:rPr>
                <w:b/>
                <w:sz w:val="20"/>
                <w:szCs w:val="20"/>
                <w:u w:val="single"/>
              </w:rPr>
              <w:t>Complete College American Momentum Year</w:t>
            </w:r>
          </w:p>
          <w:p w14:paraId="43C6F966" w14:textId="77777777" w:rsidR="00937353" w:rsidRPr="008C01E4" w:rsidRDefault="00937353" w:rsidP="00937353">
            <w:pPr>
              <w:rPr>
                <w:b/>
                <w:sz w:val="16"/>
                <w:szCs w:val="20"/>
              </w:rPr>
            </w:pPr>
            <w:r w:rsidRPr="004C0486">
              <w:rPr>
                <w:b/>
                <w:sz w:val="20"/>
                <w:szCs w:val="20"/>
              </w:rPr>
              <w:t>Ma</w:t>
            </w:r>
            <w:r>
              <w:rPr>
                <w:b/>
                <w:sz w:val="20"/>
                <w:szCs w:val="20"/>
              </w:rPr>
              <w:t>th and English course in first year-</w:t>
            </w:r>
            <w:r w:rsidRPr="008C01E4">
              <w:rPr>
                <w:b/>
                <w:sz w:val="16"/>
                <w:szCs w:val="20"/>
              </w:rPr>
              <w:t>Specific GE MATH course identified</w:t>
            </w:r>
          </w:p>
          <w:p w14:paraId="435A9233" w14:textId="77777777" w:rsidR="00937353" w:rsidRPr="004C0486" w:rsidRDefault="00937353" w:rsidP="00937353">
            <w:pPr>
              <w:rPr>
                <w:b/>
                <w:sz w:val="20"/>
                <w:szCs w:val="20"/>
              </w:rPr>
            </w:pPr>
            <w:r w:rsidRPr="004C0486">
              <w:rPr>
                <w:b/>
                <w:sz w:val="20"/>
                <w:szCs w:val="20"/>
              </w:rPr>
              <w:t>9 credits in the Major area</w:t>
            </w:r>
            <w:r>
              <w:rPr>
                <w:b/>
                <w:sz w:val="20"/>
                <w:szCs w:val="20"/>
              </w:rPr>
              <w:t xml:space="preserve"> in first year</w:t>
            </w:r>
          </w:p>
          <w:p w14:paraId="04A787B2" w14:textId="77777777" w:rsidR="00937353" w:rsidRDefault="00937353" w:rsidP="00937353">
            <w:pPr>
              <w:rPr>
                <w:b/>
                <w:sz w:val="20"/>
                <w:szCs w:val="20"/>
              </w:rPr>
            </w:pPr>
            <w:r w:rsidRPr="004C0486">
              <w:rPr>
                <w:b/>
                <w:sz w:val="20"/>
                <w:szCs w:val="20"/>
              </w:rPr>
              <w:t>15 credits each semester</w:t>
            </w:r>
            <w:r>
              <w:rPr>
                <w:b/>
                <w:sz w:val="20"/>
                <w:szCs w:val="20"/>
              </w:rPr>
              <w:t xml:space="preserve"> (or 30 in academic year)</w:t>
            </w:r>
          </w:p>
          <w:p w14:paraId="2A0D70FC" w14:textId="77777777" w:rsidR="00937353" w:rsidRPr="004C0486" w:rsidRDefault="00937353" w:rsidP="00937353">
            <w:pPr>
              <w:rPr>
                <w:b/>
                <w:sz w:val="20"/>
                <w:szCs w:val="20"/>
              </w:rPr>
            </w:pPr>
            <w:r w:rsidRPr="00C413B7">
              <w:rPr>
                <w:b/>
                <w:sz w:val="20"/>
                <w:szCs w:val="20"/>
                <w:shd w:val="clear" w:color="auto" w:fill="76923C" w:themeFill="accent3" w:themeFillShade="BF"/>
              </w:rPr>
              <w:t>Milestone</w:t>
            </w:r>
            <w:r>
              <w:rPr>
                <w:b/>
                <w:sz w:val="20"/>
                <w:szCs w:val="20"/>
              </w:rPr>
              <w:t xml:space="preserve"> courses</w:t>
            </w:r>
          </w:p>
        </w:tc>
      </w:tr>
      <w:tr w:rsidR="00937353" w:rsidRPr="00B60C98" w14:paraId="36E5E205" w14:textId="77777777" w:rsidTr="00686401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C7839C" w14:textId="77777777" w:rsidR="00937353" w:rsidRPr="001F656B" w:rsidRDefault="00937353" w:rsidP="009373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department.</w:t>
            </w:r>
          </w:p>
        </w:tc>
        <w:tc>
          <w:tcPr>
            <w:tcW w:w="5670" w:type="dxa"/>
            <w:gridSpan w:val="5"/>
            <w:vMerge/>
            <w:shd w:val="clear" w:color="auto" w:fill="FABF8F" w:themeFill="accent6" w:themeFillTint="99"/>
          </w:tcPr>
          <w:p w14:paraId="2410E31F" w14:textId="77777777" w:rsidR="00937353" w:rsidRPr="00B60C98" w:rsidRDefault="00937353" w:rsidP="00937353">
            <w:pPr>
              <w:rPr>
                <w:sz w:val="20"/>
                <w:szCs w:val="20"/>
              </w:rPr>
            </w:pPr>
          </w:p>
        </w:tc>
      </w:tr>
      <w:tr w:rsidR="00937353" w:rsidRPr="00B60C98" w14:paraId="2C7963C5" w14:textId="77777777" w:rsidTr="00686401">
        <w:tc>
          <w:tcPr>
            <w:tcW w:w="540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C1CB7C7" w14:textId="77777777" w:rsidR="00937353" w:rsidRPr="001F656B" w:rsidRDefault="00937353" w:rsidP="00937353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/>
            <w:shd w:val="clear" w:color="auto" w:fill="FABF8F" w:themeFill="accent6" w:themeFillTint="99"/>
          </w:tcPr>
          <w:p w14:paraId="64C31E97" w14:textId="77777777" w:rsidR="00937353" w:rsidRPr="00B60C98" w:rsidRDefault="00937353" w:rsidP="00937353">
            <w:pPr>
              <w:rPr>
                <w:sz w:val="20"/>
                <w:szCs w:val="20"/>
              </w:rPr>
            </w:pPr>
          </w:p>
        </w:tc>
      </w:tr>
      <w:tr w:rsidR="00937353" w:rsidRPr="00B60C98" w14:paraId="1A060765" w14:textId="77777777" w:rsidTr="00686401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F53909" w14:textId="77777777" w:rsidR="00937353" w:rsidRPr="001F656B" w:rsidRDefault="00937353" w:rsidP="00937353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2599D827" w14:textId="77777777" w:rsidR="00937353" w:rsidRPr="00B60C98" w:rsidRDefault="00937353" w:rsidP="00937353">
            <w:pPr>
              <w:rPr>
                <w:sz w:val="20"/>
                <w:szCs w:val="20"/>
              </w:rPr>
            </w:pPr>
          </w:p>
        </w:tc>
      </w:tr>
      <w:tr w:rsidR="00937353" w:rsidRPr="00B60C98" w14:paraId="55419BB9" w14:textId="77777777" w:rsidTr="00686401">
        <w:trPr>
          <w:trHeight w:val="270"/>
        </w:trPr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565C25" w14:textId="77777777" w:rsidR="00937353" w:rsidRPr="001F656B" w:rsidRDefault="00937353" w:rsidP="00937353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19E8F6" w14:textId="77777777" w:rsidR="00937353" w:rsidRPr="00521695" w:rsidRDefault="00937353" w:rsidP="0093735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                                                   Form Revised 9.10.2019</w:t>
            </w:r>
          </w:p>
          <w:p w14:paraId="6D0AE009" w14:textId="77777777" w:rsidR="00937353" w:rsidRPr="00B60C98" w:rsidRDefault="00937353" w:rsidP="00937353">
            <w:pPr>
              <w:rPr>
                <w:sz w:val="20"/>
                <w:szCs w:val="20"/>
              </w:rPr>
            </w:pPr>
          </w:p>
        </w:tc>
      </w:tr>
    </w:tbl>
    <w:p w14:paraId="50FFFC1F" w14:textId="77777777" w:rsidR="00631499" w:rsidRPr="00521695" w:rsidRDefault="004F3F48" w:rsidP="00521695">
      <w:pPr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    </w:t>
      </w:r>
      <w:r w:rsidR="001D5CF3">
        <w:rPr>
          <w:rFonts w:ascii="Calibri" w:eastAsia="Times New Roman" w:hAnsi="Calibri" w:cs="Times New Roman"/>
          <w:sz w:val="20"/>
          <w:szCs w:val="20"/>
        </w:rPr>
        <w:t>BS, Applied Mathematics</w:t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  <w:t>Page 2</w:t>
      </w:r>
      <w:r w:rsidR="00F859C0">
        <w:rPr>
          <w:rFonts w:ascii="Calibri" w:eastAsia="Times New Roman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</w:p>
    <w:sectPr w:rsidR="00631499" w:rsidRPr="00521695" w:rsidSect="00B00D09">
      <w:footerReference w:type="default" r:id="rId10"/>
      <w:type w:val="continuous"/>
      <w:pgSz w:w="12240" w:h="15840" w:code="1"/>
      <w:pgMar w:top="720" w:right="720" w:bottom="63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45362" w14:textId="77777777" w:rsidR="000B285A" w:rsidRDefault="000B285A" w:rsidP="008518ED">
      <w:pPr>
        <w:spacing w:after="0" w:line="240" w:lineRule="auto"/>
      </w:pPr>
      <w:r>
        <w:separator/>
      </w:r>
    </w:p>
  </w:endnote>
  <w:endnote w:type="continuationSeparator" w:id="0">
    <w:p w14:paraId="0090C588" w14:textId="77777777" w:rsidR="000B285A" w:rsidRDefault="000B285A" w:rsidP="0085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309BF" w14:textId="77777777" w:rsidR="00B00D09" w:rsidRPr="00B00D09" w:rsidRDefault="00B00D09">
    <w:pPr>
      <w:pStyle w:val="Footer"/>
      <w:rPr>
        <w:sz w:val="16"/>
        <w:szCs w:val="16"/>
      </w:rPr>
    </w:pPr>
    <w:r w:rsidRPr="00B00D09">
      <w:rPr>
        <w:sz w:val="16"/>
        <w:szCs w:val="16"/>
      </w:rPr>
      <w:t>https://isu.edu/advising/academic-support/maps/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C93D6" w14:textId="77777777" w:rsidR="000B285A" w:rsidRDefault="000B285A" w:rsidP="008518ED">
      <w:pPr>
        <w:spacing w:after="0" w:line="240" w:lineRule="auto"/>
      </w:pPr>
      <w:r>
        <w:separator/>
      </w:r>
    </w:p>
  </w:footnote>
  <w:footnote w:type="continuationSeparator" w:id="0">
    <w:p w14:paraId="6AA1E24B" w14:textId="77777777" w:rsidR="000B285A" w:rsidRDefault="000B285A" w:rsidP="00851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2DCE"/>
    <w:multiLevelType w:val="hybridMultilevel"/>
    <w:tmpl w:val="F0D4AD42"/>
    <w:lvl w:ilvl="0" w:tplc="5644E81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45119"/>
    <w:multiLevelType w:val="hybridMultilevel"/>
    <w:tmpl w:val="C29E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6E8D"/>
    <w:multiLevelType w:val="hybridMultilevel"/>
    <w:tmpl w:val="47AE70EA"/>
    <w:lvl w:ilvl="0" w:tplc="354E56B6">
      <w:start w:val="1"/>
      <w:numFmt w:val="bullet"/>
      <w:lvlText w:val="o"/>
      <w:lvlJc w:val="left"/>
      <w:pPr>
        <w:ind w:left="749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DE"/>
    <w:rsid w:val="000059E7"/>
    <w:rsid w:val="00013EC0"/>
    <w:rsid w:val="0001550E"/>
    <w:rsid w:val="0004615F"/>
    <w:rsid w:val="00056F4B"/>
    <w:rsid w:val="00061C69"/>
    <w:rsid w:val="000717A1"/>
    <w:rsid w:val="0007395E"/>
    <w:rsid w:val="00085859"/>
    <w:rsid w:val="000B285A"/>
    <w:rsid w:val="000B6EFB"/>
    <w:rsid w:val="000C4C05"/>
    <w:rsid w:val="000D026C"/>
    <w:rsid w:val="000D3B74"/>
    <w:rsid w:val="000D6D37"/>
    <w:rsid w:val="00121BC3"/>
    <w:rsid w:val="00122166"/>
    <w:rsid w:val="00170351"/>
    <w:rsid w:val="001722C3"/>
    <w:rsid w:val="00193CFE"/>
    <w:rsid w:val="00194BA6"/>
    <w:rsid w:val="001B04E4"/>
    <w:rsid w:val="001B3715"/>
    <w:rsid w:val="001B3F81"/>
    <w:rsid w:val="001B6F46"/>
    <w:rsid w:val="001C3064"/>
    <w:rsid w:val="001D5CF3"/>
    <w:rsid w:val="001F656B"/>
    <w:rsid w:val="00212F2C"/>
    <w:rsid w:val="00220A45"/>
    <w:rsid w:val="00221773"/>
    <w:rsid w:val="00226229"/>
    <w:rsid w:val="00242E78"/>
    <w:rsid w:val="00243804"/>
    <w:rsid w:val="00244A27"/>
    <w:rsid w:val="00292C65"/>
    <w:rsid w:val="002A12CE"/>
    <w:rsid w:val="002A1B37"/>
    <w:rsid w:val="002A64DB"/>
    <w:rsid w:val="002B6A71"/>
    <w:rsid w:val="002C6294"/>
    <w:rsid w:val="002D4F2A"/>
    <w:rsid w:val="002E5A9E"/>
    <w:rsid w:val="002F1068"/>
    <w:rsid w:val="003020DF"/>
    <w:rsid w:val="003356C4"/>
    <w:rsid w:val="0036386E"/>
    <w:rsid w:val="0037691A"/>
    <w:rsid w:val="00384E42"/>
    <w:rsid w:val="00386994"/>
    <w:rsid w:val="003B5DA0"/>
    <w:rsid w:val="003D44B3"/>
    <w:rsid w:val="003F238B"/>
    <w:rsid w:val="003F2805"/>
    <w:rsid w:val="003F7D9B"/>
    <w:rsid w:val="00434098"/>
    <w:rsid w:val="00443C4E"/>
    <w:rsid w:val="00466AA7"/>
    <w:rsid w:val="00473C19"/>
    <w:rsid w:val="00477592"/>
    <w:rsid w:val="00485255"/>
    <w:rsid w:val="00493A0C"/>
    <w:rsid w:val="004B2B19"/>
    <w:rsid w:val="004B37B0"/>
    <w:rsid w:val="004C0486"/>
    <w:rsid w:val="004C0D1C"/>
    <w:rsid w:val="004E30BD"/>
    <w:rsid w:val="004E4039"/>
    <w:rsid w:val="004F3F48"/>
    <w:rsid w:val="004F7867"/>
    <w:rsid w:val="005051B8"/>
    <w:rsid w:val="00516163"/>
    <w:rsid w:val="00521695"/>
    <w:rsid w:val="00521E0E"/>
    <w:rsid w:val="0052443C"/>
    <w:rsid w:val="00536833"/>
    <w:rsid w:val="00541626"/>
    <w:rsid w:val="00546744"/>
    <w:rsid w:val="00551B38"/>
    <w:rsid w:val="00572ABC"/>
    <w:rsid w:val="005A240C"/>
    <w:rsid w:val="005B4A49"/>
    <w:rsid w:val="005C18A0"/>
    <w:rsid w:val="005E4D62"/>
    <w:rsid w:val="00607E3D"/>
    <w:rsid w:val="006158FE"/>
    <w:rsid w:val="0063135C"/>
    <w:rsid w:val="00631499"/>
    <w:rsid w:val="00652588"/>
    <w:rsid w:val="00663CDA"/>
    <w:rsid w:val="006808E0"/>
    <w:rsid w:val="00686401"/>
    <w:rsid w:val="006A6AF8"/>
    <w:rsid w:val="006C0339"/>
    <w:rsid w:val="006D5CCA"/>
    <w:rsid w:val="006E6B11"/>
    <w:rsid w:val="00700B07"/>
    <w:rsid w:val="00714833"/>
    <w:rsid w:val="00714F1E"/>
    <w:rsid w:val="00721FDC"/>
    <w:rsid w:val="00724B1D"/>
    <w:rsid w:val="00760800"/>
    <w:rsid w:val="007608DB"/>
    <w:rsid w:val="00777362"/>
    <w:rsid w:val="0078060B"/>
    <w:rsid w:val="00792F6D"/>
    <w:rsid w:val="00795A37"/>
    <w:rsid w:val="00796890"/>
    <w:rsid w:val="007A4857"/>
    <w:rsid w:val="007B6727"/>
    <w:rsid w:val="007D4D67"/>
    <w:rsid w:val="007E04EE"/>
    <w:rsid w:val="007F10D7"/>
    <w:rsid w:val="007F188E"/>
    <w:rsid w:val="00814F40"/>
    <w:rsid w:val="00826C6E"/>
    <w:rsid w:val="008518ED"/>
    <w:rsid w:val="008560B4"/>
    <w:rsid w:val="008621B9"/>
    <w:rsid w:val="00864D96"/>
    <w:rsid w:val="00866543"/>
    <w:rsid w:val="00871591"/>
    <w:rsid w:val="00872859"/>
    <w:rsid w:val="008B1851"/>
    <w:rsid w:val="008C01E4"/>
    <w:rsid w:val="008F1E98"/>
    <w:rsid w:val="008F6048"/>
    <w:rsid w:val="00936658"/>
    <w:rsid w:val="00937353"/>
    <w:rsid w:val="00943870"/>
    <w:rsid w:val="00944648"/>
    <w:rsid w:val="00975015"/>
    <w:rsid w:val="0098617C"/>
    <w:rsid w:val="009B42A4"/>
    <w:rsid w:val="009F4F49"/>
    <w:rsid w:val="00A3127A"/>
    <w:rsid w:val="00A3318E"/>
    <w:rsid w:val="00A513C9"/>
    <w:rsid w:val="00A6715D"/>
    <w:rsid w:val="00A82400"/>
    <w:rsid w:val="00A94A30"/>
    <w:rsid w:val="00AA1DB7"/>
    <w:rsid w:val="00AB13A1"/>
    <w:rsid w:val="00AB7151"/>
    <w:rsid w:val="00AC15BC"/>
    <w:rsid w:val="00AC4C57"/>
    <w:rsid w:val="00AC5A04"/>
    <w:rsid w:val="00AF597C"/>
    <w:rsid w:val="00B00D09"/>
    <w:rsid w:val="00B50C59"/>
    <w:rsid w:val="00B543DB"/>
    <w:rsid w:val="00B60C98"/>
    <w:rsid w:val="00B61C40"/>
    <w:rsid w:val="00B67A57"/>
    <w:rsid w:val="00BA1F3D"/>
    <w:rsid w:val="00BA2629"/>
    <w:rsid w:val="00BA7BDE"/>
    <w:rsid w:val="00BB7709"/>
    <w:rsid w:val="00BC0FEE"/>
    <w:rsid w:val="00BD787A"/>
    <w:rsid w:val="00BE102B"/>
    <w:rsid w:val="00BE4066"/>
    <w:rsid w:val="00BF4601"/>
    <w:rsid w:val="00BF6768"/>
    <w:rsid w:val="00C04A5A"/>
    <w:rsid w:val="00C17DB2"/>
    <w:rsid w:val="00C268BE"/>
    <w:rsid w:val="00C35E9C"/>
    <w:rsid w:val="00C413B7"/>
    <w:rsid w:val="00C7700A"/>
    <w:rsid w:val="00C879BC"/>
    <w:rsid w:val="00CA528E"/>
    <w:rsid w:val="00CC7589"/>
    <w:rsid w:val="00CD0B7C"/>
    <w:rsid w:val="00CF321F"/>
    <w:rsid w:val="00CF66F8"/>
    <w:rsid w:val="00CF6B03"/>
    <w:rsid w:val="00D30A41"/>
    <w:rsid w:val="00D34724"/>
    <w:rsid w:val="00D42DE8"/>
    <w:rsid w:val="00D43606"/>
    <w:rsid w:val="00D451FC"/>
    <w:rsid w:val="00D45741"/>
    <w:rsid w:val="00D46379"/>
    <w:rsid w:val="00D4712A"/>
    <w:rsid w:val="00D53A93"/>
    <w:rsid w:val="00D54E33"/>
    <w:rsid w:val="00D8570C"/>
    <w:rsid w:val="00D86D33"/>
    <w:rsid w:val="00D914C1"/>
    <w:rsid w:val="00D922EC"/>
    <w:rsid w:val="00D95909"/>
    <w:rsid w:val="00DA1BEE"/>
    <w:rsid w:val="00DB202D"/>
    <w:rsid w:val="00DC4E37"/>
    <w:rsid w:val="00DC6C24"/>
    <w:rsid w:val="00DD67D4"/>
    <w:rsid w:val="00DF097F"/>
    <w:rsid w:val="00E14260"/>
    <w:rsid w:val="00E67D37"/>
    <w:rsid w:val="00E71323"/>
    <w:rsid w:val="00E725D8"/>
    <w:rsid w:val="00E7555A"/>
    <w:rsid w:val="00E7707A"/>
    <w:rsid w:val="00E80337"/>
    <w:rsid w:val="00E96163"/>
    <w:rsid w:val="00EA443B"/>
    <w:rsid w:val="00EC05FA"/>
    <w:rsid w:val="00EE659E"/>
    <w:rsid w:val="00F02567"/>
    <w:rsid w:val="00F31FE0"/>
    <w:rsid w:val="00F42A62"/>
    <w:rsid w:val="00F5131F"/>
    <w:rsid w:val="00F722EA"/>
    <w:rsid w:val="00F74EE3"/>
    <w:rsid w:val="00F84E02"/>
    <w:rsid w:val="00F859C0"/>
    <w:rsid w:val="00FC0287"/>
    <w:rsid w:val="00FE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507F3"/>
  <w15:docId w15:val="{5E35260D-27D8-44CB-9C40-286E9FFB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E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5E9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4E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080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53A93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60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1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8ED"/>
  </w:style>
  <w:style w:type="paragraph" w:styleId="Footer">
    <w:name w:val="footer"/>
    <w:basedOn w:val="Normal"/>
    <w:link w:val="FooterChar"/>
    <w:uiPriority w:val="99"/>
    <w:unhideWhenUsed/>
    <w:rsid w:val="00851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8ED"/>
  </w:style>
  <w:style w:type="paragraph" w:styleId="NormalWeb">
    <w:name w:val="Normal (Web)"/>
    <w:basedOn w:val="Normal"/>
    <w:uiPriority w:val="99"/>
    <w:semiHidden/>
    <w:unhideWhenUsed/>
    <w:rsid w:val="008C0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su.edu/advising/academic-support/general-education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\AppData\Local\Temp\Single%20Column%20Template%20%20complete%207%20-%2026-2016%20%20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5590F-99FF-4CB6-86F6-A3A080F49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Column Template  complete 7 - 26-2016  JB</Template>
  <TotalTime>1</TotalTime>
  <Pages>2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</dc:creator>
  <cp:lastModifiedBy>Administrator</cp:lastModifiedBy>
  <cp:revision>2</cp:revision>
  <cp:lastPrinted>2025-10-27T18:50:00Z</cp:lastPrinted>
  <dcterms:created xsi:type="dcterms:W3CDTF">2025-10-27T18:53:00Z</dcterms:created>
  <dcterms:modified xsi:type="dcterms:W3CDTF">2025-10-27T18:53:00Z</dcterms:modified>
</cp:coreProperties>
</file>