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E6A0" w14:textId="77777777" w:rsidR="00C04A5A" w:rsidRDefault="007D08FB" w:rsidP="00B60C98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255FD" wp14:editId="3CA9A8F2">
                <wp:simplePos x="0" y="0"/>
                <wp:positionH relativeFrom="margin">
                  <wp:posOffset>2990850</wp:posOffset>
                </wp:positionH>
                <wp:positionV relativeFrom="paragraph">
                  <wp:posOffset>-256540</wp:posOffset>
                </wp:positionV>
                <wp:extent cx="4219575" cy="8382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E14260" w:rsidRPr="001109FC" w14:paraId="3611FB81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66284379" w14:textId="0C9C3AAA" w:rsidR="00E14260" w:rsidRPr="00A0716F" w:rsidRDefault="00C975FF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Catalog Year 202</w:t>
                                  </w:r>
                                  <w:r w:rsidR="007736A7"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  <w:r w:rsidR="002626B4">
                                    <w:rPr>
                                      <w:b/>
                                      <w:sz w:val="24"/>
                                    </w:rPr>
                                    <w:t>-202</w:t>
                                  </w:r>
                                  <w:r w:rsidR="007736A7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  <w:p w14:paraId="31B17258" w14:textId="382F63AC" w:rsidR="00E14260" w:rsidRDefault="00C975FF" w:rsidP="00E14260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  <w:r w:rsidRPr="00427BEB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150D41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656EDE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150D41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656EDE">
                                    <w:rPr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 w:rsidRPr="00427BEB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>Mathematics</w:t>
                                  </w:r>
                                  <w:r w:rsidRPr="00427BEB">
                                    <w:rPr>
                                      <w:color w:val="E36C0A" w:themeColor="accent6" w:themeShade="BF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7F7C5755" w14:textId="77777777" w:rsidR="00E14260" w:rsidRPr="00AF597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14:paraId="602F4F03" w14:textId="77777777" w:rsidR="00E14260" w:rsidRPr="001109F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11F71F1A" w14:textId="77777777" w:rsidR="00E14260" w:rsidRDefault="00877D0A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D026C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F597C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14:paraId="5070E955" w14:textId="77777777" w:rsidR="00E14260" w:rsidRPr="001109FC" w:rsidRDefault="00E14260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16B44742" w14:textId="77777777" w:rsidR="00E14260" w:rsidRPr="001109FC" w:rsidRDefault="00E14260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1D1E7F9A" w14:textId="77777777" w:rsidR="00E14260" w:rsidRPr="00AF597C" w:rsidRDefault="00877D0A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F2BB8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</w:tbl>
                          <w:p w14:paraId="6AEA656B" w14:textId="77777777" w:rsidR="00DD67D4" w:rsidRPr="00E14260" w:rsidRDefault="00DD67D4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255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5pt;margin-top:-20.2pt;width:332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w4IQIAAB0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E14260" w:rsidRPr="001109FC" w14:paraId="3611FB81" w14:textId="77777777" w:rsidTr="009F4F49">
                        <w:tc>
                          <w:tcPr>
                            <w:tcW w:w="4498" w:type="dxa"/>
                          </w:tcPr>
                          <w:p w14:paraId="66284379" w14:textId="0C9C3AAA" w:rsidR="00E14260" w:rsidRPr="00A0716F" w:rsidRDefault="00C975FF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Catalog Year 202</w:t>
                            </w:r>
                            <w:r w:rsidR="007736A7"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="002626B4">
                              <w:rPr>
                                <w:b/>
                                <w:sz w:val="24"/>
                              </w:rPr>
                              <w:t>-202</w:t>
                            </w:r>
                            <w:r w:rsidR="007736A7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  <w:p w14:paraId="31B17258" w14:textId="382F63AC" w:rsidR="00E14260" w:rsidRDefault="00C975FF" w:rsidP="00E14260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  <w:r w:rsidRPr="00427BEB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B</w:t>
                            </w:r>
                            <w:r w:rsidR="00150D41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.</w:t>
                            </w:r>
                            <w:r w:rsidRPr="00656EDE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S</w:t>
                            </w:r>
                            <w:r w:rsidR="00150D41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.</w:t>
                            </w:r>
                            <w:r w:rsidRPr="00656EDE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427BEB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Mathematics</w:t>
                            </w:r>
                            <w:r w:rsidRPr="00427BEB">
                              <w:rPr>
                                <w:color w:val="E36C0A" w:themeColor="accent6" w:themeShade="BF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 w14:paraId="7F7C5755" w14:textId="77777777" w:rsidR="00E14260" w:rsidRPr="00AF597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14:paraId="602F4F03" w14:textId="77777777" w:rsidR="00E14260" w:rsidRPr="001109F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14:paraId="11F71F1A" w14:textId="77777777" w:rsidR="00E14260" w:rsidRDefault="00877D0A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26C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F597C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14:paraId="5070E955" w14:textId="77777777" w:rsidR="00E14260" w:rsidRPr="001109FC" w:rsidRDefault="00E14260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16B44742" w14:textId="77777777" w:rsidR="00E14260" w:rsidRPr="001109FC" w:rsidRDefault="00E14260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1D1E7F9A" w14:textId="77777777" w:rsidR="00E14260" w:rsidRPr="00AF597C" w:rsidRDefault="00877D0A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2BB8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</w:tbl>
                    <w:p w14:paraId="6AEA656B" w14:textId="77777777" w:rsidR="00DD67D4" w:rsidRPr="00E14260" w:rsidRDefault="00DD67D4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12A">
        <w:rPr>
          <w:noProof/>
        </w:rPr>
        <w:drawing>
          <wp:anchor distT="0" distB="0" distL="114300" distR="114300" simplePos="0" relativeHeight="251662336" behindDoc="0" locked="0" layoutInCell="1" allowOverlap="1" wp14:anchorId="53C3242E" wp14:editId="004FD181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C3F47" w14:textId="77777777" w:rsidR="00714833" w:rsidRDefault="00714833" w:rsidP="00686401">
      <w:pPr>
        <w:pStyle w:val="NoSpacing"/>
        <w:ind w:left="-180"/>
      </w:pPr>
    </w:p>
    <w:tbl>
      <w:tblPr>
        <w:tblStyle w:val="TableGrid"/>
        <w:tblpPr w:leftFromText="187" w:rightFromText="187" w:vertAnchor="page" w:horzAnchor="margin" w:tblpX="-95" w:tblpY="2593"/>
        <w:tblW w:w="11070" w:type="dxa"/>
        <w:tblLayout w:type="fixed"/>
        <w:tblLook w:val="04A0" w:firstRow="1" w:lastRow="0" w:firstColumn="1" w:lastColumn="0" w:noHBand="0" w:noVBand="1"/>
      </w:tblPr>
      <w:tblGrid>
        <w:gridCol w:w="4050"/>
        <w:gridCol w:w="450"/>
        <w:gridCol w:w="540"/>
        <w:gridCol w:w="720"/>
        <w:gridCol w:w="23"/>
        <w:gridCol w:w="692"/>
        <w:gridCol w:w="2430"/>
        <w:gridCol w:w="720"/>
        <w:gridCol w:w="360"/>
        <w:gridCol w:w="1085"/>
      </w:tblGrid>
      <w:tr w:rsidR="00BD787A" w14:paraId="34D7A02C" w14:textId="77777777" w:rsidTr="00110F1A">
        <w:tc>
          <w:tcPr>
            <w:tcW w:w="4050" w:type="dxa"/>
            <w:vAlign w:val="center"/>
          </w:tcPr>
          <w:p w14:paraId="29A42E48" w14:textId="77777777" w:rsidR="008B1851" w:rsidRPr="00C17DB2" w:rsidRDefault="008B1851" w:rsidP="00686401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450" w:type="dxa"/>
            <w:vAlign w:val="center"/>
          </w:tcPr>
          <w:p w14:paraId="1A904F6F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540" w:type="dxa"/>
            <w:vAlign w:val="center"/>
          </w:tcPr>
          <w:p w14:paraId="2D440F8C" w14:textId="77777777" w:rsidR="00D86D33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27152682" w14:textId="77777777" w:rsidR="008B1851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720" w:type="dxa"/>
            <w:vAlign w:val="center"/>
          </w:tcPr>
          <w:p w14:paraId="717308FD" w14:textId="77777777" w:rsidR="002E5A9E" w:rsidRDefault="00DA1BEE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652CC1DA" w14:textId="77777777" w:rsidR="002E5A9E" w:rsidRPr="00B60C98" w:rsidRDefault="002E5A9E" w:rsidP="00D4712A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715" w:type="dxa"/>
            <w:gridSpan w:val="2"/>
            <w:vAlign w:val="center"/>
          </w:tcPr>
          <w:p w14:paraId="0115B06D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3150" w:type="dxa"/>
            <w:gridSpan w:val="2"/>
            <w:vAlign w:val="center"/>
          </w:tcPr>
          <w:p w14:paraId="381DEC1D" w14:textId="77777777" w:rsidR="008B1851" w:rsidRPr="00B60C98" w:rsidRDefault="001B04E4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1445" w:type="dxa"/>
            <w:gridSpan w:val="2"/>
            <w:vAlign w:val="center"/>
          </w:tcPr>
          <w:p w14:paraId="6EF7D5F2" w14:textId="77777777" w:rsidR="008B1851" w:rsidRPr="00B60C98" w:rsidRDefault="001B04E4" w:rsidP="00D4712A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DF097F" w14:paraId="6149EA84" w14:textId="77777777" w:rsidTr="00686401">
        <w:trPr>
          <w:trHeight w:val="203"/>
        </w:trPr>
        <w:tc>
          <w:tcPr>
            <w:tcW w:w="11070" w:type="dxa"/>
            <w:gridSpan w:val="10"/>
            <w:shd w:val="clear" w:color="auto" w:fill="D9D9D9" w:themeFill="background1" w:themeFillShade="D9"/>
          </w:tcPr>
          <w:p w14:paraId="4F288A2E" w14:textId="77777777" w:rsidR="00DF097F" w:rsidRPr="00D86D33" w:rsidRDefault="00DF097F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C975FF" w14:paraId="500CDE06" w14:textId="77777777" w:rsidTr="00110F1A">
        <w:tc>
          <w:tcPr>
            <w:tcW w:w="4050" w:type="dxa"/>
          </w:tcPr>
          <w:p w14:paraId="6BB6A1B1" w14:textId="77777777" w:rsidR="00C975FF" w:rsidRPr="0023312B" w:rsidRDefault="00C975FF" w:rsidP="00C975FF">
            <w:pPr>
              <w:pStyle w:val="NoSpacing"/>
              <w:jc w:val="both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GE Objective 1: ENGL 1101  Writing and Rhetoric I</w:t>
            </w:r>
          </w:p>
        </w:tc>
        <w:tc>
          <w:tcPr>
            <w:tcW w:w="450" w:type="dxa"/>
            <w:vAlign w:val="center"/>
          </w:tcPr>
          <w:p w14:paraId="5865F80A" w14:textId="77777777" w:rsidR="00C975FF" w:rsidRPr="0023312B" w:rsidRDefault="00C975FF" w:rsidP="00C975FF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5AE97178" w14:textId="77777777" w:rsidR="00C975FF" w:rsidRPr="0023312B" w:rsidRDefault="00C975FF" w:rsidP="00C975FF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48B300A1" w14:textId="77777777" w:rsidR="00C975FF" w:rsidRPr="0023312B" w:rsidRDefault="00C975FF" w:rsidP="00C975FF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162BF9E1" w14:textId="77777777" w:rsidR="00C975FF" w:rsidRPr="0023312B" w:rsidRDefault="00C975FF" w:rsidP="00C975FF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 xml:space="preserve">F, S, </w:t>
            </w:r>
            <w:proofErr w:type="spellStart"/>
            <w:r w:rsidRPr="0023312B">
              <w:rPr>
                <w:rFonts w:cstheme="minorHAnsi"/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  <w:vAlign w:val="center"/>
          </w:tcPr>
          <w:p w14:paraId="301DFAF7" w14:textId="77777777" w:rsidR="00C975FF" w:rsidRPr="0023312B" w:rsidRDefault="00C975FF" w:rsidP="00C975FF">
            <w:pPr>
              <w:pStyle w:val="NoSpacing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Appropriate placement score</w:t>
            </w:r>
          </w:p>
        </w:tc>
        <w:tc>
          <w:tcPr>
            <w:tcW w:w="1445" w:type="dxa"/>
            <w:gridSpan w:val="2"/>
            <w:vAlign w:val="center"/>
          </w:tcPr>
          <w:p w14:paraId="0931A17D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179C6CF6" w14:textId="77777777" w:rsidTr="00110F1A">
        <w:tc>
          <w:tcPr>
            <w:tcW w:w="4050" w:type="dxa"/>
            <w:vAlign w:val="bottom"/>
          </w:tcPr>
          <w:p w14:paraId="18AE6D11" w14:textId="77777777" w:rsidR="00C975FF" w:rsidRPr="00FA2B87" w:rsidRDefault="00C975FF" w:rsidP="00916F3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 w:rsidRPr="00FA2B87">
              <w:rPr>
                <w:rFonts w:ascii="Calibri" w:hAnsi="Calibri"/>
                <w:color w:val="000000"/>
                <w:sz w:val="15"/>
                <w:szCs w:val="15"/>
              </w:rPr>
              <w:t xml:space="preserve">GE Objective </w:t>
            </w:r>
            <w:r w:rsidR="00916F31">
              <w:rPr>
                <w:rFonts w:ascii="Calibri" w:hAnsi="Calibri"/>
                <w:color w:val="000000"/>
                <w:sz w:val="15"/>
                <w:szCs w:val="15"/>
              </w:rPr>
              <w:t>3: MATH 1170 Calculus II</w:t>
            </w:r>
          </w:p>
        </w:tc>
        <w:tc>
          <w:tcPr>
            <w:tcW w:w="450" w:type="dxa"/>
            <w:vAlign w:val="center"/>
          </w:tcPr>
          <w:p w14:paraId="769AD354" w14:textId="77777777" w:rsidR="00C975FF" w:rsidRPr="00FA2B87" w:rsidRDefault="00916F31" w:rsidP="00C975FF">
            <w:pPr>
              <w:pStyle w:val="NoSpacing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540" w:type="dxa"/>
            <w:vAlign w:val="center"/>
          </w:tcPr>
          <w:p w14:paraId="2CAA3986" w14:textId="77777777" w:rsidR="00C975FF" w:rsidRPr="00FA2B87" w:rsidRDefault="00544029" w:rsidP="00C975FF">
            <w:pPr>
              <w:pStyle w:val="NoSpacing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196D94D6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1BF39057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F, S, </w:t>
            </w:r>
            <w:proofErr w:type="spellStart"/>
            <w:r w:rsidRPr="00FA2B87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  <w:vAlign w:val="center"/>
          </w:tcPr>
          <w:p w14:paraId="69F50EBA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Appropriate placement score</w:t>
            </w:r>
          </w:p>
        </w:tc>
        <w:tc>
          <w:tcPr>
            <w:tcW w:w="1445" w:type="dxa"/>
            <w:gridSpan w:val="2"/>
            <w:vAlign w:val="center"/>
          </w:tcPr>
          <w:p w14:paraId="7942ED74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6522C1E0" w14:textId="77777777" w:rsidTr="00110F1A">
        <w:tc>
          <w:tcPr>
            <w:tcW w:w="4050" w:type="dxa"/>
            <w:vAlign w:val="bottom"/>
          </w:tcPr>
          <w:p w14:paraId="670CC98B" w14:textId="77777777" w:rsidR="00C975FF" w:rsidRPr="00FA2B87" w:rsidRDefault="00C975FF" w:rsidP="00C975FF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 w:rsidRPr="00FA2B87">
              <w:rPr>
                <w:rFonts w:ascii="Calibri" w:hAnsi="Calibri"/>
                <w:color w:val="000000"/>
                <w:sz w:val="15"/>
                <w:szCs w:val="15"/>
              </w:rPr>
              <w:t>GE Objective 4:</w:t>
            </w:r>
          </w:p>
        </w:tc>
        <w:tc>
          <w:tcPr>
            <w:tcW w:w="450" w:type="dxa"/>
            <w:vAlign w:val="center"/>
          </w:tcPr>
          <w:p w14:paraId="709CD1D4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4B2AA747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3E6032F9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0B904EAE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F, S, </w:t>
            </w:r>
            <w:proofErr w:type="spellStart"/>
            <w:r w:rsidRPr="00FA2B87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  <w:vAlign w:val="center"/>
          </w:tcPr>
          <w:p w14:paraId="3A2722FB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0A75D2C0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0903E25E" w14:textId="77777777" w:rsidTr="00110F1A">
        <w:tc>
          <w:tcPr>
            <w:tcW w:w="4050" w:type="dxa"/>
            <w:vAlign w:val="bottom"/>
          </w:tcPr>
          <w:p w14:paraId="01749C13" w14:textId="77777777" w:rsidR="00C975FF" w:rsidRPr="00FA2B87" w:rsidRDefault="00C975FF" w:rsidP="00C975FF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 w:rsidRPr="00FA2B87">
              <w:rPr>
                <w:rFonts w:ascii="Calibri" w:hAnsi="Calibri"/>
                <w:color w:val="000000"/>
                <w:sz w:val="15"/>
                <w:szCs w:val="15"/>
              </w:rPr>
              <w:t>GE Objective 6:</w:t>
            </w:r>
          </w:p>
        </w:tc>
        <w:tc>
          <w:tcPr>
            <w:tcW w:w="450" w:type="dxa"/>
            <w:vAlign w:val="center"/>
          </w:tcPr>
          <w:p w14:paraId="71943561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5DD0B815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2B32EDF3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5BDF4177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F, S, </w:t>
            </w:r>
            <w:proofErr w:type="spellStart"/>
            <w:r w:rsidRPr="00FA2B87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  <w:vAlign w:val="center"/>
          </w:tcPr>
          <w:p w14:paraId="1EDF694B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7BD72DC5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0265E858" w14:textId="77777777" w:rsidTr="00110F1A">
        <w:tc>
          <w:tcPr>
            <w:tcW w:w="4050" w:type="dxa"/>
            <w:vAlign w:val="bottom"/>
          </w:tcPr>
          <w:p w14:paraId="750FF71A" w14:textId="77777777" w:rsidR="00C975FF" w:rsidRPr="00FA2B87" w:rsidRDefault="00C975FF" w:rsidP="00C975FF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 w:rsidRPr="00FA2B87">
              <w:rPr>
                <w:rFonts w:ascii="Calibri" w:hAnsi="Calibri"/>
                <w:color w:val="000000"/>
                <w:sz w:val="15"/>
                <w:szCs w:val="15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0087A12D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1</w:t>
            </w:r>
          </w:p>
        </w:tc>
        <w:tc>
          <w:tcPr>
            <w:tcW w:w="540" w:type="dxa"/>
            <w:vAlign w:val="center"/>
          </w:tcPr>
          <w:p w14:paraId="6E3EF138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7FB8E22F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72CA1F94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</w:tcPr>
          <w:p w14:paraId="4F2A705E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2A25ACE0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43ABF7FF" w14:textId="77777777" w:rsidTr="00110F1A">
        <w:tc>
          <w:tcPr>
            <w:tcW w:w="4050" w:type="dxa"/>
            <w:shd w:val="clear" w:color="auto" w:fill="F2F2F2" w:themeFill="background1" w:themeFillShade="F2"/>
          </w:tcPr>
          <w:p w14:paraId="1A8F18B7" w14:textId="77777777" w:rsidR="00C975FF" w:rsidRDefault="00C975FF" w:rsidP="00C975FF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7EB3E66B" w14:textId="77777777" w:rsidR="00C975FF" w:rsidRDefault="00BC7DE3" w:rsidP="00C975F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69B81B8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26CC4A95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06560EB3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14:paraId="2E7E90F7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shd w:val="clear" w:color="auto" w:fill="F2F2F2" w:themeFill="background1" w:themeFillShade="F2"/>
          </w:tcPr>
          <w:p w14:paraId="488C2673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72886C30" w14:textId="77777777" w:rsidTr="00686401">
        <w:tc>
          <w:tcPr>
            <w:tcW w:w="11070" w:type="dxa"/>
            <w:gridSpan w:val="10"/>
            <w:shd w:val="clear" w:color="auto" w:fill="D9D9D9" w:themeFill="background1" w:themeFillShade="D9"/>
          </w:tcPr>
          <w:p w14:paraId="3755D2E5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C975FF" w14:paraId="5490159F" w14:textId="77777777" w:rsidTr="00110F1A">
        <w:tc>
          <w:tcPr>
            <w:tcW w:w="4050" w:type="dxa"/>
          </w:tcPr>
          <w:p w14:paraId="76AB54D6" w14:textId="77777777" w:rsidR="00C975FF" w:rsidRPr="0023312B" w:rsidRDefault="00C975FF" w:rsidP="00C975FF">
            <w:pPr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GE Objective 1: ENGL 1102  Writing and Rhetoric II</w:t>
            </w:r>
          </w:p>
        </w:tc>
        <w:tc>
          <w:tcPr>
            <w:tcW w:w="450" w:type="dxa"/>
            <w:vAlign w:val="center"/>
          </w:tcPr>
          <w:p w14:paraId="25E2890F" w14:textId="77777777" w:rsidR="00C975FF" w:rsidRPr="0023312B" w:rsidRDefault="00C975FF" w:rsidP="00C975FF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7EB0CCE7" w14:textId="77777777" w:rsidR="00C975FF" w:rsidRPr="0023312B" w:rsidRDefault="00C975FF" w:rsidP="00C975FF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5FB1AC8F" w14:textId="77777777" w:rsidR="00C975FF" w:rsidRPr="0023312B" w:rsidRDefault="00C975FF" w:rsidP="00C975FF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3E35C07E" w14:textId="77777777" w:rsidR="00C975FF" w:rsidRPr="0023312B" w:rsidRDefault="00C975FF" w:rsidP="00C975FF">
            <w:pPr>
              <w:pStyle w:val="NoSpacing"/>
              <w:jc w:val="center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 xml:space="preserve">F, S, </w:t>
            </w:r>
            <w:proofErr w:type="spellStart"/>
            <w:r w:rsidRPr="0023312B">
              <w:rPr>
                <w:rFonts w:cstheme="minorHAnsi"/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</w:tcPr>
          <w:p w14:paraId="2F2673BF" w14:textId="77777777" w:rsidR="00C975FF" w:rsidRPr="0023312B" w:rsidRDefault="00C975FF" w:rsidP="00C975FF">
            <w:pPr>
              <w:pStyle w:val="NoSpacing"/>
              <w:rPr>
                <w:rFonts w:cstheme="minorHAnsi"/>
                <w:sz w:val="15"/>
                <w:szCs w:val="15"/>
              </w:rPr>
            </w:pPr>
            <w:r w:rsidRPr="0023312B">
              <w:rPr>
                <w:rFonts w:cstheme="minorHAnsi"/>
                <w:sz w:val="15"/>
                <w:szCs w:val="15"/>
              </w:rPr>
              <w:t>ENGL 1101 or equivalent</w:t>
            </w:r>
          </w:p>
        </w:tc>
        <w:tc>
          <w:tcPr>
            <w:tcW w:w="1445" w:type="dxa"/>
            <w:gridSpan w:val="2"/>
          </w:tcPr>
          <w:p w14:paraId="71333549" w14:textId="77777777" w:rsidR="00C975FF" w:rsidRPr="00AE7434" w:rsidRDefault="00C975FF" w:rsidP="00C975FF">
            <w:pPr>
              <w:pStyle w:val="NoSpacing"/>
              <w:rPr>
                <w:rFonts w:cstheme="minorHAnsi"/>
                <w:sz w:val="15"/>
                <w:szCs w:val="15"/>
              </w:rPr>
            </w:pPr>
          </w:p>
        </w:tc>
      </w:tr>
      <w:tr w:rsidR="00C975FF" w14:paraId="46EA8396" w14:textId="77777777" w:rsidTr="00110F1A">
        <w:tc>
          <w:tcPr>
            <w:tcW w:w="4050" w:type="dxa"/>
          </w:tcPr>
          <w:p w14:paraId="369A6861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1175 Calculus II</w:t>
            </w:r>
          </w:p>
        </w:tc>
        <w:tc>
          <w:tcPr>
            <w:tcW w:w="450" w:type="dxa"/>
            <w:vAlign w:val="center"/>
          </w:tcPr>
          <w:p w14:paraId="5CA30F21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4</w:t>
            </w:r>
          </w:p>
        </w:tc>
        <w:tc>
          <w:tcPr>
            <w:tcW w:w="540" w:type="dxa"/>
            <w:vAlign w:val="center"/>
          </w:tcPr>
          <w:p w14:paraId="7688402C" w14:textId="77777777" w:rsidR="00C975FF" w:rsidRPr="00FA2B87" w:rsidRDefault="00544029" w:rsidP="00C975FF">
            <w:pPr>
              <w:pStyle w:val="NoSpacing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6412DA5C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424FD75C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F, S, </w:t>
            </w:r>
            <w:proofErr w:type="spellStart"/>
            <w:r w:rsidRPr="00FA2B87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</w:tcPr>
          <w:p w14:paraId="0C05B965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1170</w:t>
            </w:r>
          </w:p>
        </w:tc>
        <w:tc>
          <w:tcPr>
            <w:tcW w:w="1445" w:type="dxa"/>
            <w:gridSpan w:val="2"/>
          </w:tcPr>
          <w:p w14:paraId="52A60A6B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</w:tr>
      <w:tr w:rsidR="00C975FF" w14:paraId="159CBDD0" w14:textId="77777777" w:rsidTr="00110F1A">
        <w:tc>
          <w:tcPr>
            <w:tcW w:w="4050" w:type="dxa"/>
          </w:tcPr>
          <w:p w14:paraId="2DC6EDBB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2240 Linear Algebra</w:t>
            </w:r>
          </w:p>
        </w:tc>
        <w:tc>
          <w:tcPr>
            <w:tcW w:w="450" w:type="dxa"/>
            <w:vAlign w:val="center"/>
          </w:tcPr>
          <w:p w14:paraId="439AE96A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28F9501D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7F8342BF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69A48DE6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F, S, </w:t>
            </w:r>
            <w:proofErr w:type="spellStart"/>
            <w:r w:rsidRPr="00FA2B87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</w:tcPr>
          <w:p w14:paraId="68E49BC6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1170</w:t>
            </w:r>
          </w:p>
        </w:tc>
        <w:tc>
          <w:tcPr>
            <w:tcW w:w="1445" w:type="dxa"/>
            <w:gridSpan w:val="2"/>
          </w:tcPr>
          <w:p w14:paraId="2538F85D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</w:tr>
      <w:tr w:rsidR="00C975FF" w14:paraId="373E96B0" w14:textId="77777777" w:rsidTr="00110F1A">
        <w:tc>
          <w:tcPr>
            <w:tcW w:w="4050" w:type="dxa"/>
          </w:tcPr>
          <w:p w14:paraId="392A869E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 Objective 7</w:t>
            </w:r>
            <w:r>
              <w:rPr>
                <w:sz w:val="15"/>
                <w:szCs w:val="15"/>
              </w:rPr>
              <w:t>/8</w:t>
            </w:r>
            <w:r w:rsidRPr="00FA2B87">
              <w:rPr>
                <w:sz w:val="15"/>
                <w:szCs w:val="15"/>
              </w:rPr>
              <w:t>:  CS 1181 Intro to CS &amp; Programming I</w:t>
            </w:r>
          </w:p>
        </w:tc>
        <w:tc>
          <w:tcPr>
            <w:tcW w:w="450" w:type="dxa"/>
            <w:vAlign w:val="center"/>
          </w:tcPr>
          <w:p w14:paraId="2F7B1BC3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20E4E2CE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07DDBFF2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611968D9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F, S</w:t>
            </w:r>
          </w:p>
        </w:tc>
        <w:tc>
          <w:tcPr>
            <w:tcW w:w="3150" w:type="dxa"/>
            <w:gridSpan w:val="2"/>
          </w:tcPr>
          <w:p w14:paraId="26D8470B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1143 or Math 1147</w:t>
            </w:r>
          </w:p>
        </w:tc>
        <w:tc>
          <w:tcPr>
            <w:tcW w:w="1445" w:type="dxa"/>
            <w:gridSpan w:val="2"/>
          </w:tcPr>
          <w:p w14:paraId="522A2E49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1143 or Math 1147</w:t>
            </w:r>
          </w:p>
        </w:tc>
      </w:tr>
      <w:tr w:rsidR="00C975FF" w14:paraId="3F734AD6" w14:textId="77777777" w:rsidTr="00110F1A">
        <w:tc>
          <w:tcPr>
            <w:tcW w:w="4050" w:type="dxa"/>
          </w:tcPr>
          <w:p w14:paraId="7727B48D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 Objective 4:</w:t>
            </w:r>
          </w:p>
        </w:tc>
        <w:tc>
          <w:tcPr>
            <w:tcW w:w="450" w:type="dxa"/>
            <w:vAlign w:val="center"/>
          </w:tcPr>
          <w:p w14:paraId="49468487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3156F9E6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70BDB1A3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3854A630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F, S, </w:t>
            </w:r>
            <w:proofErr w:type="spellStart"/>
            <w:r w:rsidRPr="00FA2B87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</w:tcPr>
          <w:p w14:paraId="22784F8A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7C901B46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</w:tr>
      <w:tr w:rsidR="00C975FF" w14:paraId="62E2C815" w14:textId="77777777" w:rsidTr="00110F1A">
        <w:tc>
          <w:tcPr>
            <w:tcW w:w="4050" w:type="dxa"/>
            <w:shd w:val="clear" w:color="auto" w:fill="F2F2F2" w:themeFill="background1" w:themeFillShade="F2"/>
          </w:tcPr>
          <w:p w14:paraId="450AB7B4" w14:textId="77777777" w:rsidR="00C975FF" w:rsidRDefault="00C975FF" w:rsidP="00C975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47364490" w14:textId="77777777" w:rsidR="00C975FF" w:rsidRDefault="00BC7DE3" w:rsidP="00C975F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7F12FCB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4AC32C4D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3C877099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14:paraId="32F76344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shd w:val="clear" w:color="auto" w:fill="F2F2F2" w:themeFill="background1" w:themeFillShade="F2"/>
          </w:tcPr>
          <w:p w14:paraId="57A7FEB2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19E6F39D" w14:textId="77777777" w:rsidTr="00686401">
        <w:tc>
          <w:tcPr>
            <w:tcW w:w="11070" w:type="dxa"/>
            <w:gridSpan w:val="10"/>
            <w:shd w:val="clear" w:color="auto" w:fill="D9D9D9" w:themeFill="background1" w:themeFillShade="D9"/>
          </w:tcPr>
          <w:p w14:paraId="3122AA2B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C975FF" w14:paraId="552AF2C1" w14:textId="77777777" w:rsidTr="00110F1A">
        <w:tc>
          <w:tcPr>
            <w:tcW w:w="4050" w:type="dxa"/>
          </w:tcPr>
          <w:p w14:paraId="4C1C8628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2275 Calculus III</w:t>
            </w:r>
          </w:p>
        </w:tc>
        <w:tc>
          <w:tcPr>
            <w:tcW w:w="450" w:type="dxa"/>
            <w:vAlign w:val="center"/>
          </w:tcPr>
          <w:p w14:paraId="7D53883D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4</w:t>
            </w:r>
          </w:p>
        </w:tc>
        <w:tc>
          <w:tcPr>
            <w:tcW w:w="540" w:type="dxa"/>
            <w:vAlign w:val="center"/>
          </w:tcPr>
          <w:p w14:paraId="089E98F4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475E87CE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108CC866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F, S</w:t>
            </w:r>
          </w:p>
        </w:tc>
        <w:tc>
          <w:tcPr>
            <w:tcW w:w="3150" w:type="dxa"/>
            <w:gridSpan w:val="2"/>
          </w:tcPr>
          <w:p w14:paraId="03F0AD60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1175</w:t>
            </w:r>
          </w:p>
        </w:tc>
        <w:tc>
          <w:tcPr>
            <w:tcW w:w="1445" w:type="dxa"/>
            <w:gridSpan w:val="2"/>
          </w:tcPr>
          <w:p w14:paraId="4337F7D1" w14:textId="77777777" w:rsidR="00C975FF" w:rsidRPr="00194BA6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29553F41" w14:textId="77777777" w:rsidTr="00110F1A">
        <w:tc>
          <w:tcPr>
            <w:tcW w:w="4050" w:type="dxa"/>
          </w:tcPr>
          <w:p w14:paraId="6BAFAA2E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2287 Foundations of Mathematics</w:t>
            </w:r>
          </w:p>
        </w:tc>
        <w:tc>
          <w:tcPr>
            <w:tcW w:w="450" w:type="dxa"/>
            <w:vAlign w:val="center"/>
          </w:tcPr>
          <w:p w14:paraId="4D209F45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778AFDF1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2A3D0BA0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02F3C362" w14:textId="77777777" w:rsidR="00C975FF" w:rsidRPr="00FA2B87" w:rsidRDefault="00F20341" w:rsidP="00C975FF">
            <w:pPr>
              <w:pStyle w:val="NoSpacing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</w:t>
            </w:r>
          </w:p>
        </w:tc>
        <w:tc>
          <w:tcPr>
            <w:tcW w:w="3150" w:type="dxa"/>
            <w:gridSpan w:val="2"/>
          </w:tcPr>
          <w:p w14:paraId="5C9B3A4D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1170</w:t>
            </w:r>
          </w:p>
        </w:tc>
        <w:tc>
          <w:tcPr>
            <w:tcW w:w="1445" w:type="dxa"/>
            <w:gridSpan w:val="2"/>
          </w:tcPr>
          <w:p w14:paraId="4A18828D" w14:textId="77777777" w:rsidR="00C975FF" w:rsidRPr="00194BA6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289D0832" w14:textId="77777777" w:rsidTr="00110F1A">
        <w:trPr>
          <w:trHeight w:val="110"/>
        </w:trPr>
        <w:tc>
          <w:tcPr>
            <w:tcW w:w="4050" w:type="dxa"/>
          </w:tcPr>
          <w:p w14:paraId="466866E5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 Objective 2: COMM 1101 Principles of Speech</w:t>
            </w:r>
          </w:p>
        </w:tc>
        <w:tc>
          <w:tcPr>
            <w:tcW w:w="450" w:type="dxa"/>
            <w:vAlign w:val="center"/>
          </w:tcPr>
          <w:p w14:paraId="2E404791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7306607C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56B07AF1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4B69602B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F, S, </w:t>
            </w:r>
            <w:proofErr w:type="spellStart"/>
            <w:r w:rsidRPr="00FA2B87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</w:tcPr>
          <w:p w14:paraId="249B2BB0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6FE7BF26" w14:textId="77777777" w:rsidR="00C975FF" w:rsidRPr="00194BA6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48332B41" w14:textId="77777777" w:rsidTr="00110F1A">
        <w:tc>
          <w:tcPr>
            <w:tcW w:w="4050" w:type="dxa"/>
          </w:tcPr>
          <w:p w14:paraId="2B503584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 Objective 5: No lab</w:t>
            </w:r>
          </w:p>
        </w:tc>
        <w:tc>
          <w:tcPr>
            <w:tcW w:w="450" w:type="dxa"/>
            <w:vAlign w:val="center"/>
          </w:tcPr>
          <w:p w14:paraId="3F21CA24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0E54A1F8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5FD6673B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3F432EDB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F, S, </w:t>
            </w:r>
            <w:proofErr w:type="spellStart"/>
            <w:r w:rsidRPr="00FA2B87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</w:tcPr>
          <w:p w14:paraId="0F695B08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57D602B8" w14:textId="77777777" w:rsidR="00C975FF" w:rsidRPr="00194BA6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01A007F8" w14:textId="77777777" w:rsidTr="00110F1A">
        <w:tc>
          <w:tcPr>
            <w:tcW w:w="4050" w:type="dxa"/>
          </w:tcPr>
          <w:p w14:paraId="6E0F315B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57E55A9B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2</w:t>
            </w:r>
          </w:p>
        </w:tc>
        <w:tc>
          <w:tcPr>
            <w:tcW w:w="540" w:type="dxa"/>
            <w:vAlign w:val="center"/>
          </w:tcPr>
          <w:p w14:paraId="14D1D18A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50605DD1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1BFC0E18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</w:tcPr>
          <w:p w14:paraId="2FB5692A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5D903DCF" w14:textId="77777777" w:rsidR="00C975FF" w:rsidRPr="00194BA6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711F5C3F" w14:textId="77777777" w:rsidTr="00110F1A">
        <w:tc>
          <w:tcPr>
            <w:tcW w:w="4050" w:type="dxa"/>
            <w:shd w:val="clear" w:color="auto" w:fill="F2F2F2" w:themeFill="background1" w:themeFillShade="F2"/>
          </w:tcPr>
          <w:p w14:paraId="735E596E" w14:textId="77777777" w:rsidR="00C975FF" w:rsidRDefault="00C975FF" w:rsidP="00C975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0599D4D7" w14:textId="77777777" w:rsidR="00C975FF" w:rsidRPr="00194BA6" w:rsidRDefault="00BC7DE3" w:rsidP="00C975F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7986EF21" w14:textId="77777777" w:rsidR="00C975FF" w:rsidRPr="00194BA6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4890B994" w14:textId="77777777" w:rsidR="00C975FF" w:rsidRPr="00194BA6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732C2E84" w14:textId="77777777" w:rsidR="00C975FF" w:rsidRPr="00194BA6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14:paraId="0101704C" w14:textId="77777777" w:rsidR="00C975FF" w:rsidRPr="00194BA6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shd w:val="clear" w:color="auto" w:fill="F2F2F2" w:themeFill="background1" w:themeFillShade="F2"/>
          </w:tcPr>
          <w:p w14:paraId="2F3DCE48" w14:textId="77777777" w:rsidR="00C975FF" w:rsidRPr="00194BA6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63649EC1" w14:textId="77777777" w:rsidTr="00686401">
        <w:tc>
          <w:tcPr>
            <w:tcW w:w="11070" w:type="dxa"/>
            <w:gridSpan w:val="10"/>
            <w:shd w:val="clear" w:color="auto" w:fill="D9D9D9" w:themeFill="background1" w:themeFillShade="D9"/>
          </w:tcPr>
          <w:p w14:paraId="5B22DC27" w14:textId="77777777" w:rsidR="00C975FF" w:rsidRPr="00194BA6" w:rsidRDefault="00C975FF" w:rsidP="00C975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C975FF" w14:paraId="75F6D929" w14:textId="77777777" w:rsidTr="00C975FF">
        <w:tc>
          <w:tcPr>
            <w:tcW w:w="4050" w:type="dxa"/>
          </w:tcPr>
          <w:p w14:paraId="262B431B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3326 Elementary Analysis</w:t>
            </w:r>
          </w:p>
        </w:tc>
        <w:tc>
          <w:tcPr>
            <w:tcW w:w="450" w:type="dxa"/>
            <w:vAlign w:val="center"/>
          </w:tcPr>
          <w:p w14:paraId="64BA3959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573703AA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74948605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</w:tcPr>
          <w:p w14:paraId="00E651ED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F, S</w:t>
            </w:r>
          </w:p>
        </w:tc>
        <w:tc>
          <w:tcPr>
            <w:tcW w:w="3510" w:type="dxa"/>
            <w:gridSpan w:val="3"/>
          </w:tcPr>
          <w:p w14:paraId="1EE197FD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1175 and either Math 2240 or Math 2287</w:t>
            </w:r>
          </w:p>
        </w:tc>
        <w:tc>
          <w:tcPr>
            <w:tcW w:w="1085" w:type="dxa"/>
          </w:tcPr>
          <w:p w14:paraId="4F9082CD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</w:tr>
      <w:tr w:rsidR="00C975FF" w14:paraId="4A38A287" w14:textId="77777777" w:rsidTr="00C975FF">
        <w:tc>
          <w:tcPr>
            <w:tcW w:w="4050" w:type="dxa"/>
          </w:tcPr>
          <w:p w14:paraId="19F5E498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3360 Differential Equations</w:t>
            </w:r>
          </w:p>
        </w:tc>
        <w:tc>
          <w:tcPr>
            <w:tcW w:w="450" w:type="dxa"/>
            <w:vAlign w:val="center"/>
          </w:tcPr>
          <w:p w14:paraId="094F67E0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4650A8E2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1F6BBBE6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</w:tcPr>
          <w:p w14:paraId="03141936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F, S</w:t>
            </w:r>
          </w:p>
        </w:tc>
        <w:tc>
          <w:tcPr>
            <w:tcW w:w="3510" w:type="dxa"/>
            <w:gridSpan w:val="3"/>
          </w:tcPr>
          <w:p w14:paraId="3517D800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1175; MATH 2240 or Math 2275 recommended</w:t>
            </w:r>
          </w:p>
        </w:tc>
        <w:tc>
          <w:tcPr>
            <w:tcW w:w="1085" w:type="dxa"/>
          </w:tcPr>
          <w:p w14:paraId="6EC6585C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</w:tr>
      <w:tr w:rsidR="00C975FF" w14:paraId="41EF89C3" w14:textId="77777777" w:rsidTr="00110F1A">
        <w:tc>
          <w:tcPr>
            <w:tcW w:w="4050" w:type="dxa"/>
          </w:tcPr>
          <w:p w14:paraId="79BFFE77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 Objective 6:</w:t>
            </w:r>
          </w:p>
        </w:tc>
        <w:tc>
          <w:tcPr>
            <w:tcW w:w="450" w:type="dxa"/>
            <w:vAlign w:val="center"/>
          </w:tcPr>
          <w:p w14:paraId="55920ADF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5EB7FFBA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53DA5FEE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7B9F13BC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F, S, </w:t>
            </w:r>
            <w:proofErr w:type="spellStart"/>
            <w:r w:rsidRPr="00FA2B87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</w:tcPr>
          <w:p w14:paraId="20C5112E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4330CB2E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</w:tr>
      <w:tr w:rsidR="00C975FF" w14:paraId="33C30326" w14:textId="77777777" w:rsidTr="00110F1A">
        <w:tc>
          <w:tcPr>
            <w:tcW w:w="4050" w:type="dxa"/>
          </w:tcPr>
          <w:p w14:paraId="1D84E6D1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GE Objective 9: </w:t>
            </w:r>
          </w:p>
        </w:tc>
        <w:tc>
          <w:tcPr>
            <w:tcW w:w="450" w:type="dxa"/>
            <w:vAlign w:val="center"/>
          </w:tcPr>
          <w:p w14:paraId="0E97A5C3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6ABEE867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38E6AAF5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0439564B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F, S, </w:t>
            </w:r>
            <w:proofErr w:type="spellStart"/>
            <w:r w:rsidRPr="00FA2B87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</w:tcPr>
          <w:p w14:paraId="26B03432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50CF1770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</w:tr>
      <w:tr w:rsidR="00C975FF" w14:paraId="28551193" w14:textId="77777777" w:rsidTr="00110F1A">
        <w:tc>
          <w:tcPr>
            <w:tcW w:w="4050" w:type="dxa"/>
          </w:tcPr>
          <w:p w14:paraId="5B5C8C04" w14:textId="77777777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08744CAC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70AE2671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6405B396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49C7691E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</w:tcPr>
          <w:p w14:paraId="021885C2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01D01F80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</w:tr>
      <w:tr w:rsidR="00C975FF" w14:paraId="6DBEF891" w14:textId="77777777" w:rsidTr="00110F1A">
        <w:tc>
          <w:tcPr>
            <w:tcW w:w="4050" w:type="dxa"/>
            <w:shd w:val="clear" w:color="auto" w:fill="F2F2F2" w:themeFill="background1" w:themeFillShade="F2"/>
          </w:tcPr>
          <w:p w14:paraId="628FF4FC" w14:textId="77777777" w:rsidR="00C975FF" w:rsidRPr="00292C65" w:rsidRDefault="00C975FF" w:rsidP="00C975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47B64FC6" w14:textId="77777777" w:rsidR="00C975FF" w:rsidRPr="00292C65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81F2BCF" w14:textId="77777777" w:rsidR="00C975FF" w:rsidRPr="00292C65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1EE0659D" w14:textId="77777777" w:rsidR="00C975FF" w:rsidRPr="00292C65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21A70178" w14:textId="77777777" w:rsidR="00C975FF" w:rsidRPr="00292C65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14:paraId="1EF00C5F" w14:textId="77777777" w:rsidR="00C975FF" w:rsidRPr="00D42DE8" w:rsidRDefault="00C975FF" w:rsidP="00C975F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1445" w:type="dxa"/>
            <w:gridSpan w:val="2"/>
            <w:shd w:val="clear" w:color="auto" w:fill="F2F2F2" w:themeFill="background1" w:themeFillShade="F2"/>
          </w:tcPr>
          <w:p w14:paraId="7A175FB1" w14:textId="77777777" w:rsidR="00C975FF" w:rsidRPr="00D42DE8" w:rsidRDefault="00C975FF" w:rsidP="00C975FF">
            <w:pPr>
              <w:pStyle w:val="NoSpacing"/>
              <w:rPr>
                <w:sz w:val="14"/>
                <w:szCs w:val="16"/>
              </w:rPr>
            </w:pPr>
          </w:p>
        </w:tc>
      </w:tr>
      <w:tr w:rsidR="00C975FF" w14:paraId="4CEFA4D0" w14:textId="77777777" w:rsidTr="00686401">
        <w:tc>
          <w:tcPr>
            <w:tcW w:w="11070" w:type="dxa"/>
            <w:gridSpan w:val="10"/>
            <w:shd w:val="clear" w:color="auto" w:fill="D9D9D9" w:themeFill="background1" w:themeFillShade="D9"/>
          </w:tcPr>
          <w:p w14:paraId="5252C8D6" w14:textId="77777777" w:rsidR="00C975FF" w:rsidRPr="00292C65" w:rsidRDefault="00C975FF" w:rsidP="00C975F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Five</w:t>
            </w:r>
          </w:p>
        </w:tc>
      </w:tr>
      <w:tr w:rsidR="00C975FF" w14:paraId="327FC2A2" w14:textId="77777777" w:rsidTr="00110F1A">
        <w:tc>
          <w:tcPr>
            <w:tcW w:w="4050" w:type="dxa"/>
            <w:shd w:val="clear" w:color="auto" w:fill="FFFFFF" w:themeFill="background1"/>
            <w:vAlign w:val="bottom"/>
          </w:tcPr>
          <w:p w14:paraId="2092AF0F" w14:textId="77777777" w:rsidR="00C975FF" w:rsidRPr="00FA2B87" w:rsidRDefault="00C975FF" w:rsidP="00C975FF">
            <w:pPr>
              <w:rPr>
                <w:rFonts w:ascii="Calibri" w:hAnsi="Calibri"/>
                <w:sz w:val="15"/>
                <w:szCs w:val="15"/>
              </w:rPr>
            </w:pPr>
            <w:r w:rsidRPr="00FA2B87">
              <w:rPr>
                <w:rFonts w:ascii="Calibri" w:hAnsi="Calibri"/>
                <w:sz w:val="15"/>
                <w:szCs w:val="15"/>
              </w:rPr>
              <w:t xml:space="preserve">MATH 4407 Modern Algebra I </w:t>
            </w:r>
          </w:p>
        </w:tc>
        <w:tc>
          <w:tcPr>
            <w:tcW w:w="450" w:type="dxa"/>
            <w:shd w:val="clear" w:color="auto" w:fill="FFFFFF" w:themeFill="background1"/>
          </w:tcPr>
          <w:p w14:paraId="365290B7" w14:textId="77777777" w:rsidR="00C975FF" w:rsidRPr="00FA2B87" w:rsidRDefault="00C975FF" w:rsidP="00C975FF">
            <w:pPr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18869426" w14:textId="77777777" w:rsidR="00C975FF" w:rsidRPr="00FA2B87" w:rsidRDefault="00C975FF" w:rsidP="00C975FF">
            <w:pPr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7DEE3D35" w14:textId="77777777" w:rsidR="00C975FF" w:rsidRPr="00FA2B87" w:rsidRDefault="00C975FF" w:rsidP="00C975FF">
            <w:pPr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37AF1E6E" w14:textId="77777777" w:rsidR="00C975FF" w:rsidRPr="00FA2B87" w:rsidRDefault="00C975FF" w:rsidP="00C975FF">
            <w:pPr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F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542F2552" w14:textId="64F57EF8" w:rsidR="00C975FF" w:rsidRPr="00FA2B87" w:rsidRDefault="00C975FF" w:rsidP="00C975FF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Math 2240 and </w:t>
            </w:r>
            <w:r w:rsidR="00110F1A">
              <w:rPr>
                <w:sz w:val="15"/>
                <w:szCs w:val="15"/>
              </w:rPr>
              <w:t>either M</w:t>
            </w:r>
            <w:r w:rsidRPr="00FA2B87">
              <w:rPr>
                <w:sz w:val="15"/>
                <w:szCs w:val="15"/>
              </w:rPr>
              <w:t>ath 2287</w:t>
            </w:r>
            <w:r w:rsidR="00110F1A">
              <w:rPr>
                <w:sz w:val="15"/>
                <w:szCs w:val="15"/>
              </w:rPr>
              <w:t xml:space="preserve"> or Math 3335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14:paraId="2FB79FF2" w14:textId="77777777" w:rsidR="00C975FF" w:rsidRPr="00194BA6" w:rsidRDefault="00C975FF" w:rsidP="00C975FF">
            <w:pPr>
              <w:rPr>
                <w:sz w:val="16"/>
                <w:szCs w:val="16"/>
              </w:rPr>
            </w:pPr>
          </w:p>
        </w:tc>
      </w:tr>
      <w:tr w:rsidR="00C975FF" w14:paraId="56521B13" w14:textId="77777777" w:rsidTr="00110F1A">
        <w:tc>
          <w:tcPr>
            <w:tcW w:w="4050" w:type="dxa"/>
            <w:shd w:val="clear" w:color="auto" w:fill="FFFFFF" w:themeFill="background1"/>
            <w:vAlign w:val="bottom"/>
          </w:tcPr>
          <w:p w14:paraId="6A5A91C6" w14:textId="77777777" w:rsidR="00C975FF" w:rsidRPr="00FA2B87" w:rsidRDefault="00C975FF" w:rsidP="00C975FF">
            <w:pPr>
              <w:rPr>
                <w:rFonts w:ascii="Calibri" w:hAnsi="Calibri"/>
                <w:sz w:val="15"/>
                <w:szCs w:val="15"/>
              </w:rPr>
            </w:pPr>
            <w:r w:rsidRPr="00FA2B87">
              <w:rPr>
                <w:rFonts w:ascii="Calibri" w:hAnsi="Calibri"/>
                <w:sz w:val="15"/>
                <w:szCs w:val="15"/>
              </w:rPr>
              <w:t xml:space="preserve">MATH 3000 level course (3327, </w:t>
            </w:r>
            <w:r w:rsidR="00B52F45">
              <w:rPr>
                <w:rFonts w:ascii="Calibri" w:hAnsi="Calibri"/>
                <w:sz w:val="15"/>
                <w:szCs w:val="15"/>
              </w:rPr>
              <w:t xml:space="preserve">3335, </w:t>
            </w:r>
            <w:r w:rsidRPr="00FA2B87">
              <w:rPr>
                <w:rFonts w:ascii="Calibri" w:hAnsi="Calibri"/>
                <w:sz w:val="15"/>
                <w:szCs w:val="15"/>
              </w:rPr>
              <w:t>3343, 3352, or 3362)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F97395D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78075DB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763640ED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1A65B34B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4A9C0D00" w14:textId="77777777" w:rsidR="00C975FF" w:rsidRPr="00FA2B87" w:rsidRDefault="0089583A" w:rsidP="00C975FF">
            <w:pPr>
              <w:pStyle w:val="NoSpacing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See Catalog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14:paraId="5FABA126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548F3E76" w14:textId="77777777" w:rsidTr="00110F1A">
        <w:tc>
          <w:tcPr>
            <w:tcW w:w="4050" w:type="dxa"/>
            <w:vAlign w:val="bottom"/>
          </w:tcPr>
          <w:p w14:paraId="26E593CD" w14:textId="77777777" w:rsidR="00C975FF" w:rsidRPr="00FA2B87" w:rsidRDefault="00B52F45" w:rsidP="00C975FF">
            <w:pPr>
              <w:rPr>
                <w:rFonts w:ascii="Calibri" w:hAnsi="Calibri"/>
                <w:sz w:val="15"/>
                <w:szCs w:val="15"/>
              </w:rPr>
            </w:pPr>
            <w:r w:rsidRPr="00FA2B87">
              <w:rPr>
                <w:rFonts w:ascii="Calibri" w:hAnsi="Calibri"/>
                <w:sz w:val="15"/>
                <w:szCs w:val="15"/>
              </w:rPr>
              <w:t xml:space="preserve">MATH 3000 level course (3327, </w:t>
            </w:r>
            <w:r>
              <w:rPr>
                <w:rFonts w:ascii="Calibri" w:hAnsi="Calibri"/>
                <w:sz w:val="15"/>
                <w:szCs w:val="15"/>
              </w:rPr>
              <w:t xml:space="preserve">3335, </w:t>
            </w:r>
            <w:r w:rsidRPr="00FA2B87">
              <w:rPr>
                <w:rFonts w:ascii="Calibri" w:hAnsi="Calibri"/>
                <w:sz w:val="15"/>
                <w:szCs w:val="15"/>
              </w:rPr>
              <w:t>3343, 3352, or 3362)</w:t>
            </w:r>
          </w:p>
        </w:tc>
        <w:tc>
          <w:tcPr>
            <w:tcW w:w="450" w:type="dxa"/>
            <w:vAlign w:val="center"/>
          </w:tcPr>
          <w:p w14:paraId="5063E887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vAlign w:val="center"/>
          </w:tcPr>
          <w:p w14:paraId="23DC60B5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5876B52D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</w:tcPr>
          <w:p w14:paraId="5D116CBE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</w:tcPr>
          <w:p w14:paraId="0085965C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See Catalog</w:t>
            </w:r>
          </w:p>
        </w:tc>
        <w:tc>
          <w:tcPr>
            <w:tcW w:w="1445" w:type="dxa"/>
            <w:gridSpan w:val="2"/>
          </w:tcPr>
          <w:p w14:paraId="1FE5F907" w14:textId="77777777" w:rsidR="00C975FF" w:rsidRPr="00E67D37" w:rsidRDefault="00C975FF" w:rsidP="00C975FF">
            <w:pPr>
              <w:pStyle w:val="NoSpacing"/>
              <w:rPr>
                <w:sz w:val="16"/>
                <w:szCs w:val="16"/>
              </w:rPr>
            </w:pPr>
          </w:p>
        </w:tc>
      </w:tr>
      <w:tr w:rsidR="00C975FF" w14:paraId="7CAEFE74" w14:textId="77777777" w:rsidTr="00110F1A">
        <w:tc>
          <w:tcPr>
            <w:tcW w:w="4050" w:type="dxa"/>
            <w:vAlign w:val="bottom"/>
          </w:tcPr>
          <w:p w14:paraId="165C0DB3" w14:textId="77777777" w:rsidR="00C975FF" w:rsidRPr="00FA2B87" w:rsidRDefault="00C975FF" w:rsidP="00C975FF">
            <w:pPr>
              <w:rPr>
                <w:rFonts w:ascii="Calibri" w:hAnsi="Calibri"/>
                <w:sz w:val="15"/>
                <w:szCs w:val="15"/>
              </w:rPr>
            </w:pPr>
            <w:r w:rsidRPr="00FA2B87">
              <w:rPr>
                <w:rFonts w:ascii="Calibri" w:hAnsi="Calibri"/>
                <w:sz w:val="15"/>
                <w:szCs w:val="15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64863922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6</w:t>
            </w:r>
          </w:p>
        </w:tc>
        <w:tc>
          <w:tcPr>
            <w:tcW w:w="540" w:type="dxa"/>
            <w:vAlign w:val="center"/>
          </w:tcPr>
          <w:p w14:paraId="0C4AB488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28FC7D74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79659FE2" w14:textId="77777777" w:rsidR="00C975FF" w:rsidRPr="00FA2B87" w:rsidRDefault="00C975FF" w:rsidP="00C975FF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</w:tcPr>
          <w:p w14:paraId="4AB38BA6" w14:textId="77777777" w:rsidR="00C975FF" w:rsidRPr="00FA2B87" w:rsidRDefault="00C975FF" w:rsidP="00C975FF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65014488" w14:textId="77777777" w:rsidR="00C975FF" w:rsidRPr="00C04A5A" w:rsidRDefault="00C975FF" w:rsidP="00C975FF">
            <w:pPr>
              <w:pStyle w:val="NoSpacing"/>
              <w:rPr>
                <w:sz w:val="14"/>
                <w:szCs w:val="16"/>
              </w:rPr>
            </w:pPr>
          </w:p>
        </w:tc>
      </w:tr>
      <w:tr w:rsidR="00C975FF" w14:paraId="691F2FF0" w14:textId="77777777" w:rsidTr="00110F1A">
        <w:tc>
          <w:tcPr>
            <w:tcW w:w="4050" w:type="dxa"/>
            <w:vAlign w:val="bottom"/>
          </w:tcPr>
          <w:p w14:paraId="60649B4E" w14:textId="77777777" w:rsidR="00C975FF" w:rsidRPr="00BA2629" w:rsidRDefault="00C975FF" w:rsidP="00C975F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EA6E039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32F498DD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6C992BED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4B37148A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</w:tcPr>
          <w:p w14:paraId="1B1BCC46" w14:textId="77777777" w:rsidR="00C975FF" w:rsidRPr="00C04A5A" w:rsidRDefault="00C975FF" w:rsidP="00C975F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1445" w:type="dxa"/>
            <w:gridSpan w:val="2"/>
          </w:tcPr>
          <w:p w14:paraId="1478609D" w14:textId="77777777" w:rsidR="00C975FF" w:rsidRPr="00C04A5A" w:rsidRDefault="00C975FF" w:rsidP="00C975FF">
            <w:pPr>
              <w:pStyle w:val="NoSpacing"/>
              <w:rPr>
                <w:sz w:val="14"/>
                <w:szCs w:val="16"/>
              </w:rPr>
            </w:pPr>
          </w:p>
        </w:tc>
      </w:tr>
      <w:tr w:rsidR="00C975FF" w14:paraId="5DB2F5E5" w14:textId="77777777" w:rsidTr="00110F1A">
        <w:tc>
          <w:tcPr>
            <w:tcW w:w="4050" w:type="dxa"/>
            <w:shd w:val="clear" w:color="auto" w:fill="F2F2F2" w:themeFill="background1" w:themeFillShade="F2"/>
          </w:tcPr>
          <w:p w14:paraId="6C7F0046" w14:textId="77777777" w:rsidR="00C975FF" w:rsidRPr="00BA2629" w:rsidRDefault="00C975FF" w:rsidP="00C975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5F3A6175" w14:textId="77777777" w:rsidR="00C975FF" w:rsidRDefault="00BC7DE3" w:rsidP="00C975F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DB9B239" w14:textId="77777777" w:rsidR="00C975FF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37F7240D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1F2EDD6B" w14:textId="77777777" w:rsidR="00C975FF" w:rsidRPr="00E67D37" w:rsidRDefault="00C975FF" w:rsidP="00C975F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14:paraId="63F10B6A" w14:textId="77777777" w:rsidR="00C975FF" w:rsidRPr="00C04A5A" w:rsidRDefault="00C975FF" w:rsidP="00C975F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1445" w:type="dxa"/>
            <w:gridSpan w:val="2"/>
            <w:shd w:val="clear" w:color="auto" w:fill="F2F2F2" w:themeFill="background1" w:themeFillShade="F2"/>
          </w:tcPr>
          <w:p w14:paraId="314FCE88" w14:textId="77777777" w:rsidR="00C975FF" w:rsidRPr="00C04A5A" w:rsidRDefault="00C975FF" w:rsidP="00C975FF">
            <w:pPr>
              <w:pStyle w:val="NoSpacing"/>
              <w:rPr>
                <w:sz w:val="14"/>
                <w:szCs w:val="16"/>
              </w:rPr>
            </w:pPr>
          </w:p>
        </w:tc>
      </w:tr>
      <w:tr w:rsidR="00C975FF" w14:paraId="79C4A03E" w14:textId="77777777" w:rsidTr="00686401">
        <w:tc>
          <w:tcPr>
            <w:tcW w:w="11070" w:type="dxa"/>
            <w:gridSpan w:val="10"/>
            <w:shd w:val="clear" w:color="auto" w:fill="D9D9D9" w:themeFill="background1" w:themeFillShade="D9"/>
          </w:tcPr>
          <w:p w14:paraId="35903EC3" w14:textId="77777777" w:rsidR="00C975FF" w:rsidRPr="00C04A5A" w:rsidRDefault="00C975FF" w:rsidP="00C975FF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Six</w:t>
            </w:r>
          </w:p>
        </w:tc>
      </w:tr>
      <w:tr w:rsidR="00B52F45" w14:paraId="21BB11FA" w14:textId="77777777" w:rsidTr="00110F1A">
        <w:tc>
          <w:tcPr>
            <w:tcW w:w="4050" w:type="dxa"/>
          </w:tcPr>
          <w:p w14:paraId="07446FD3" w14:textId="77777777" w:rsidR="00B52F45" w:rsidRPr="00FA2B87" w:rsidRDefault="00B52F45" w:rsidP="00B52F45">
            <w:pPr>
              <w:rPr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MATH 4</w:t>
            </w:r>
            <w:r w:rsidRPr="00FA2B87">
              <w:rPr>
                <w:rFonts w:ascii="Calibri" w:hAnsi="Calibri"/>
                <w:sz w:val="15"/>
                <w:szCs w:val="15"/>
              </w:rPr>
              <w:t>000 level course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782AA85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AD4AB5A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6BBE58E9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0065CBD9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5C49F835" w14:textId="77777777" w:rsidR="00B52F45" w:rsidRPr="00FA2B87" w:rsidRDefault="00B52F45" w:rsidP="00B52F45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shd w:val="clear" w:color="auto" w:fill="FFFFFF" w:themeFill="background1"/>
          </w:tcPr>
          <w:p w14:paraId="1CC3E1D3" w14:textId="77777777" w:rsidR="00B52F45" w:rsidRPr="00473C19" w:rsidRDefault="00B52F45" w:rsidP="00B52F45">
            <w:pPr>
              <w:rPr>
                <w:sz w:val="16"/>
                <w:szCs w:val="16"/>
              </w:rPr>
            </w:pPr>
          </w:p>
        </w:tc>
      </w:tr>
      <w:tr w:rsidR="00B52F45" w14:paraId="58B63C7F" w14:textId="77777777" w:rsidTr="00110F1A">
        <w:tc>
          <w:tcPr>
            <w:tcW w:w="4050" w:type="dxa"/>
          </w:tcPr>
          <w:p w14:paraId="20AD71BF" w14:textId="77777777" w:rsidR="00B52F45" w:rsidRPr="00FA2B87" w:rsidRDefault="00B52F45" w:rsidP="00B52F45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 Objective 5: w/lab</w:t>
            </w:r>
          </w:p>
        </w:tc>
        <w:tc>
          <w:tcPr>
            <w:tcW w:w="450" w:type="dxa"/>
          </w:tcPr>
          <w:p w14:paraId="38F182A1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4</w:t>
            </w:r>
          </w:p>
        </w:tc>
        <w:tc>
          <w:tcPr>
            <w:tcW w:w="540" w:type="dxa"/>
          </w:tcPr>
          <w:p w14:paraId="242D36F4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75A1E7A8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GE</w:t>
            </w:r>
          </w:p>
        </w:tc>
        <w:tc>
          <w:tcPr>
            <w:tcW w:w="692" w:type="dxa"/>
          </w:tcPr>
          <w:p w14:paraId="5F412100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F, S, </w:t>
            </w:r>
            <w:proofErr w:type="spellStart"/>
            <w:r w:rsidRPr="00FA2B87">
              <w:rPr>
                <w:sz w:val="15"/>
                <w:szCs w:val="15"/>
              </w:rPr>
              <w:t>Su</w:t>
            </w:r>
            <w:proofErr w:type="spellEnd"/>
          </w:p>
        </w:tc>
        <w:tc>
          <w:tcPr>
            <w:tcW w:w="3150" w:type="dxa"/>
            <w:gridSpan w:val="2"/>
          </w:tcPr>
          <w:p w14:paraId="609BD856" w14:textId="77777777" w:rsidR="00B52F45" w:rsidRPr="00FA2B87" w:rsidRDefault="00B52F45" w:rsidP="00B52F45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55C74531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</w:tr>
      <w:tr w:rsidR="00B52F45" w14:paraId="3A277225" w14:textId="77777777" w:rsidTr="00110F1A">
        <w:tc>
          <w:tcPr>
            <w:tcW w:w="4050" w:type="dxa"/>
          </w:tcPr>
          <w:p w14:paraId="623BA9DA" w14:textId="77777777" w:rsidR="00B52F45" w:rsidRPr="00FA2B87" w:rsidRDefault="00B52F45" w:rsidP="00B52F45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Free Electives</w:t>
            </w:r>
          </w:p>
        </w:tc>
        <w:tc>
          <w:tcPr>
            <w:tcW w:w="450" w:type="dxa"/>
          </w:tcPr>
          <w:p w14:paraId="25F0089B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8</w:t>
            </w:r>
          </w:p>
        </w:tc>
        <w:tc>
          <w:tcPr>
            <w:tcW w:w="540" w:type="dxa"/>
          </w:tcPr>
          <w:p w14:paraId="0486F82E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48EBB655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15BEA882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</w:tcPr>
          <w:p w14:paraId="4E533D98" w14:textId="77777777" w:rsidR="00B52F45" w:rsidRPr="00FA2B87" w:rsidRDefault="00B52F45" w:rsidP="00B52F45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6A6EDD2A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</w:tr>
      <w:tr w:rsidR="00B52F45" w14:paraId="444741F8" w14:textId="77777777" w:rsidTr="00110F1A">
        <w:tc>
          <w:tcPr>
            <w:tcW w:w="4050" w:type="dxa"/>
          </w:tcPr>
          <w:p w14:paraId="1652BFC6" w14:textId="77777777" w:rsidR="00B52F45" w:rsidRPr="00BA2629" w:rsidRDefault="00B52F45" w:rsidP="00B52F4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F93C998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3A9D509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055EAE30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1C4D1AD7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</w:tcPr>
          <w:p w14:paraId="550B74CF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1445" w:type="dxa"/>
            <w:gridSpan w:val="2"/>
          </w:tcPr>
          <w:p w14:paraId="338D06B6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</w:tr>
      <w:tr w:rsidR="00B52F45" w14:paraId="5C2D26C2" w14:textId="77777777" w:rsidTr="00110F1A">
        <w:tc>
          <w:tcPr>
            <w:tcW w:w="4050" w:type="dxa"/>
          </w:tcPr>
          <w:p w14:paraId="7CBA965D" w14:textId="77777777" w:rsidR="00B52F45" w:rsidRPr="00BA2629" w:rsidRDefault="00B52F45" w:rsidP="00B52F4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D2774BC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DB60905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1B84CB8D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5081A5AE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</w:tcPr>
          <w:p w14:paraId="18BDECAA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1445" w:type="dxa"/>
            <w:gridSpan w:val="2"/>
          </w:tcPr>
          <w:p w14:paraId="492CF12D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</w:tr>
      <w:tr w:rsidR="00B52F45" w14:paraId="3B1E815E" w14:textId="77777777" w:rsidTr="00110F1A">
        <w:tc>
          <w:tcPr>
            <w:tcW w:w="4050" w:type="dxa"/>
            <w:shd w:val="clear" w:color="auto" w:fill="F2F2F2" w:themeFill="background1" w:themeFillShade="F2"/>
          </w:tcPr>
          <w:p w14:paraId="4B34D165" w14:textId="77777777" w:rsidR="00B52F45" w:rsidRPr="00BA2629" w:rsidRDefault="00B52F45" w:rsidP="00B52F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4451DF44" w14:textId="77777777" w:rsidR="00B52F45" w:rsidRPr="00E67D37" w:rsidRDefault="00BC7DE3" w:rsidP="00B52F4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3EF09CC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5457A5A2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417A1F7A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14:paraId="05166D2E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1445" w:type="dxa"/>
            <w:gridSpan w:val="2"/>
            <w:shd w:val="clear" w:color="auto" w:fill="F2F2F2" w:themeFill="background1" w:themeFillShade="F2"/>
          </w:tcPr>
          <w:p w14:paraId="486739BA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</w:tr>
      <w:tr w:rsidR="00B52F45" w14:paraId="212A68A8" w14:textId="77777777" w:rsidTr="00686401">
        <w:tc>
          <w:tcPr>
            <w:tcW w:w="11070" w:type="dxa"/>
            <w:gridSpan w:val="10"/>
            <w:shd w:val="clear" w:color="auto" w:fill="D9D9D9" w:themeFill="background1" w:themeFillShade="D9"/>
          </w:tcPr>
          <w:p w14:paraId="1C55C319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Seven</w:t>
            </w:r>
          </w:p>
        </w:tc>
      </w:tr>
      <w:tr w:rsidR="00B52F45" w14:paraId="5A033588" w14:textId="77777777" w:rsidTr="00110F1A">
        <w:tc>
          <w:tcPr>
            <w:tcW w:w="4050" w:type="dxa"/>
          </w:tcPr>
          <w:p w14:paraId="72FDAEF3" w14:textId="77777777" w:rsidR="00B52F45" w:rsidRPr="00FA2B87" w:rsidRDefault="00B52F45" w:rsidP="00B52F45">
            <w:pPr>
              <w:rPr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MATH 4</w:t>
            </w:r>
            <w:r w:rsidRPr="00FA2B87">
              <w:rPr>
                <w:rFonts w:ascii="Calibri" w:hAnsi="Calibri"/>
                <w:sz w:val="15"/>
                <w:szCs w:val="15"/>
              </w:rPr>
              <w:t>000 level course</w:t>
            </w:r>
          </w:p>
        </w:tc>
        <w:tc>
          <w:tcPr>
            <w:tcW w:w="450" w:type="dxa"/>
            <w:shd w:val="clear" w:color="auto" w:fill="FFFFFF" w:themeFill="background1"/>
          </w:tcPr>
          <w:p w14:paraId="092D89C8" w14:textId="77777777" w:rsidR="00B52F45" w:rsidRPr="00FA2B87" w:rsidRDefault="00B52F45" w:rsidP="00B52F45">
            <w:pPr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330B678B" w14:textId="77777777" w:rsidR="00B52F45" w:rsidRPr="00FA2B87" w:rsidRDefault="00B52F45" w:rsidP="00B52F45">
            <w:pPr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57900793" w14:textId="77777777" w:rsidR="00B52F45" w:rsidRPr="00FA2B87" w:rsidRDefault="00B52F45" w:rsidP="00B52F45">
            <w:pPr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4B7F8890" w14:textId="77777777" w:rsidR="00B52F45" w:rsidRPr="00FA2B87" w:rsidRDefault="00B52F45" w:rsidP="00B52F45">
            <w:pPr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76A6E74F" w14:textId="77777777" w:rsidR="00B52F45" w:rsidRPr="00FA2B87" w:rsidRDefault="00B52F45" w:rsidP="00B52F45">
            <w:pPr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shd w:val="clear" w:color="auto" w:fill="FFFFFF" w:themeFill="background1"/>
          </w:tcPr>
          <w:p w14:paraId="7C04AA39" w14:textId="77777777" w:rsidR="00B52F45" w:rsidRPr="00473C19" w:rsidRDefault="00B52F45" w:rsidP="00B52F45">
            <w:pPr>
              <w:rPr>
                <w:sz w:val="16"/>
                <w:szCs w:val="16"/>
              </w:rPr>
            </w:pPr>
          </w:p>
        </w:tc>
      </w:tr>
      <w:tr w:rsidR="00B52F45" w14:paraId="677C2E7A" w14:textId="77777777" w:rsidTr="00C975FF">
        <w:tc>
          <w:tcPr>
            <w:tcW w:w="4050" w:type="dxa"/>
          </w:tcPr>
          <w:p w14:paraId="482980BE" w14:textId="77777777" w:rsidR="00B52F45" w:rsidRPr="00FA2B87" w:rsidRDefault="00B52F45" w:rsidP="00B52F45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4423 Intro to Real Analysis I</w:t>
            </w:r>
          </w:p>
        </w:tc>
        <w:tc>
          <w:tcPr>
            <w:tcW w:w="450" w:type="dxa"/>
          </w:tcPr>
          <w:p w14:paraId="7B3CC6CC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</w:tcPr>
          <w:p w14:paraId="65A36EC7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49DDAD12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</w:tcPr>
          <w:p w14:paraId="58457124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F</w:t>
            </w:r>
          </w:p>
        </w:tc>
        <w:tc>
          <w:tcPr>
            <w:tcW w:w="2430" w:type="dxa"/>
          </w:tcPr>
          <w:p w14:paraId="7B12579A" w14:textId="7CBF1271" w:rsidR="00B52F45" w:rsidRPr="00FA2B87" w:rsidRDefault="00B52F45" w:rsidP="00B52F45">
            <w:pPr>
              <w:pStyle w:val="NoSpacing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Math 2240</w:t>
            </w:r>
            <w:r w:rsidR="00110F1A">
              <w:rPr>
                <w:sz w:val="15"/>
                <w:szCs w:val="15"/>
              </w:rPr>
              <w:t xml:space="preserve"> and</w:t>
            </w:r>
            <w:r w:rsidRPr="00FA2B87">
              <w:rPr>
                <w:sz w:val="15"/>
                <w:szCs w:val="15"/>
              </w:rPr>
              <w:t xml:space="preserve"> Math 3326</w:t>
            </w:r>
          </w:p>
        </w:tc>
        <w:tc>
          <w:tcPr>
            <w:tcW w:w="2165" w:type="dxa"/>
            <w:gridSpan w:val="3"/>
          </w:tcPr>
          <w:p w14:paraId="09B7B3DF" w14:textId="77777777" w:rsidR="00B52F45" w:rsidRPr="00E67D37" w:rsidRDefault="00B52F45" w:rsidP="00B52F45">
            <w:pPr>
              <w:pStyle w:val="NoSpacing"/>
              <w:rPr>
                <w:sz w:val="16"/>
                <w:szCs w:val="16"/>
              </w:rPr>
            </w:pPr>
          </w:p>
        </w:tc>
      </w:tr>
      <w:tr w:rsidR="00B52F45" w14:paraId="59C367B9" w14:textId="77777777" w:rsidTr="00110F1A">
        <w:tc>
          <w:tcPr>
            <w:tcW w:w="4050" w:type="dxa"/>
          </w:tcPr>
          <w:p w14:paraId="220FEE91" w14:textId="77777777" w:rsidR="00B52F45" w:rsidRPr="00FA2B87" w:rsidRDefault="00B52F45" w:rsidP="00B52F45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Upper Division Electives</w:t>
            </w:r>
          </w:p>
        </w:tc>
        <w:tc>
          <w:tcPr>
            <w:tcW w:w="450" w:type="dxa"/>
          </w:tcPr>
          <w:p w14:paraId="583FE7E6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</w:tcPr>
          <w:p w14:paraId="26B03760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51492907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UU</w:t>
            </w:r>
          </w:p>
        </w:tc>
        <w:tc>
          <w:tcPr>
            <w:tcW w:w="692" w:type="dxa"/>
          </w:tcPr>
          <w:p w14:paraId="7EB7D27F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</w:tcPr>
          <w:p w14:paraId="6D1353FC" w14:textId="77777777" w:rsidR="00B52F45" w:rsidRPr="00FA2B87" w:rsidRDefault="00B52F45" w:rsidP="00B52F45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1989E282" w14:textId="77777777" w:rsidR="00B52F45" w:rsidRPr="00E67D37" w:rsidRDefault="00B52F45" w:rsidP="00B52F45">
            <w:pPr>
              <w:pStyle w:val="NoSpacing"/>
              <w:rPr>
                <w:sz w:val="16"/>
                <w:szCs w:val="16"/>
              </w:rPr>
            </w:pPr>
          </w:p>
        </w:tc>
      </w:tr>
      <w:tr w:rsidR="00B52F45" w14:paraId="2002FDEE" w14:textId="77777777" w:rsidTr="00110F1A">
        <w:tc>
          <w:tcPr>
            <w:tcW w:w="4050" w:type="dxa"/>
          </w:tcPr>
          <w:p w14:paraId="386EFD86" w14:textId="77777777" w:rsidR="00B52F45" w:rsidRPr="00FA2B87" w:rsidRDefault="00B52F45" w:rsidP="00B52F45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Free Electives </w:t>
            </w:r>
          </w:p>
        </w:tc>
        <w:tc>
          <w:tcPr>
            <w:tcW w:w="450" w:type="dxa"/>
          </w:tcPr>
          <w:p w14:paraId="1500C4F0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6</w:t>
            </w:r>
          </w:p>
        </w:tc>
        <w:tc>
          <w:tcPr>
            <w:tcW w:w="540" w:type="dxa"/>
          </w:tcPr>
          <w:p w14:paraId="598FFB0F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039F606B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1442A6EA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</w:tcPr>
          <w:p w14:paraId="5C0A21C4" w14:textId="77777777" w:rsidR="00B52F45" w:rsidRPr="00FA2B87" w:rsidRDefault="00B52F45" w:rsidP="00B52F45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0BBE5657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</w:tr>
      <w:tr w:rsidR="00B52F45" w14:paraId="06DE60D3" w14:textId="77777777" w:rsidTr="00110F1A">
        <w:tc>
          <w:tcPr>
            <w:tcW w:w="4050" w:type="dxa"/>
          </w:tcPr>
          <w:p w14:paraId="2DD46163" w14:textId="77777777" w:rsidR="00B52F45" w:rsidRPr="00B67A57" w:rsidRDefault="00B52F45" w:rsidP="00B52F4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7A8E935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60772B7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56C8B5DD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6CF5C1E3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</w:tcPr>
          <w:p w14:paraId="2B1C232B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1445" w:type="dxa"/>
            <w:gridSpan w:val="2"/>
          </w:tcPr>
          <w:p w14:paraId="717DEC47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</w:tr>
      <w:tr w:rsidR="00B52F45" w14:paraId="31EEEF76" w14:textId="77777777" w:rsidTr="00110F1A">
        <w:tc>
          <w:tcPr>
            <w:tcW w:w="4050" w:type="dxa"/>
            <w:shd w:val="clear" w:color="auto" w:fill="F2F2F2" w:themeFill="background1" w:themeFillShade="F2"/>
          </w:tcPr>
          <w:p w14:paraId="1C352A0A" w14:textId="77777777" w:rsidR="00B52F45" w:rsidRPr="00B67A57" w:rsidRDefault="00B52F45" w:rsidP="00B52F45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B67A57">
              <w:rPr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3E9A7BA1" w14:textId="77777777" w:rsidR="00B52F45" w:rsidRPr="00E67D37" w:rsidRDefault="00BC7DE3" w:rsidP="00B52F4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47859998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6B622858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2FB2A6CA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14:paraId="73B55FBB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1445" w:type="dxa"/>
            <w:gridSpan w:val="2"/>
            <w:shd w:val="clear" w:color="auto" w:fill="F2F2F2" w:themeFill="background1" w:themeFillShade="F2"/>
          </w:tcPr>
          <w:p w14:paraId="10268CA9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</w:tr>
      <w:tr w:rsidR="00B52F45" w14:paraId="6579CE98" w14:textId="77777777" w:rsidTr="00686401">
        <w:trPr>
          <w:trHeight w:val="140"/>
        </w:trPr>
        <w:tc>
          <w:tcPr>
            <w:tcW w:w="11070" w:type="dxa"/>
            <w:gridSpan w:val="10"/>
            <w:shd w:val="clear" w:color="auto" w:fill="D9D9D9" w:themeFill="background1" w:themeFillShade="D9"/>
          </w:tcPr>
          <w:p w14:paraId="366540F5" w14:textId="77777777" w:rsidR="00B52F45" w:rsidRPr="00C04A5A" w:rsidRDefault="00B52F45" w:rsidP="00B52F45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Semester Eight   </w:t>
            </w:r>
          </w:p>
        </w:tc>
      </w:tr>
      <w:tr w:rsidR="00B52F45" w14:paraId="70126E55" w14:textId="77777777" w:rsidTr="00110F1A">
        <w:trPr>
          <w:trHeight w:val="139"/>
        </w:trPr>
        <w:tc>
          <w:tcPr>
            <w:tcW w:w="4050" w:type="dxa"/>
            <w:shd w:val="clear" w:color="auto" w:fill="FFFFFF" w:themeFill="background1"/>
          </w:tcPr>
          <w:p w14:paraId="0CF78406" w14:textId="77777777" w:rsidR="00B52F45" w:rsidRPr="00FA2B87" w:rsidRDefault="00B52F45" w:rsidP="00B52F45">
            <w:pPr>
              <w:rPr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MATH 4</w:t>
            </w:r>
            <w:r w:rsidRPr="00FA2B87">
              <w:rPr>
                <w:rFonts w:ascii="Calibri" w:hAnsi="Calibri"/>
                <w:sz w:val="15"/>
                <w:szCs w:val="15"/>
              </w:rPr>
              <w:t>000 level course</w:t>
            </w:r>
          </w:p>
        </w:tc>
        <w:tc>
          <w:tcPr>
            <w:tcW w:w="450" w:type="dxa"/>
            <w:shd w:val="clear" w:color="auto" w:fill="FFFFFF" w:themeFill="background1"/>
          </w:tcPr>
          <w:p w14:paraId="0E9095C0" w14:textId="77777777" w:rsidR="00B52F45" w:rsidRPr="00FA2B87" w:rsidRDefault="00B52F45" w:rsidP="00B52F45">
            <w:pPr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5BCDA9BC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7BF579F8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135515C9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423168B5" w14:textId="77777777" w:rsidR="00B52F45" w:rsidRPr="00FA2B87" w:rsidRDefault="00B52F45" w:rsidP="00B52F45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shd w:val="clear" w:color="auto" w:fill="FFFFFF" w:themeFill="background1"/>
          </w:tcPr>
          <w:p w14:paraId="7C8AB36E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</w:tr>
      <w:tr w:rsidR="00B52F45" w14:paraId="093A7312" w14:textId="77777777" w:rsidTr="00110F1A">
        <w:tc>
          <w:tcPr>
            <w:tcW w:w="4050" w:type="dxa"/>
            <w:shd w:val="clear" w:color="auto" w:fill="FFFFFF" w:themeFill="background1"/>
          </w:tcPr>
          <w:p w14:paraId="0E1F97F6" w14:textId="77777777" w:rsidR="00B52F45" w:rsidRPr="00FA2B87" w:rsidRDefault="00B52F45" w:rsidP="00B52F45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Upper Division Free Electives</w:t>
            </w:r>
          </w:p>
        </w:tc>
        <w:tc>
          <w:tcPr>
            <w:tcW w:w="450" w:type="dxa"/>
            <w:shd w:val="clear" w:color="auto" w:fill="FFFFFF" w:themeFill="background1"/>
          </w:tcPr>
          <w:p w14:paraId="6D156D30" w14:textId="77777777" w:rsidR="00B52F45" w:rsidRPr="00FA2B87" w:rsidRDefault="00B52F45" w:rsidP="00B52F45">
            <w:pPr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6</w:t>
            </w:r>
          </w:p>
        </w:tc>
        <w:tc>
          <w:tcPr>
            <w:tcW w:w="540" w:type="dxa"/>
            <w:shd w:val="clear" w:color="auto" w:fill="FFFFFF" w:themeFill="background1"/>
          </w:tcPr>
          <w:p w14:paraId="6A0ACCCF" w14:textId="77777777" w:rsidR="00B52F45" w:rsidRPr="00FA2B87" w:rsidRDefault="00B52F45" w:rsidP="00B52F45">
            <w:pPr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3B602380" w14:textId="77777777" w:rsidR="00B52F45" w:rsidRPr="00FA2B87" w:rsidRDefault="00B52F45" w:rsidP="00B52F45">
            <w:pPr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UU</w:t>
            </w:r>
          </w:p>
        </w:tc>
        <w:tc>
          <w:tcPr>
            <w:tcW w:w="692" w:type="dxa"/>
            <w:shd w:val="clear" w:color="auto" w:fill="FFFFFF" w:themeFill="background1"/>
          </w:tcPr>
          <w:p w14:paraId="723EBA77" w14:textId="77777777" w:rsidR="00B52F45" w:rsidRPr="00FA2B87" w:rsidRDefault="00B52F45" w:rsidP="00B52F45">
            <w:pPr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6B8466AE" w14:textId="77777777" w:rsidR="00B52F45" w:rsidRPr="00FA2B87" w:rsidRDefault="00B52F45" w:rsidP="00B52F45">
            <w:pPr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shd w:val="clear" w:color="auto" w:fill="FFFFFF" w:themeFill="background1"/>
          </w:tcPr>
          <w:p w14:paraId="5164205D" w14:textId="77777777" w:rsidR="00B52F45" w:rsidRPr="00473C19" w:rsidRDefault="00B52F45" w:rsidP="00B52F45">
            <w:pPr>
              <w:rPr>
                <w:sz w:val="14"/>
                <w:szCs w:val="14"/>
              </w:rPr>
            </w:pPr>
          </w:p>
        </w:tc>
      </w:tr>
      <w:tr w:rsidR="00B52F45" w14:paraId="1B3F4CBA" w14:textId="77777777" w:rsidTr="00110F1A">
        <w:tc>
          <w:tcPr>
            <w:tcW w:w="4050" w:type="dxa"/>
          </w:tcPr>
          <w:p w14:paraId="225D2081" w14:textId="77777777" w:rsidR="00B52F45" w:rsidRPr="00FA2B87" w:rsidRDefault="00B52F45" w:rsidP="00B52F45">
            <w:pPr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 xml:space="preserve">Free Electives </w:t>
            </w:r>
          </w:p>
        </w:tc>
        <w:tc>
          <w:tcPr>
            <w:tcW w:w="450" w:type="dxa"/>
          </w:tcPr>
          <w:p w14:paraId="69B4B9B8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  <w:r w:rsidRPr="00FA2B87">
              <w:rPr>
                <w:sz w:val="15"/>
                <w:szCs w:val="15"/>
              </w:rPr>
              <w:t>6</w:t>
            </w:r>
          </w:p>
        </w:tc>
        <w:tc>
          <w:tcPr>
            <w:tcW w:w="540" w:type="dxa"/>
          </w:tcPr>
          <w:p w14:paraId="5545C546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743" w:type="dxa"/>
            <w:gridSpan w:val="2"/>
          </w:tcPr>
          <w:p w14:paraId="70ADEAD0" w14:textId="77777777" w:rsidR="00B52F45" w:rsidRPr="00FA2B87" w:rsidRDefault="00B52F45" w:rsidP="00B52F45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692" w:type="dxa"/>
          </w:tcPr>
          <w:p w14:paraId="5B162C57" w14:textId="77777777" w:rsidR="00B52F45" w:rsidRPr="00FA2B87" w:rsidRDefault="00B52F45" w:rsidP="00B52F45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3150" w:type="dxa"/>
            <w:gridSpan w:val="2"/>
          </w:tcPr>
          <w:p w14:paraId="7CAFEC54" w14:textId="77777777" w:rsidR="00B52F45" w:rsidRPr="00FA2B87" w:rsidRDefault="00B52F45" w:rsidP="00B52F45">
            <w:pPr>
              <w:pStyle w:val="NoSpacing"/>
              <w:rPr>
                <w:sz w:val="15"/>
                <w:szCs w:val="15"/>
              </w:rPr>
            </w:pPr>
          </w:p>
        </w:tc>
        <w:tc>
          <w:tcPr>
            <w:tcW w:w="1445" w:type="dxa"/>
            <w:gridSpan w:val="2"/>
          </w:tcPr>
          <w:p w14:paraId="040A53D9" w14:textId="77777777" w:rsidR="00B52F45" w:rsidRPr="00E71323" w:rsidRDefault="00B52F45" w:rsidP="00B52F45">
            <w:pPr>
              <w:pStyle w:val="NoSpacing"/>
              <w:rPr>
                <w:sz w:val="12"/>
                <w:szCs w:val="12"/>
              </w:rPr>
            </w:pPr>
          </w:p>
        </w:tc>
      </w:tr>
      <w:tr w:rsidR="00B52F45" w14:paraId="145B7958" w14:textId="77777777" w:rsidTr="00110F1A">
        <w:tc>
          <w:tcPr>
            <w:tcW w:w="4050" w:type="dxa"/>
          </w:tcPr>
          <w:p w14:paraId="666F4B71" w14:textId="77777777" w:rsidR="00B52F45" w:rsidRPr="00B67A57" w:rsidRDefault="00B52F45" w:rsidP="00B52F4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6AE2004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10F1DDB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6BF943AE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54A6646B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</w:tcPr>
          <w:p w14:paraId="0E67409B" w14:textId="77777777" w:rsidR="00B52F45" w:rsidRPr="00E67D37" w:rsidRDefault="00B52F45" w:rsidP="00B52F4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2"/>
          </w:tcPr>
          <w:p w14:paraId="2A2624B8" w14:textId="77777777" w:rsidR="00B52F45" w:rsidRPr="00E67D37" w:rsidRDefault="00B52F45" w:rsidP="00B52F45">
            <w:pPr>
              <w:pStyle w:val="NoSpacing"/>
              <w:rPr>
                <w:sz w:val="16"/>
                <w:szCs w:val="16"/>
              </w:rPr>
            </w:pPr>
          </w:p>
        </w:tc>
      </w:tr>
      <w:tr w:rsidR="00B52F45" w14:paraId="0A71624D" w14:textId="77777777" w:rsidTr="00110F1A">
        <w:tc>
          <w:tcPr>
            <w:tcW w:w="4050" w:type="dxa"/>
          </w:tcPr>
          <w:p w14:paraId="144AD7EC" w14:textId="77777777" w:rsidR="00B52F45" w:rsidRPr="00B67A57" w:rsidRDefault="00B52F45" w:rsidP="00B52F4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64A3FFE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985C326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5B9C5468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175EFE30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</w:tcPr>
          <w:p w14:paraId="324A3A33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1445" w:type="dxa"/>
            <w:gridSpan w:val="2"/>
          </w:tcPr>
          <w:p w14:paraId="64A78A4C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</w:tr>
      <w:tr w:rsidR="00B52F45" w14:paraId="61A5F010" w14:textId="77777777" w:rsidTr="00110F1A">
        <w:tc>
          <w:tcPr>
            <w:tcW w:w="4050" w:type="dxa"/>
            <w:shd w:val="clear" w:color="auto" w:fill="F2F2F2" w:themeFill="background1" w:themeFillShade="F2"/>
          </w:tcPr>
          <w:p w14:paraId="3AD4CB89" w14:textId="77777777" w:rsidR="00B52F45" w:rsidRPr="00B67A57" w:rsidRDefault="00B52F45" w:rsidP="00B52F45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10911D04" w14:textId="77777777" w:rsidR="00B52F45" w:rsidRPr="00E67D37" w:rsidRDefault="00BC7DE3" w:rsidP="00B52F4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2A12D88E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300A789C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1CC1B4EB" w14:textId="77777777" w:rsidR="00B52F45" w:rsidRPr="00E67D37" w:rsidRDefault="00B52F45" w:rsidP="00B52F4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14:paraId="4E465058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1445" w:type="dxa"/>
            <w:gridSpan w:val="2"/>
            <w:shd w:val="clear" w:color="auto" w:fill="F2F2F2" w:themeFill="background1" w:themeFillShade="F2"/>
          </w:tcPr>
          <w:p w14:paraId="7A8529EA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</w:p>
        </w:tc>
      </w:tr>
      <w:tr w:rsidR="00B52F45" w14:paraId="74695ECD" w14:textId="77777777" w:rsidTr="00B00D09">
        <w:trPr>
          <w:trHeight w:val="275"/>
        </w:trPr>
        <w:tc>
          <w:tcPr>
            <w:tcW w:w="11070" w:type="dxa"/>
            <w:gridSpan w:val="10"/>
          </w:tcPr>
          <w:p w14:paraId="35F791F8" w14:textId="77777777" w:rsidR="00B52F45" w:rsidRPr="00943870" w:rsidRDefault="00B52F45" w:rsidP="00B52F45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14:paraId="75A7B01B" w14:textId="77777777" w:rsidR="00B52F45" w:rsidRDefault="00B52F45" w:rsidP="00B52F45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**See Course Schedule section of Course Policies page in the e-catalog (or input F, S, </w:t>
            </w:r>
            <w:proofErr w:type="spellStart"/>
            <w:r>
              <w:rPr>
                <w:sz w:val="14"/>
                <w:szCs w:val="16"/>
              </w:rPr>
              <w:t>Su</w:t>
            </w:r>
            <w:proofErr w:type="spellEnd"/>
            <w:r>
              <w:rPr>
                <w:sz w:val="14"/>
                <w:szCs w:val="16"/>
              </w:rPr>
              <w:t>, etc.)</w:t>
            </w:r>
          </w:p>
          <w:p w14:paraId="3D1BF3EB" w14:textId="77777777" w:rsidR="00B52F45" w:rsidRPr="00C04A5A" w:rsidRDefault="00B52F45" w:rsidP="00B52F45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0966D5E9" w14:textId="77777777" w:rsidR="00194BA6" w:rsidRDefault="003D44B3" w:rsidP="0068640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4FEB5" wp14:editId="534C2C1D">
                <wp:simplePos x="0" y="0"/>
                <wp:positionH relativeFrom="margin">
                  <wp:posOffset>-67310</wp:posOffset>
                </wp:positionH>
                <wp:positionV relativeFrom="paragraph">
                  <wp:posOffset>175895</wp:posOffset>
                </wp:positionV>
                <wp:extent cx="7029718" cy="6311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718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9E05" w14:textId="77777777" w:rsidR="00D86D33" w:rsidRPr="00D86D33" w:rsidRDefault="00D86D33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only one strategy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508D4E0" w14:textId="77777777" w:rsidR="00C04A5A" w:rsidRPr="00121BC3" w:rsidRDefault="00C04A5A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4FEB5" id="_x0000_s1027" type="#_x0000_t202" style="position:absolute;margin-left:-5.3pt;margin-top:13.85pt;width:553.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">
                <v:textbox>
                  <w:txbxContent>
                    <w:p w14:paraId="1AA69E05" w14:textId="77777777" w:rsidR="00D86D33" w:rsidRPr="00D86D33" w:rsidRDefault="00D86D33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only one strategy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see pg.2) are based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508D4E0" w14:textId="77777777" w:rsidR="00C04A5A" w:rsidRPr="00121BC3" w:rsidRDefault="00C04A5A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E02"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540"/>
        <w:gridCol w:w="2172"/>
        <w:gridCol w:w="303"/>
        <w:gridCol w:w="1405"/>
        <w:gridCol w:w="795"/>
        <w:gridCol w:w="275"/>
        <w:gridCol w:w="720"/>
      </w:tblGrid>
      <w:tr w:rsidR="007D08FB" w:rsidRPr="00B60C98" w14:paraId="47E9763D" w14:textId="77777777" w:rsidTr="007D08FB">
        <w:tc>
          <w:tcPr>
            <w:tcW w:w="11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913CD" w14:textId="77777777" w:rsidR="007D08FB" w:rsidRPr="00B60C98" w:rsidRDefault="00C975FF" w:rsidP="006864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 xml:space="preserve">BS, Mathematics                  </w:t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  <w:t xml:space="preserve">Page 2                                                                                                                                                     </w:t>
            </w:r>
          </w:p>
        </w:tc>
      </w:tr>
      <w:tr w:rsidR="00B60C98" w:rsidRPr="00B60C98" w14:paraId="746E1AB9" w14:textId="77777777" w:rsidTr="007D08FB">
        <w:tc>
          <w:tcPr>
            <w:tcW w:w="48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9E909" w14:textId="306D1F1C" w:rsidR="00B60C98" w:rsidRPr="00B60C98" w:rsidRDefault="002626B4" w:rsidP="00686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7736A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-202</w:t>
            </w:r>
            <w:r w:rsidR="007736A7">
              <w:rPr>
                <w:b/>
                <w:sz w:val="24"/>
                <w:szCs w:val="24"/>
              </w:rPr>
              <w:t>5</w:t>
            </w:r>
            <w:r w:rsidR="00B60C98" w:rsidRPr="00B60C98">
              <w:rPr>
                <w:b/>
                <w:sz w:val="24"/>
                <w:szCs w:val="24"/>
              </w:rPr>
              <w:t xml:space="preserve"> Major Requirements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1DE72C" w14:textId="77777777" w:rsidR="00B60C98" w:rsidRPr="00B60C98" w:rsidRDefault="00B60C98" w:rsidP="00686401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3A41D9" w14:textId="77777777" w:rsidR="00B60C98" w:rsidRPr="00B60C98" w:rsidRDefault="00B60C98" w:rsidP="0068640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07FD0AE3" w14:textId="77777777" w:rsidR="00B60C98" w:rsidRPr="00B60C98" w:rsidRDefault="00B60C98" w:rsidP="0068640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974CE8" w14:textId="77777777" w:rsidR="00B60C98" w:rsidRPr="00B60C98" w:rsidRDefault="00B60C98" w:rsidP="00686401">
            <w:pPr>
              <w:jc w:val="center"/>
              <w:rPr>
                <w:b/>
                <w:sz w:val="18"/>
                <w:szCs w:val="18"/>
              </w:rPr>
            </w:pPr>
            <w:r w:rsidRPr="00B60C98">
              <w:rPr>
                <w:b/>
                <w:sz w:val="18"/>
                <w:szCs w:val="18"/>
              </w:rPr>
              <w:t>36  cr. min</w:t>
            </w:r>
          </w:p>
        </w:tc>
      </w:tr>
      <w:tr w:rsidR="00B60C98" w:rsidRPr="00B60C98" w14:paraId="7E15561B" w14:textId="77777777" w:rsidTr="00686401">
        <w:trPr>
          <w:trHeight w:val="212"/>
        </w:trPr>
        <w:tc>
          <w:tcPr>
            <w:tcW w:w="4860" w:type="dxa"/>
            <w:shd w:val="clear" w:color="auto" w:fill="D9D9D9" w:themeFill="background1" w:themeFillShade="D9"/>
          </w:tcPr>
          <w:p w14:paraId="3F041F1F" w14:textId="77777777" w:rsidR="00B60C98" w:rsidRPr="00D451FC" w:rsidRDefault="00B60C98" w:rsidP="00686401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1C2AC21A" w14:textId="77777777" w:rsidR="00B60C98" w:rsidRPr="00D451FC" w:rsidRDefault="00B60C98" w:rsidP="006864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2F65311E" w14:textId="77777777" w:rsidR="00B60C98" w:rsidRPr="00B60C98" w:rsidRDefault="00B60C98" w:rsidP="0068640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1. Written English  (6 cr. min)                                ENGL 1101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581A2549" w14:textId="77777777" w:rsidR="00B60C98" w:rsidRPr="00B60C98" w:rsidRDefault="00B60C98" w:rsidP="00F926A8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C975FF" w:rsidRPr="00B60C98" w14:paraId="5D0B16FA" w14:textId="77777777" w:rsidTr="00686401">
        <w:tc>
          <w:tcPr>
            <w:tcW w:w="4860" w:type="dxa"/>
            <w:shd w:val="clear" w:color="auto" w:fill="auto"/>
          </w:tcPr>
          <w:p w14:paraId="13953BED" w14:textId="77777777" w:rsidR="00C975FF" w:rsidRPr="00B60C98" w:rsidRDefault="00C975FF" w:rsidP="00C975FF">
            <w:pPr>
              <w:rPr>
                <w:sz w:val="20"/>
                <w:szCs w:val="20"/>
              </w:rPr>
            </w:pPr>
            <w:r w:rsidRPr="004A3F17">
              <w:rPr>
                <w:b/>
                <w:bCs/>
                <w:sz w:val="20"/>
                <w:szCs w:val="20"/>
              </w:rPr>
              <w:t xml:space="preserve">Mathematics Core:  </w:t>
            </w:r>
          </w:p>
        </w:tc>
        <w:tc>
          <w:tcPr>
            <w:tcW w:w="540" w:type="dxa"/>
            <w:shd w:val="clear" w:color="auto" w:fill="auto"/>
          </w:tcPr>
          <w:p w14:paraId="5F28BF26" w14:textId="77777777" w:rsidR="00C975FF" w:rsidRPr="00CE7B66" w:rsidRDefault="00C975FF" w:rsidP="00C975FF">
            <w:pPr>
              <w:jc w:val="center"/>
              <w:rPr>
                <w:b/>
                <w:sz w:val="20"/>
                <w:szCs w:val="20"/>
              </w:rPr>
            </w:pPr>
            <w:r w:rsidRPr="00CE7B6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3939FCA8" w14:textId="77777777" w:rsidR="00C975FF" w:rsidRPr="00B60C98" w:rsidRDefault="00C975FF" w:rsidP="00C975FF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009E896F" w14:textId="77777777" w:rsidR="00C975FF" w:rsidRPr="00B60C98" w:rsidRDefault="00C975FF" w:rsidP="00C975FF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C975FF" w:rsidRPr="00B60C98" w14:paraId="1C580C84" w14:textId="77777777" w:rsidTr="002B256B">
        <w:tc>
          <w:tcPr>
            <w:tcW w:w="5400" w:type="dxa"/>
            <w:gridSpan w:val="2"/>
            <w:shd w:val="clear" w:color="auto" w:fill="auto"/>
            <w:vAlign w:val="bottom"/>
          </w:tcPr>
          <w:p w14:paraId="0D7D62BF" w14:textId="77777777" w:rsidR="00C975FF" w:rsidRPr="001F656B" w:rsidRDefault="00C975FF" w:rsidP="00C975FF">
            <w:pPr>
              <w:rPr>
                <w:sz w:val="18"/>
                <w:szCs w:val="18"/>
              </w:rPr>
            </w:pPr>
            <w:r w:rsidRPr="004A3F17">
              <w:rPr>
                <w:rFonts w:ascii="Calibri" w:hAnsi="Calibri"/>
                <w:sz w:val="20"/>
                <w:szCs w:val="20"/>
              </w:rPr>
              <w:t>MATH 11</w:t>
            </w:r>
            <w:r>
              <w:rPr>
                <w:rFonts w:ascii="Calibri" w:hAnsi="Calibri"/>
                <w:sz w:val="20"/>
                <w:szCs w:val="20"/>
              </w:rPr>
              <w:t xml:space="preserve">70 Calculus I            </w:t>
            </w:r>
            <w:r w:rsidRPr="004A3F17"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Pr="004A3F17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t xml:space="preserve">       (</w:t>
            </w:r>
            <w:r w:rsidRPr="004A3F17">
              <w:rPr>
                <w:rFonts w:ascii="Calibri" w:hAnsi="Calibri"/>
                <w:sz w:val="20"/>
                <w:szCs w:val="20"/>
              </w:rPr>
              <w:t>cr</w:t>
            </w:r>
            <w:r>
              <w:rPr>
                <w:rFonts w:ascii="Calibri" w:hAnsi="Calibri"/>
                <w:sz w:val="20"/>
                <w:szCs w:val="20"/>
              </w:rPr>
              <w:t xml:space="preserve">edits </w:t>
            </w:r>
            <w:r w:rsidRPr="004A3F17">
              <w:rPr>
                <w:rFonts w:ascii="Calibri" w:hAnsi="Calibri"/>
                <w:sz w:val="20"/>
                <w:szCs w:val="20"/>
              </w:rPr>
              <w:t xml:space="preserve">counted in </w:t>
            </w:r>
            <w:r>
              <w:rPr>
                <w:rFonts w:ascii="Calibri" w:hAnsi="Calibri"/>
                <w:sz w:val="20"/>
                <w:szCs w:val="20"/>
              </w:rPr>
              <w:t>GE</w:t>
            </w:r>
            <w:r w:rsidRPr="004A3F17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1E41E3E0" w14:textId="77777777" w:rsidR="00C975FF" w:rsidRPr="00B60C98" w:rsidRDefault="00C975FF" w:rsidP="00C975FF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   (3 cr. min)                               COMM 1101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60CFBB79" w14:textId="77777777" w:rsidR="00C975FF" w:rsidRPr="00B60C98" w:rsidRDefault="00C975FF" w:rsidP="00C975FF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C975FF" w:rsidRPr="00B60C98" w14:paraId="3FDE3531" w14:textId="77777777" w:rsidTr="005C6D5D">
        <w:trPr>
          <w:trHeight w:val="248"/>
        </w:trPr>
        <w:tc>
          <w:tcPr>
            <w:tcW w:w="4860" w:type="dxa"/>
            <w:shd w:val="clear" w:color="auto" w:fill="auto"/>
            <w:vAlign w:val="bottom"/>
          </w:tcPr>
          <w:p w14:paraId="78E4EB95" w14:textId="77777777" w:rsidR="00C975FF" w:rsidRPr="004A3F17" w:rsidRDefault="00C975FF" w:rsidP="00C975FF">
            <w:pPr>
              <w:rPr>
                <w:rFonts w:ascii="Calibri" w:hAnsi="Calibri"/>
                <w:sz w:val="20"/>
                <w:szCs w:val="20"/>
              </w:rPr>
            </w:pPr>
            <w:r w:rsidRPr="004A3F17">
              <w:rPr>
                <w:rFonts w:ascii="Calibri" w:hAnsi="Calibri"/>
                <w:sz w:val="20"/>
                <w:szCs w:val="20"/>
              </w:rPr>
              <w:t>MATH 1175 Calculus II</w:t>
            </w:r>
          </w:p>
        </w:tc>
        <w:tc>
          <w:tcPr>
            <w:tcW w:w="540" w:type="dxa"/>
          </w:tcPr>
          <w:p w14:paraId="012EA5D9" w14:textId="77777777" w:rsidR="00C975FF" w:rsidRPr="00B60C98" w:rsidRDefault="00C975FF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759D2CE7" w14:textId="77777777" w:rsidR="00C975FF" w:rsidRPr="00B60C98" w:rsidRDefault="00C975FF" w:rsidP="00C975FF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3. </w:t>
            </w:r>
            <w:r w:rsidRPr="00C975FF">
              <w:rPr>
                <w:sz w:val="18"/>
                <w:szCs w:val="18"/>
              </w:rPr>
              <w:t xml:space="preserve">Mathematics      (3 cr. min)                           </w:t>
            </w:r>
            <w:r>
              <w:rPr>
                <w:sz w:val="18"/>
                <w:szCs w:val="18"/>
              </w:rPr>
              <w:t xml:space="preserve">    </w:t>
            </w:r>
            <w:r w:rsidRPr="00C975FF">
              <w:rPr>
                <w:sz w:val="18"/>
                <w:szCs w:val="18"/>
              </w:rPr>
              <w:t>MATH 1170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29D0872B" w14:textId="77777777" w:rsidR="00C975FF" w:rsidRPr="00B60C98" w:rsidRDefault="00C975FF" w:rsidP="00C97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975FF" w:rsidRPr="00B60C98" w14:paraId="546CD733" w14:textId="77777777" w:rsidTr="005C6D5D">
        <w:trPr>
          <w:trHeight w:val="248"/>
        </w:trPr>
        <w:tc>
          <w:tcPr>
            <w:tcW w:w="4860" w:type="dxa"/>
            <w:shd w:val="clear" w:color="auto" w:fill="auto"/>
            <w:vAlign w:val="bottom"/>
          </w:tcPr>
          <w:p w14:paraId="4AAB77F6" w14:textId="77777777" w:rsidR="00C975FF" w:rsidRPr="004A3F17" w:rsidRDefault="00C975FF" w:rsidP="00C975FF">
            <w:pPr>
              <w:rPr>
                <w:rFonts w:ascii="Calibri" w:hAnsi="Calibri"/>
                <w:sz w:val="20"/>
                <w:szCs w:val="20"/>
              </w:rPr>
            </w:pPr>
            <w:r w:rsidRPr="004A3F17">
              <w:rPr>
                <w:rFonts w:ascii="Calibri" w:hAnsi="Calibri"/>
                <w:sz w:val="20"/>
                <w:szCs w:val="20"/>
              </w:rPr>
              <w:t>MATH 2275 Calculus III</w:t>
            </w:r>
          </w:p>
        </w:tc>
        <w:tc>
          <w:tcPr>
            <w:tcW w:w="540" w:type="dxa"/>
          </w:tcPr>
          <w:p w14:paraId="2F25E612" w14:textId="77777777" w:rsidR="00C975FF" w:rsidRPr="00B60C98" w:rsidRDefault="00C975FF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6"/>
            <w:shd w:val="clear" w:color="auto" w:fill="FBD4B4" w:themeFill="accent6" w:themeFillTint="66"/>
          </w:tcPr>
          <w:p w14:paraId="5BF801E0" w14:textId="77777777" w:rsidR="00C975FF" w:rsidRPr="00B60C98" w:rsidRDefault="00C975FF" w:rsidP="00C975FF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  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C975FF" w:rsidRPr="00B60C98" w14:paraId="73A66319" w14:textId="77777777" w:rsidTr="005C6D5D">
        <w:trPr>
          <w:trHeight w:val="248"/>
        </w:trPr>
        <w:tc>
          <w:tcPr>
            <w:tcW w:w="4860" w:type="dxa"/>
            <w:shd w:val="clear" w:color="auto" w:fill="auto"/>
            <w:vAlign w:val="bottom"/>
          </w:tcPr>
          <w:p w14:paraId="6E889DC9" w14:textId="77777777" w:rsidR="00C975FF" w:rsidRPr="004A3F17" w:rsidRDefault="00C975FF" w:rsidP="00C975FF">
            <w:pPr>
              <w:rPr>
                <w:rFonts w:ascii="Calibri" w:hAnsi="Calibri"/>
                <w:sz w:val="20"/>
                <w:szCs w:val="20"/>
              </w:rPr>
            </w:pPr>
            <w:r w:rsidRPr="004A3F17">
              <w:rPr>
                <w:rFonts w:ascii="Calibri" w:hAnsi="Calibri"/>
                <w:sz w:val="20"/>
                <w:szCs w:val="20"/>
              </w:rPr>
              <w:t>MATH 2240 Linear Algebra</w:t>
            </w:r>
          </w:p>
        </w:tc>
        <w:tc>
          <w:tcPr>
            <w:tcW w:w="540" w:type="dxa"/>
            <w:shd w:val="clear" w:color="auto" w:fill="auto"/>
          </w:tcPr>
          <w:p w14:paraId="0A1A1532" w14:textId="77777777" w:rsidR="00C975FF" w:rsidRPr="00B60C98" w:rsidRDefault="00C975FF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25ABC54E" w14:textId="77777777" w:rsidR="00C975FF" w:rsidRPr="007E67EA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49BD0645" w14:textId="77777777" w:rsidR="00C975FF" w:rsidRPr="007E67EA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</w:tr>
      <w:tr w:rsidR="00C975FF" w:rsidRPr="00B60C98" w14:paraId="62C134B1" w14:textId="77777777" w:rsidTr="005C6D5D">
        <w:trPr>
          <w:trHeight w:val="247"/>
        </w:trPr>
        <w:tc>
          <w:tcPr>
            <w:tcW w:w="4860" w:type="dxa"/>
            <w:shd w:val="clear" w:color="auto" w:fill="auto"/>
            <w:vAlign w:val="bottom"/>
          </w:tcPr>
          <w:p w14:paraId="5134B4B6" w14:textId="77777777" w:rsidR="00C975FF" w:rsidRPr="004A3F17" w:rsidRDefault="00C975FF" w:rsidP="00C975FF">
            <w:pPr>
              <w:rPr>
                <w:rFonts w:ascii="Calibri" w:hAnsi="Calibri"/>
                <w:sz w:val="20"/>
                <w:szCs w:val="20"/>
              </w:rPr>
            </w:pPr>
            <w:r w:rsidRPr="004A3F17">
              <w:rPr>
                <w:rFonts w:ascii="Calibri" w:hAnsi="Calibri"/>
                <w:sz w:val="20"/>
                <w:szCs w:val="20"/>
              </w:rPr>
              <w:t>MATH 3326 Elementary Analysis</w:t>
            </w:r>
          </w:p>
        </w:tc>
        <w:tc>
          <w:tcPr>
            <w:tcW w:w="540" w:type="dxa"/>
          </w:tcPr>
          <w:p w14:paraId="6E05830E" w14:textId="77777777" w:rsidR="00C975FF" w:rsidRPr="00B60C98" w:rsidRDefault="00C975FF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6481A13A" w14:textId="77777777" w:rsidR="00C975FF" w:rsidRPr="007E67EA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5C1312B3" w14:textId="77777777" w:rsidR="00C975FF" w:rsidRPr="007E67EA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</w:tr>
      <w:tr w:rsidR="00C975FF" w:rsidRPr="00B60C98" w14:paraId="7825A80E" w14:textId="77777777" w:rsidTr="00FC6CE0">
        <w:tc>
          <w:tcPr>
            <w:tcW w:w="5400" w:type="dxa"/>
            <w:gridSpan w:val="2"/>
            <w:shd w:val="clear" w:color="auto" w:fill="auto"/>
          </w:tcPr>
          <w:p w14:paraId="290F5813" w14:textId="77777777" w:rsidR="00C975FF" w:rsidRPr="00C975FF" w:rsidRDefault="00C975FF" w:rsidP="00C975FF">
            <w:pPr>
              <w:rPr>
                <w:sz w:val="20"/>
                <w:szCs w:val="20"/>
              </w:rPr>
            </w:pPr>
            <w:r w:rsidRPr="00C975FF">
              <w:rPr>
                <w:sz w:val="20"/>
                <w:szCs w:val="20"/>
              </w:rPr>
              <w:t xml:space="preserve">^^CS/INFO 1181 CS &amp; Programming I </w:t>
            </w:r>
            <w:r>
              <w:rPr>
                <w:sz w:val="20"/>
                <w:szCs w:val="20"/>
              </w:rPr>
              <w:t xml:space="preserve"> </w:t>
            </w:r>
            <w:r w:rsidRPr="00C975FF">
              <w:rPr>
                <w:sz w:val="20"/>
                <w:szCs w:val="20"/>
              </w:rPr>
              <w:t xml:space="preserve">     (credits counted in GE)</w:t>
            </w:r>
          </w:p>
        </w:tc>
        <w:tc>
          <w:tcPr>
            <w:tcW w:w="5670" w:type="dxa"/>
            <w:gridSpan w:val="6"/>
            <w:shd w:val="clear" w:color="auto" w:fill="FDE9D9" w:themeFill="accent6" w:themeFillTint="33"/>
          </w:tcPr>
          <w:p w14:paraId="4CB28859" w14:textId="77777777" w:rsidR="00C975FF" w:rsidRPr="00B60C98" w:rsidRDefault="00C975FF" w:rsidP="00C975FF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       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C975FF" w:rsidRPr="00B60C98" w14:paraId="491A2E4F" w14:textId="77777777" w:rsidTr="005C6D5D">
        <w:tc>
          <w:tcPr>
            <w:tcW w:w="4860" w:type="dxa"/>
            <w:shd w:val="clear" w:color="auto" w:fill="auto"/>
            <w:vAlign w:val="bottom"/>
          </w:tcPr>
          <w:p w14:paraId="57AD063D" w14:textId="77777777" w:rsidR="00C975FF" w:rsidRPr="00CE7B66" w:rsidRDefault="00C975FF" w:rsidP="00C975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E7B6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Additional Required Courses</w:t>
            </w:r>
          </w:p>
        </w:tc>
        <w:tc>
          <w:tcPr>
            <w:tcW w:w="540" w:type="dxa"/>
            <w:vAlign w:val="bottom"/>
          </w:tcPr>
          <w:p w14:paraId="23D53465" w14:textId="77777777" w:rsidR="00C975FF" w:rsidRPr="00CE7B66" w:rsidRDefault="00C975FF" w:rsidP="00C975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E7B6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4547BF30" w14:textId="77777777" w:rsidR="00C975FF" w:rsidRPr="007E67EA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6C7E6CA0" w14:textId="77777777" w:rsidR="00C975FF" w:rsidRPr="007E67EA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</w:tr>
      <w:tr w:rsidR="00C975FF" w:rsidRPr="00B60C98" w14:paraId="48DFF9C8" w14:textId="77777777" w:rsidTr="005C6D5D">
        <w:trPr>
          <w:trHeight w:val="248"/>
        </w:trPr>
        <w:tc>
          <w:tcPr>
            <w:tcW w:w="4860" w:type="dxa"/>
            <w:shd w:val="clear" w:color="auto" w:fill="auto"/>
            <w:vAlign w:val="bottom"/>
          </w:tcPr>
          <w:p w14:paraId="0C6F7407" w14:textId="77777777" w:rsidR="00C975FF" w:rsidRPr="00CE7B66" w:rsidRDefault="00C975FF" w:rsidP="00C975FF">
            <w:pPr>
              <w:rPr>
                <w:rFonts w:ascii="Calibri" w:hAnsi="Calibri"/>
                <w:sz w:val="20"/>
                <w:szCs w:val="20"/>
              </w:rPr>
            </w:pPr>
            <w:r w:rsidRPr="00CE7B66">
              <w:rPr>
                <w:rFonts w:ascii="Calibri" w:hAnsi="Calibri"/>
                <w:sz w:val="20"/>
                <w:szCs w:val="20"/>
              </w:rPr>
              <w:t>MATH 2287 Foundations of Mathematics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AC2F687" w14:textId="77777777" w:rsidR="00C975FF" w:rsidRPr="00CE7B66" w:rsidRDefault="00C975FF" w:rsidP="00C975F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7B6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1478658C" w14:textId="77777777" w:rsidR="00C975FF" w:rsidRPr="007E67EA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69DC70CB" w14:textId="77777777" w:rsidR="00C975FF" w:rsidRPr="007E67EA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</w:tr>
      <w:tr w:rsidR="00C975FF" w:rsidRPr="00B60C98" w14:paraId="255F1BA2" w14:textId="77777777" w:rsidTr="005C6D5D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7E45EC" w14:textId="77777777" w:rsidR="00C975FF" w:rsidRPr="00CE7B66" w:rsidRDefault="00C975FF" w:rsidP="00C975FF">
            <w:pPr>
              <w:rPr>
                <w:rFonts w:ascii="Calibri" w:hAnsi="Calibri"/>
                <w:sz w:val="20"/>
                <w:szCs w:val="20"/>
              </w:rPr>
            </w:pPr>
            <w:r w:rsidRPr="00CE7B66">
              <w:rPr>
                <w:rFonts w:ascii="Calibri" w:hAnsi="Calibri"/>
                <w:sz w:val="20"/>
                <w:szCs w:val="20"/>
              </w:rPr>
              <w:t>MATH 3360 Differential Equations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2E4D4787" w14:textId="77777777" w:rsidR="00C975FF" w:rsidRPr="00CE7B66" w:rsidRDefault="00C975FF" w:rsidP="00C975F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7B6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65BDC2E2" w14:textId="77777777" w:rsidR="00C975FF" w:rsidRPr="007E67EA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3BEA44D3" w14:textId="77777777" w:rsidR="00C975FF" w:rsidRPr="007E67EA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</w:tr>
      <w:tr w:rsidR="00C975FF" w:rsidRPr="00B60C98" w14:paraId="3951098B" w14:textId="77777777" w:rsidTr="005C6D5D">
        <w:trPr>
          <w:trHeight w:val="7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EC8B" w14:textId="77777777" w:rsidR="00C975FF" w:rsidRPr="00015320" w:rsidRDefault="00C975FF" w:rsidP="00C975FF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^</w:t>
            </w:r>
            <w:r w:rsidRPr="00015320">
              <w:rPr>
                <w:rFonts w:ascii="Calibri" w:hAnsi="Calibri"/>
                <w:i/>
                <w:sz w:val="20"/>
                <w:szCs w:val="20"/>
              </w:rPr>
              <w:t>MATH 4407 Modern Algebra I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D867068" w14:textId="77777777" w:rsidR="00C975FF" w:rsidRPr="00CE7B66" w:rsidRDefault="00C975FF" w:rsidP="00C975F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7B6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6"/>
            <w:shd w:val="clear" w:color="auto" w:fill="FBD4B4" w:themeFill="accent6" w:themeFillTint="66"/>
          </w:tcPr>
          <w:p w14:paraId="19930C71" w14:textId="77777777" w:rsidR="00C975FF" w:rsidRPr="00B60C98" w:rsidRDefault="00C975FF" w:rsidP="00C975FF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      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C975FF" w:rsidRPr="00B60C98" w14:paraId="41C0071A" w14:textId="77777777" w:rsidTr="005C6D5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DFB3" w14:textId="77777777" w:rsidR="00C975FF" w:rsidRPr="00015320" w:rsidRDefault="00C975FF" w:rsidP="00C975FF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^</w:t>
            </w:r>
            <w:r w:rsidRPr="00015320">
              <w:rPr>
                <w:rFonts w:ascii="Calibri" w:hAnsi="Calibri"/>
                <w:i/>
                <w:sz w:val="20"/>
                <w:szCs w:val="20"/>
              </w:rPr>
              <w:t>MATH 442</w:t>
            </w:r>
            <w:r>
              <w:rPr>
                <w:rFonts w:ascii="Calibri" w:hAnsi="Calibri"/>
                <w:i/>
                <w:sz w:val="20"/>
                <w:szCs w:val="20"/>
              </w:rPr>
              <w:t>3 Introduction to Real Analysis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7DDDCB" w14:textId="77777777" w:rsidR="00C975FF" w:rsidRPr="00CE7B66" w:rsidRDefault="00C975FF" w:rsidP="00C975F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7B6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3DB2BA0B" w14:textId="77777777" w:rsidR="00C975FF" w:rsidRPr="007E67EA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0C98173C" w14:textId="77777777" w:rsidR="00C975FF" w:rsidRPr="007E67EA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</w:tr>
      <w:tr w:rsidR="00C975FF" w:rsidRPr="00B60C98" w14:paraId="5F2EB143" w14:textId="77777777" w:rsidTr="00686401"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14:paraId="7EDD5406" w14:textId="77777777" w:rsidR="00C975FF" w:rsidRPr="00A3793B" w:rsidRDefault="00C975FF" w:rsidP="00C975F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Choose two of the following courses</w:t>
            </w:r>
            <w:r w:rsidRPr="00846B5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14:paraId="0BED5362" w14:textId="77777777" w:rsidR="00C975FF" w:rsidRPr="00C975FF" w:rsidRDefault="00C975FF" w:rsidP="00C975FF">
            <w:pPr>
              <w:jc w:val="center"/>
              <w:rPr>
                <w:b/>
                <w:sz w:val="20"/>
                <w:szCs w:val="20"/>
              </w:rPr>
            </w:pPr>
            <w:r w:rsidRPr="00C975F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2AA48AFA" w14:textId="77777777" w:rsidR="00C975FF" w:rsidRPr="007E67EA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05747164" w14:textId="77777777" w:rsidR="00C975FF" w:rsidRPr="007E67EA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</w:tr>
      <w:tr w:rsidR="00C975FF" w:rsidRPr="00B60C98" w14:paraId="7771C60D" w14:textId="77777777" w:rsidTr="00686401">
        <w:tc>
          <w:tcPr>
            <w:tcW w:w="4860" w:type="dxa"/>
            <w:shd w:val="clear" w:color="auto" w:fill="auto"/>
          </w:tcPr>
          <w:p w14:paraId="1D53506D" w14:textId="77777777" w:rsidR="00C975FF" w:rsidRPr="00CC6383" w:rsidRDefault="00C975FF" w:rsidP="00C975FF">
            <w:pPr>
              <w:rPr>
                <w:rFonts w:cstheme="minorHAnsi"/>
                <w:sz w:val="18"/>
                <w:szCs w:val="18"/>
              </w:rPr>
            </w:pPr>
            <w:r w:rsidRPr="00A3793B">
              <w:rPr>
                <w:sz w:val="18"/>
                <w:szCs w:val="18"/>
              </w:rPr>
              <w:t>Math 3327 Vector Analysis</w:t>
            </w:r>
          </w:p>
        </w:tc>
        <w:tc>
          <w:tcPr>
            <w:tcW w:w="540" w:type="dxa"/>
          </w:tcPr>
          <w:p w14:paraId="20412D75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6"/>
            <w:shd w:val="clear" w:color="auto" w:fill="FDE9D9" w:themeFill="accent6" w:themeFillTint="33"/>
          </w:tcPr>
          <w:p w14:paraId="7F799C65" w14:textId="77777777" w:rsidR="00C975FF" w:rsidRPr="00B60C98" w:rsidRDefault="00C975FF" w:rsidP="00C975FF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               </w:t>
            </w:r>
            <w:r w:rsidRPr="00B60C98">
              <w:rPr>
                <w:b/>
                <w:sz w:val="16"/>
                <w:szCs w:val="16"/>
              </w:rPr>
              <w:t>(1course;  3 cr. min)</w:t>
            </w:r>
          </w:p>
        </w:tc>
      </w:tr>
      <w:tr w:rsidR="00C975FF" w:rsidRPr="00B60C98" w14:paraId="5A79D4A8" w14:textId="77777777" w:rsidTr="00C975FF">
        <w:tc>
          <w:tcPr>
            <w:tcW w:w="4860" w:type="dxa"/>
            <w:shd w:val="clear" w:color="auto" w:fill="auto"/>
          </w:tcPr>
          <w:p w14:paraId="62C7C832" w14:textId="77777777" w:rsidR="00C975FF" w:rsidRPr="00CC6383" w:rsidRDefault="00C975FF" w:rsidP="00C975F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Math 3335 Elementary Number Theory</w:t>
            </w:r>
          </w:p>
        </w:tc>
        <w:tc>
          <w:tcPr>
            <w:tcW w:w="540" w:type="dxa"/>
            <w:shd w:val="clear" w:color="auto" w:fill="auto"/>
          </w:tcPr>
          <w:p w14:paraId="25582086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475" w:type="dxa"/>
            <w:gridSpan w:val="2"/>
            <w:shd w:val="clear" w:color="auto" w:fill="FDE9D9" w:themeFill="accent6" w:themeFillTint="33"/>
          </w:tcPr>
          <w:p w14:paraId="40E47FE8" w14:textId="77777777" w:rsidR="00C975FF" w:rsidRPr="00B60C98" w:rsidRDefault="00C975FF" w:rsidP="00C975FF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</w:p>
        </w:tc>
        <w:tc>
          <w:tcPr>
            <w:tcW w:w="2475" w:type="dxa"/>
            <w:gridSpan w:val="3"/>
            <w:tcBorders>
              <w:bottom w:val="nil"/>
            </w:tcBorders>
            <w:shd w:val="clear" w:color="auto" w:fill="FDE9D9" w:themeFill="accent6" w:themeFillTint="33"/>
          </w:tcPr>
          <w:p w14:paraId="190BCF36" w14:textId="77777777" w:rsidR="00C975FF" w:rsidRPr="00B60C98" w:rsidRDefault="00C975FF" w:rsidP="00C97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1181</w:t>
            </w:r>
          </w:p>
        </w:tc>
        <w:tc>
          <w:tcPr>
            <w:tcW w:w="720" w:type="dxa"/>
            <w:vMerge w:val="restart"/>
            <w:shd w:val="clear" w:color="auto" w:fill="FDE9D9" w:themeFill="accent6" w:themeFillTint="33"/>
            <w:vAlign w:val="center"/>
          </w:tcPr>
          <w:p w14:paraId="7518FB9E" w14:textId="77777777" w:rsidR="00C975FF" w:rsidRPr="00B60C98" w:rsidRDefault="00C975FF" w:rsidP="00C97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975FF" w:rsidRPr="00B60C98" w14:paraId="2AC765D2" w14:textId="77777777" w:rsidTr="00C975FF">
        <w:tc>
          <w:tcPr>
            <w:tcW w:w="4860" w:type="dxa"/>
            <w:shd w:val="clear" w:color="auto" w:fill="auto"/>
          </w:tcPr>
          <w:p w14:paraId="0EE01F67" w14:textId="77777777" w:rsidR="00C975FF" w:rsidRPr="00CC6383" w:rsidRDefault="00C94E42" w:rsidP="00C975F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 3343 Modern Geometry </w:t>
            </w:r>
          </w:p>
        </w:tc>
        <w:tc>
          <w:tcPr>
            <w:tcW w:w="540" w:type="dxa"/>
          </w:tcPr>
          <w:p w14:paraId="47217B40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475" w:type="dxa"/>
            <w:gridSpan w:val="2"/>
            <w:shd w:val="clear" w:color="auto" w:fill="FDE9D9" w:themeFill="accent6" w:themeFillTint="33"/>
          </w:tcPr>
          <w:p w14:paraId="6A820F01" w14:textId="77777777" w:rsidR="00C975FF" w:rsidRPr="00B60C98" w:rsidRDefault="00C975FF" w:rsidP="00C975FF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  <w:tc>
          <w:tcPr>
            <w:tcW w:w="2475" w:type="dxa"/>
            <w:gridSpan w:val="3"/>
            <w:tcBorders>
              <w:top w:val="nil"/>
            </w:tcBorders>
            <w:shd w:val="clear" w:color="auto" w:fill="FDE9D9" w:themeFill="accent6" w:themeFillTint="33"/>
          </w:tcPr>
          <w:p w14:paraId="1A868184" w14:textId="77777777" w:rsidR="00C975FF" w:rsidRPr="00B60C98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DE9D9" w:themeFill="accent6" w:themeFillTint="33"/>
          </w:tcPr>
          <w:p w14:paraId="35236ADD" w14:textId="77777777" w:rsidR="00C975FF" w:rsidRPr="00B60C98" w:rsidRDefault="00C975FF" w:rsidP="00C975FF">
            <w:pPr>
              <w:rPr>
                <w:sz w:val="18"/>
                <w:szCs w:val="18"/>
              </w:rPr>
            </w:pPr>
          </w:p>
        </w:tc>
      </w:tr>
      <w:tr w:rsidR="00C975FF" w:rsidRPr="00B60C98" w14:paraId="1F0DE5D4" w14:textId="77777777" w:rsidTr="00686401">
        <w:tc>
          <w:tcPr>
            <w:tcW w:w="4860" w:type="dxa"/>
            <w:shd w:val="clear" w:color="auto" w:fill="auto"/>
          </w:tcPr>
          <w:p w14:paraId="3E99F258" w14:textId="77777777" w:rsidR="00C975FF" w:rsidRPr="00CC6383" w:rsidRDefault="00C975FF" w:rsidP="00C975FF">
            <w:pPr>
              <w:rPr>
                <w:rFonts w:cstheme="minorHAnsi"/>
                <w:sz w:val="18"/>
                <w:szCs w:val="18"/>
              </w:rPr>
            </w:pPr>
            <w:r w:rsidRPr="00A3793B">
              <w:rPr>
                <w:sz w:val="18"/>
                <w:szCs w:val="18"/>
              </w:rPr>
              <w:t>MATH 3352 Intro to Probability</w:t>
            </w:r>
          </w:p>
        </w:tc>
        <w:tc>
          <w:tcPr>
            <w:tcW w:w="540" w:type="dxa"/>
          </w:tcPr>
          <w:p w14:paraId="32F2F7A1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6"/>
            <w:shd w:val="clear" w:color="auto" w:fill="FBD4B4" w:themeFill="accent6" w:themeFillTint="66"/>
          </w:tcPr>
          <w:p w14:paraId="2E12B747" w14:textId="77777777" w:rsidR="00C975FF" w:rsidRPr="00B60C98" w:rsidRDefault="00C975FF" w:rsidP="00C975FF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                  </w:t>
            </w:r>
            <w:r w:rsidRPr="00B60C98">
              <w:rPr>
                <w:b/>
                <w:sz w:val="16"/>
                <w:szCs w:val="16"/>
              </w:rPr>
              <w:t>(1 course;  3 cr. min)</w:t>
            </w:r>
          </w:p>
        </w:tc>
      </w:tr>
      <w:tr w:rsidR="00C975FF" w:rsidRPr="00B60C98" w14:paraId="6047553F" w14:textId="77777777" w:rsidTr="00C94E42"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7336B0FB" w14:textId="77777777" w:rsidR="00C975FF" w:rsidRPr="00CC6383" w:rsidRDefault="00C975FF" w:rsidP="00C975FF">
            <w:pPr>
              <w:rPr>
                <w:rFonts w:cstheme="minorHAnsi"/>
                <w:sz w:val="18"/>
                <w:szCs w:val="18"/>
              </w:rPr>
            </w:pPr>
            <w:r w:rsidRPr="00A3793B">
              <w:rPr>
                <w:sz w:val="18"/>
                <w:szCs w:val="18"/>
              </w:rPr>
              <w:t xml:space="preserve">MATH 3362 Intro to Complex Variables                                                                                                           </w:t>
            </w:r>
          </w:p>
        </w:tc>
        <w:tc>
          <w:tcPr>
            <w:tcW w:w="540" w:type="dxa"/>
          </w:tcPr>
          <w:p w14:paraId="14308B84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25650406" w14:textId="77777777" w:rsidR="00C975FF" w:rsidRPr="00B60C98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2F580F15" w14:textId="77777777" w:rsidR="00C975FF" w:rsidRPr="00B60C98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</w:tr>
      <w:tr w:rsidR="00C94E42" w:rsidRPr="00B60C98" w14:paraId="2BAEF0E9" w14:textId="77777777" w:rsidTr="00C94E42">
        <w:tc>
          <w:tcPr>
            <w:tcW w:w="4860" w:type="dxa"/>
            <w:tcBorders>
              <w:bottom w:val="nil"/>
            </w:tcBorders>
            <w:shd w:val="clear" w:color="auto" w:fill="auto"/>
          </w:tcPr>
          <w:p w14:paraId="2B9E29B4" w14:textId="77777777" w:rsidR="00C94E42" w:rsidRPr="00C94E42" w:rsidRDefault="00C94E42" w:rsidP="00C94E42">
            <w:pPr>
              <w:rPr>
                <w:rFonts w:cstheme="minorHAnsi"/>
                <w:b/>
                <w:sz w:val="20"/>
                <w:szCs w:val="20"/>
              </w:rPr>
            </w:pPr>
            <w:r w:rsidRPr="00C94E42">
              <w:rPr>
                <w:rFonts w:cstheme="minorHAnsi"/>
                <w:b/>
                <w:color w:val="212529"/>
                <w:sz w:val="20"/>
                <w:szCs w:val="20"/>
                <w:shd w:val="clear" w:color="auto" w:fill="FFFFFF"/>
              </w:rPr>
              <w:t xml:space="preserve">Choose 9 credits of 4000-level coursework from </w:t>
            </w:r>
          </w:p>
        </w:tc>
        <w:tc>
          <w:tcPr>
            <w:tcW w:w="540" w:type="dxa"/>
            <w:vMerge w:val="restart"/>
            <w:vAlign w:val="center"/>
          </w:tcPr>
          <w:p w14:paraId="6DB2B3BB" w14:textId="77777777" w:rsidR="00C94E42" w:rsidRPr="00C94E42" w:rsidRDefault="00C94E42" w:rsidP="00C975F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4E42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670" w:type="dxa"/>
            <w:gridSpan w:val="6"/>
            <w:shd w:val="clear" w:color="auto" w:fill="FDE9D9" w:themeFill="accent6" w:themeFillTint="33"/>
          </w:tcPr>
          <w:p w14:paraId="7BA608DD" w14:textId="77777777" w:rsidR="00C94E42" w:rsidRPr="00B60C98" w:rsidRDefault="00C94E42" w:rsidP="00C975FF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                   </w:t>
            </w:r>
            <w:r w:rsidRPr="00B60C98">
              <w:rPr>
                <w:b/>
                <w:sz w:val="16"/>
                <w:szCs w:val="16"/>
              </w:rPr>
              <w:t>(if necessary)</w:t>
            </w:r>
          </w:p>
        </w:tc>
      </w:tr>
      <w:tr w:rsidR="00C94E42" w:rsidRPr="00B60C98" w14:paraId="6D4128D2" w14:textId="77777777" w:rsidTr="00C94E42">
        <w:tc>
          <w:tcPr>
            <w:tcW w:w="4860" w:type="dxa"/>
            <w:tcBorders>
              <w:top w:val="nil"/>
            </w:tcBorders>
            <w:shd w:val="clear" w:color="auto" w:fill="auto"/>
          </w:tcPr>
          <w:p w14:paraId="715CE066" w14:textId="77777777" w:rsidR="00C94E42" w:rsidRPr="00C94E42" w:rsidRDefault="00C94E42" w:rsidP="00C975FF">
            <w:pPr>
              <w:rPr>
                <w:b/>
                <w:sz w:val="18"/>
                <w:szCs w:val="18"/>
              </w:rPr>
            </w:pPr>
            <w:r w:rsidRPr="00C94E42">
              <w:rPr>
                <w:rFonts w:cstheme="minorHAnsi"/>
                <w:b/>
                <w:color w:val="212529"/>
                <w:sz w:val="20"/>
                <w:szCs w:val="20"/>
                <w:shd w:val="clear" w:color="auto" w:fill="FFFFFF"/>
              </w:rPr>
              <w:t>Mathematics and/or Statistics</w:t>
            </w:r>
          </w:p>
        </w:tc>
        <w:tc>
          <w:tcPr>
            <w:tcW w:w="540" w:type="dxa"/>
            <w:vMerge/>
            <w:vAlign w:val="center"/>
          </w:tcPr>
          <w:p w14:paraId="1319AD62" w14:textId="77777777" w:rsidR="00C94E42" w:rsidRPr="00A3793B" w:rsidRDefault="00C94E42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DE9D9" w:themeFill="accent6" w:themeFillTint="33"/>
          </w:tcPr>
          <w:p w14:paraId="5B1D33AF" w14:textId="77777777" w:rsidR="00C94E42" w:rsidRPr="00B60C98" w:rsidRDefault="00C94E42" w:rsidP="00C975FF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0A54AB6D" w14:textId="77777777" w:rsidR="00C94E42" w:rsidRPr="00B60C98" w:rsidRDefault="00C94E42" w:rsidP="00C975FF">
            <w:pPr>
              <w:jc w:val="center"/>
              <w:rPr>
                <w:sz w:val="18"/>
                <w:szCs w:val="18"/>
              </w:rPr>
            </w:pPr>
          </w:p>
        </w:tc>
      </w:tr>
      <w:tr w:rsidR="00C975FF" w:rsidRPr="00B60C98" w14:paraId="2E4B09B3" w14:textId="77777777" w:rsidTr="00686401">
        <w:tc>
          <w:tcPr>
            <w:tcW w:w="4860" w:type="dxa"/>
            <w:shd w:val="clear" w:color="auto" w:fill="auto"/>
          </w:tcPr>
          <w:p w14:paraId="77C7F147" w14:textId="77777777" w:rsidR="00C975FF" w:rsidRPr="007313BA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C802DB3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6C65FE12" w14:textId="77777777" w:rsidR="00C975FF" w:rsidRPr="002C6294" w:rsidRDefault="00C975FF" w:rsidP="00C975FF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1FD0F4C6" w14:textId="77777777" w:rsidR="00C975FF" w:rsidRPr="002C6294" w:rsidRDefault="00C975FF" w:rsidP="00C975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</w:tr>
      <w:tr w:rsidR="00C975FF" w:rsidRPr="00B60C98" w14:paraId="498C706D" w14:textId="77777777" w:rsidTr="00686401">
        <w:tc>
          <w:tcPr>
            <w:tcW w:w="4860" w:type="dxa"/>
            <w:shd w:val="clear" w:color="auto" w:fill="auto"/>
          </w:tcPr>
          <w:p w14:paraId="0FBFF398" w14:textId="77777777" w:rsidR="00C975FF" w:rsidRPr="007313BA" w:rsidRDefault="00C975FF" w:rsidP="00C975F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51F0C058" w14:textId="77777777" w:rsidR="00C975FF" w:rsidRPr="00CC6383" w:rsidRDefault="00C975FF" w:rsidP="00C975F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 w:val="restart"/>
            <w:shd w:val="clear" w:color="auto" w:fill="FDE9D9" w:themeFill="accent6" w:themeFillTint="33"/>
          </w:tcPr>
          <w:p w14:paraId="1C0FDDAB" w14:textId="77777777" w:rsidR="00C975FF" w:rsidRDefault="00C975FF" w:rsidP="00C97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9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14:paraId="27B7999A" w14:textId="77777777" w:rsidR="00C975FF" w:rsidRPr="002B6A71" w:rsidRDefault="00C975FF" w:rsidP="00C975FF">
            <w:pPr>
              <w:rPr>
                <w:i/>
                <w:sz w:val="16"/>
                <w:szCs w:val="16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C975FF" w:rsidRPr="00B60C98" w14:paraId="725BD664" w14:textId="77777777" w:rsidTr="00686401">
        <w:tc>
          <w:tcPr>
            <w:tcW w:w="4860" w:type="dxa"/>
            <w:shd w:val="clear" w:color="auto" w:fill="auto"/>
          </w:tcPr>
          <w:p w14:paraId="2BC1EA61" w14:textId="77777777" w:rsidR="00C975FF" w:rsidRPr="007313BA" w:rsidRDefault="00C975FF" w:rsidP="00C97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49494A7A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BBB0FDA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</w:tr>
      <w:tr w:rsidR="00C975FF" w:rsidRPr="00B60C98" w14:paraId="2A021A42" w14:textId="77777777" w:rsidTr="00686401">
        <w:tc>
          <w:tcPr>
            <w:tcW w:w="4860" w:type="dxa"/>
            <w:shd w:val="clear" w:color="auto" w:fill="auto"/>
          </w:tcPr>
          <w:p w14:paraId="483C9D02" w14:textId="77777777" w:rsidR="00C975FF" w:rsidRPr="007313BA" w:rsidRDefault="00C975FF" w:rsidP="00C97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5860381B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 w:val="restart"/>
            <w:shd w:val="clear" w:color="auto" w:fill="FFFFFF" w:themeFill="background1"/>
          </w:tcPr>
          <w:p w14:paraId="7E55509A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</w:tr>
      <w:tr w:rsidR="00C975FF" w:rsidRPr="00B60C98" w14:paraId="08BC5F38" w14:textId="77777777" w:rsidTr="00686401">
        <w:tc>
          <w:tcPr>
            <w:tcW w:w="4860" w:type="dxa"/>
            <w:shd w:val="clear" w:color="auto" w:fill="auto"/>
          </w:tcPr>
          <w:p w14:paraId="2DB628A0" w14:textId="77777777" w:rsidR="00C975FF" w:rsidRPr="007313BA" w:rsidRDefault="00C975FF" w:rsidP="00C97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40414303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22B4AF78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</w:tr>
      <w:tr w:rsidR="00C975FF" w:rsidRPr="00B60C98" w14:paraId="0E42BFF0" w14:textId="77777777" w:rsidTr="005C6D5D">
        <w:tc>
          <w:tcPr>
            <w:tcW w:w="4860" w:type="dxa"/>
            <w:shd w:val="clear" w:color="auto" w:fill="auto"/>
          </w:tcPr>
          <w:p w14:paraId="3D9DABE7" w14:textId="77777777" w:rsidR="00C975FF" w:rsidRPr="007313BA" w:rsidRDefault="00C975FF" w:rsidP="00C97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4D89E79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4474D3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</w:tr>
      <w:tr w:rsidR="00C975FF" w:rsidRPr="00B60C98" w14:paraId="1C88FC67" w14:textId="77777777" w:rsidTr="00686401">
        <w:tc>
          <w:tcPr>
            <w:tcW w:w="4860" w:type="dxa"/>
            <w:shd w:val="clear" w:color="auto" w:fill="auto"/>
          </w:tcPr>
          <w:p w14:paraId="31CA0246" w14:textId="77777777" w:rsidR="00C975FF" w:rsidRPr="00321DE4" w:rsidRDefault="00C975FF" w:rsidP="00C975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14:paraId="2DC61817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96E9F9" w14:textId="77777777" w:rsidR="00C975FF" w:rsidRPr="00B60C98" w:rsidRDefault="00C975FF" w:rsidP="00C975FF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F9AB119" w14:textId="77777777" w:rsidR="00C975FF" w:rsidRPr="00B60C98" w:rsidRDefault="00C975FF" w:rsidP="00C975FF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C975FF" w:rsidRPr="00B60C98" w14:paraId="61D15FCA" w14:textId="77777777" w:rsidTr="00686401">
        <w:tc>
          <w:tcPr>
            <w:tcW w:w="4860" w:type="dxa"/>
            <w:shd w:val="clear" w:color="auto" w:fill="auto"/>
          </w:tcPr>
          <w:p w14:paraId="4E47B9AF" w14:textId="77777777" w:rsidR="00C975FF" w:rsidRPr="007313BA" w:rsidRDefault="00C975FF" w:rsidP="00C97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30AB463E" w14:textId="77777777" w:rsidR="00C975FF" w:rsidRPr="00CC6383" w:rsidRDefault="00C975FF" w:rsidP="00C975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27FEE" w14:textId="77777777" w:rsidR="00C975FF" w:rsidRPr="00B60C98" w:rsidRDefault="00C975FF" w:rsidP="00C975FF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2AB46" w14:textId="77777777" w:rsidR="00C975FF" w:rsidRPr="00B60C98" w:rsidRDefault="00C94E42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C975FF" w:rsidRPr="00B60C98" w14:paraId="4F30B6F3" w14:textId="77777777" w:rsidTr="00686401">
        <w:tc>
          <w:tcPr>
            <w:tcW w:w="4860" w:type="dxa"/>
            <w:shd w:val="clear" w:color="auto" w:fill="auto"/>
          </w:tcPr>
          <w:p w14:paraId="3854AD89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39242DA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B761E" w14:textId="77777777" w:rsidR="00C975FF" w:rsidRPr="00B60C98" w:rsidRDefault="00C975FF" w:rsidP="00C975FF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F3D54" w14:textId="77777777" w:rsidR="00C975FF" w:rsidRPr="00B60C98" w:rsidRDefault="00C975FF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C975FF" w:rsidRPr="00B60C98" w14:paraId="6A9BFE4B" w14:textId="77777777" w:rsidTr="00686401">
        <w:tc>
          <w:tcPr>
            <w:tcW w:w="4860" w:type="dxa"/>
            <w:shd w:val="clear" w:color="auto" w:fill="auto"/>
          </w:tcPr>
          <w:p w14:paraId="1AE776A6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3CBF8723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FFFFF" w:themeFill="background1"/>
          </w:tcPr>
          <w:p w14:paraId="1AB01279" w14:textId="77777777" w:rsidR="00C975FF" w:rsidRPr="00B60C98" w:rsidRDefault="00C975FF" w:rsidP="00C9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Division Free Electives to reach 36 c</w:t>
            </w:r>
            <w:r w:rsidRPr="00B60C98">
              <w:rPr>
                <w:sz w:val="20"/>
                <w:szCs w:val="20"/>
              </w:rPr>
              <w:t>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C16DBE" w14:textId="2DEA7AD7" w:rsidR="00C975FF" w:rsidRPr="00B60C98" w:rsidRDefault="00110F1A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975FF" w:rsidRPr="00B60C98" w14:paraId="1706BEF5" w14:textId="77777777" w:rsidTr="00686401">
        <w:tc>
          <w:tcPr>
            <w:tcW w:w="4860" w:type="dxa"/>
            <w:shd w:val="clear" w:color="auto" w:fill="auto"/>
          </w:tcPr>
          <w:p w14:paraId="7D776F37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9F2875D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FFFFF" w:themeFill="background1"/>
          </w:tcPr>
          <w:p w14:paraId="183FFAB1" w14:textId="77777777" w:rsidR="00C975FF" w:rsidRPr="00B60C98" w:rsidRDefault="00C975FF" w:rsidP="00C9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Electives to reach 120 credits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810E19" w14:textId="1D214C4E" w:rsidR="00C975FF" w:rsidRPr="00B60C98" w:rsidRDefault="00110F1A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C975FF" w:rsidRPr="00B60C98" w14:paraId="5B2B8D5C" w14:textId="77777777" w:rsidTr="00686401">
        <w:tc>
          <w:tcPr>
            <w:tcW w:w="4860" w:type="dxa"/>
            <w:shd w:val="clear" w:color="auto" w:fill="auto"/>
          </w:tcPr>
          <w:p w14:paraId="78D889BA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628A4C6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FBD4B4" w:themeFill="accent6" w:themeFillTint="66"/>
          </w:tcPr>
          <w:p w14:paraId="004611AE" w14:textId="77777777" w:rsidR="00C975FF" w:rsidRPr="00B60C98" w:rsidRDefault="00C975FF" w:rsidP="00C975FF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1B20FA35" w14:textId="77777777" w:rsidR="00C975FF" w:rsidRPr="00B60C98" w:rsidRDefault="00916F31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C975FF" w:rsidRPr="00B60C98" w14:paraId="136FB2BD" w14:textId="77777777" w:rsidTr="00686401">
        <w:tc>
          <w:tcPr>
            <w:tcW w:w="4860" w:type="dxa"/>
            <w:shd w:val="clear" w:color="auto" w:fill="auto"/>
          </w:tcPr>
          <w:p w14:paraId="30DADCF0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75AA6D9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 w:val="restart"/>
            <w:shd w:val="clear" w:color="auto" w:fill="FFFFFF" w:themeFill="background1"/>
          </w:tcPr>
          <w:p w14:paraId="4BBFAD7F" w14:textId="77777777" w:rsidR="00C975FF" w:rsidRPr="00B60C98" w:rsidRDefault="00C975FF" w:rsidP="00C975FF">
            <w:pPr>
              <w:jc w:val="center"/>
              <w:rPr>
                <w:sz w:val="20"/>
                <w:szCs w:val="20"/>
              </w:rPr>
            </w:pPr>
          </w:p>
        </w:tc>
      </w:tr>
      <w:tr w:rsidR="00C975FF" w:rsidRPr="00B60C98" w14:paraId="65EA0035" w14:textId="77777777" w:rsidTr="00686401">
        <w:tc>
          <w:tcPr>
            <w:tcW w:w="4860" w:type="dxa"/>
            <w:shd w:val="clear" w:color="auto" w:fill="auto"/>
          </w:tcPr>
          <w:p w14:paraId="3F28A8B8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5DD6D31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6AB2BC2D" w14:textId="77777777" w:rsidR="00C975FF" w:rsidRPr="00B60C98" w:rsidRDefault="00C975FF" w:rsidP="00C975FF">
            <w:pPr>
              <w:jc w:val="center"/>
              <w:rPr>
                <w:sz w:val="20"/>
                <w:szCs w:val="20"/>
              </w:rPr>
            </w:pPr>
          </w:p>
        </w:tc>
      </w:tr>
      <w:tr w:rsidR="00C975FF" w:rsidRPr="00B60C98" w14:paraId="3C118DE4" w14:textId="77777777" w:rsidTr="00686401">
        <w:tc>
          <w:tcPr>
            <w:tcW w:w="4860" w:type="dxa"/>
            <w:shd w:val="clear" w:color="auto" w:fill="auto"/>
          </w:tcPr>
          <w:p w14:paraId="5D16E6BD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29ED9AB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shd w:val="clear" w:color="auto" w:fill="FFFFFF" w:themeFill="background1"/>
          </w:tcPr>
          <w:p w14:paraId="33115C60" w14:textId="77777777" w:rsidR="00C975FF" w:rsidRPr="00B60C98" w:rsidRDefault="00C975FF" w:rsidP="00C975FF">
            <w:pPr>
              <w:jc w:val="center"/>
              <w:rPr>
                <w:sz w:val="20"/>
                <w:szCs w:val="20"/>
              </w:rPr>
            </w:pPr>
          </w:p>
        </w:tc>
      </w:tr>
      <w:tr w:rsidR="00C975FF" w:rsidRPr="00B60C98" w14:paraId="1B137F01" w14:textId="77777777" w:rsidTr="00686401"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087D3474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6520AB3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</w:tcPr>
          <w:p w14:paraId="54715695" w14:textId="77777777" w:rsidR="00C975FF" w:rsidRPr="00B60C98" w:rsidRDefault="00C975FF" w:rsidP="00C975FF">
            <w:pPr>
              <w:jc w:val="center"/>
              <w:rPr>
                <w:sz w:val="20"/>
                <w:szCs w:val="20"/>
              </w:rPr>
            </w:pPr>
          </w:p>
        </w:tc>
      </w:tr>
      <w:tr w:rsidR="00C975FF" w:rsidRPr="00B60C98" w14:paraId="61A76BE8" w14:textId="77777777" w:rsidTr="00E14260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5FBF9EA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EAF7AD2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D07AAF2" w14:textId="77777777" w:rsidR="00C975FF" w:rsidRPr="00B60C98" w:rsidRDefault="00C975FF" w:rsidP="00C975FF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A35EBE4" w14:textId="77777777" w:rsidR="00C975FF" w:rsidRPr="00E14260" w:rsidRDefault="00C975FF" w:rsidP="00C975FF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C975FF" w:rsidRPr="00B60C98" w14:paraId="65F5F7E9" w14:textId="77777777" w:rsidTr="00E14260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39A91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8D1C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90B3C52" w14:textId="77777777" w:rsidR="00C975FF" w:rsidRPr="00B60C98" w:rsidRDefault="00C975FF" w:rsidP="00C975F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F15E4C3" w14:textId="77777777" w:rsidR="00C975FF" w:rsidRPr="00B60C98" w:rsidRDefault="00916F31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975FF" w:rsidRPr="00B60C98" w14:paraId="5B8E6892" w14:textId="77777777" w:rsidTr="00D8234C">
        <w:trPr>
          <w:trHeight w:val="248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28349524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044A4459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02CBBA3" w14:textId="77777777" w:rsidR="00C975FF" w:rsidRPr="00B60C98" w:rsidRDefault="00C975FF" w:rsidP="00C975F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F27239F" w14:textId="77777777" w:rsidR="00C975FF" w:rsidRPr="00B60C98" w:rsidRDefault="00916F31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975FF" w:rsidRPr="00B60C98" w14:paraId="2B9FD5D5" w14:textId="77777777" w:rsidTr="00BC46CD">
        <w:trPr>
          <w:trHeight w:val="24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014E92C4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3E6127FE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0481D5B" w14:textId="77777777" w:rsidR="00C975FF" w:rsidRPr="00B60C98" w:rsidRDefault="00C975FF" w:rsidP="00C975F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99B0872" w14:textId="77777777" w:rsidR="00C975FF" w:rsidRPr="00B60C98" w:rsidRDefault="00916F31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975FF" w:rsidRPr="00B60C98" w14:paraId="120100F6" w14:textId="77777777" w:rsidTr="00C87E3D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0CBE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AFFC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8604404" w14:textId="77777777" w:rsidR="00C975FF" w:rsidRPr="00B60C98" w:rsidRDefault="00C975FF" w:rsidP="00C975FF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01E35C1" w14:textId="77777777" w:rsidR="00C975FF" w:rsidRPr="00B60C98" w:rsidRDefault="00BC7DE3" w:rsidP="00C9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975FF" w:rsidRPr="00B60C98" w14:paraId="574DAC61" w14:textId="77777777" w:rsidTr="00686401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9AA8" w14:textId="77777777" w:rsidR="00C975FF" w:rsidRPr="001F656B" w:rsidRDefault="00C975FF" w:rsidP="00C97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0F33" w14:textId="77777777" w:rsidR="00C975FF" w:rsidRPr="001F656B" w:rsidRDefault="00C975FF" w:rsidP="00C9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0E3EE26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6333DA61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</w:tr>
      <w:tr w:rsidR="00C975FF" w:rsidRPr="00B60C98" w14:paraId="785A340C" w14:textId="77777777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AE9B7" w14:textId="77777777" w:rsidR="00C975FF" w:rsidRPr="00B60C98" w:rsidRDefault="00C975FF" w:rsidP="00C975FF">
            <w:pPr>
              <w:rPr>
                <w:sz w:val="20"/>
                <w:szCs w:val="20"/>
              </w:rPr>
            </w:pPr>
            <w:r w:rsidRPr="00B60C98">
              <w:rPr>
                <w:b/>
              </w:rPr>
              <w:t>Advising Notes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3E450193" w14:textId="77777777" w:rsidR="00C975FF" w:rsidRPr="00B60C98" w:rsidRDefault="00C975FF" w:rsidP="00C975FF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C975FF" w:rsidRPr="00B60C98" w14:paraId="3EE67AEA" w14:textId="77777777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BB3C9" w14:textId="77777777" w:rsidR="00C975FF" w:rsidRPr="007313BA" w:rsidRDefault="00C975FF" w:rsidP="00C975FF">
            <w:pPr>
              <w:rPr>
                <w:sz w:val="20"/>
                <w:szCs w:val="20"/>
              </w:rPr>
            </w:pPr>
            <w:r w:rsidRPr="007313BA">
              <w:rPr>
                <w:sz w:val="20"/>
                <w:szCs w:val="20"/>
              </w:rPr>
              <w:t>^^Two courses (ME 1165 and ME 2266) may be</w:t>
            </w:r>
            <w:r>
              <w:rPr>
                <w:sz w:val="20"/>
                <w:szCs w:val="20"/>
              </w:rPr>
              <w:t xml:space="preserve"> </w:t>
            </w:r>
            <w:r w:rsidRPr="007313BA">
              <w:rPr>
                <w:sz w:val="20"/>
                <w:szCs w:val="20"/>
              </w:rPr>
              <w:t xml:space="preserve"> substituted</w:t>
            </w:r>
            <w:r>
              <w:rPr>
                <w:sz w:val="20"/>
                <w:szCs w:val="20"/>
              </w:rPr>
              <w:t xml:space="preserve"> for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57CF094" w14:textId="77777777" w:rsidR="00C975FF" w:rsidRPr="00B60C98" w:rsidRDefault="00C975FF" w:rsidP="00C975F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252606FA" w14:textId="77777777" w:rsidR="00C975FF" w:rsidRPr="00B60C98" w:rsidRDefault="00C975FF" w:rsidP="00C975FF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C975FF" w:rsidRPr="00B60C98" w14:paraId="6DADA538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63189" w14:textId="77777777" w:rsidR="00C975FF" w:rsidRPr="007313BA" w:rsidRDefault="00C975FF" w:rsidP="00C975FF">
            <w:pPr>
              <w:rPr>
                <w:sz w:val="20"/>
                <w:szCs w:val="20"/>
              </w:rPr>
            </w:pPr>
            <w:r w:rsidRPr="007313BA">
              <w:rPr>
                <w:sz w:val="20"/>
                <w:szCs w:val="20"/>
              </w:rPr>
              <w:t>CS</w:t>
            </w:r>
            <w:r>
              <w:rPr>
                <w:sz w:val="20"/>
                <w:szCs w:val="20"/>
              </w:rPr>
              <w:t>/INFO</w:t>
            </w:r>
            <w:r w:rsidRPr="007313BA">
              <w:rPr>
                <w:sz w:val="20"/>
                <w:szCs w:val="20"/>
              </w:rPr>
              <w:t xml:space="preserve"> 1181.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A71609" w14:textId="77777777" w:rsidR="00C975FF" w:rsidRPr="00B60C98" w:rsidRDefault="00C975FF" w:rsidP="00C975FF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512C3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</w:tr>
      <w:tr w:rsidR="00C975FF" w:rsidRPr="00B60C98" w14:paraId="357B22D2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A84224" w14:textId="77777777" w:rsidR="00C975FF" w:rsidRPr="001F656B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FE2F08" w14:textId="77777777" w:rsidR="00C975FF" w:rsidRPr="00B60C98" w:rsidRDefault="00C975FF" w:rsidP="00C975FF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CAA</w:t>
            </w:r>
            <w:r>
              <w:rPr>
                <w:i/>
                <w:sz w:val="20"/>
                <w:szCs w:val="20"/>
              </w:rPr>
              <w:t xml:space="preserve"> or COT</w:t>
            </w:r>
            <w:r w:rsidRPr="00B60C9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605EF21D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</w:tr>
      <w:tr w:rsidR="00C975FF" w:rsidRPr="00B60C98" w14:paraId="484972CE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F3956D" w14:textId="77777777" w:rsidR="00C975FF" w:rsidRPr="001F656B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14:paraId="4EB846D8" w14:textId="77777777" w:rsidR="00C975FF" w:rsidRPr="00B60C98" w:rsidRDefault="00C975FF" w:rsidP="00C975FF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shd w:val="clear" w:color="auto" w:fill="FFFFFF" w:themeFill="background1"/>
          </w:tcPr>
          <w:p w14:paraId="0E82BAEB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</w:tr>
      <w:tr w:rsidR="00C975FF" w:rsidRPr="00B60C98" w14:paraId="1055EA5B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C633D5" w14:textId="77777777" w:rsidR="00C975FF" w:rsidRPr="001F656B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 w:val="restart"/>
            <w:shd w:val="clear" w:color="auto" w:fill="FABF8F" w:themeFill="accent6" w:themeFillTint="99"/>
          </w:tcPr>
          <w:p w14:paraId="02BF5AE8" w14:textId="77777777" w:rsidR="00C975FF" w:rsidRPr="004C0486" w:rsidRDefault="00C975FF" w:rsidP="00C975FF">
            <w:pPr>
              <w:rPr>
                <w:b/>
                <w:sz w:val="20"/>
                <w:szCs w:val="20"/>
                <w:u w:val="single"/>
              </w:rPr>
            </w:pPr>
            <w:r w:rsidRPr="004C0486">
              <w:rPr>
                <w:b/>
                <w:sz w:val="20"/>
                <w:szCs w:val="20"/>
                <w:u w:val="single"/>
              </w:rPr>
              <w:t>Complete College American Momentum Year</w:t>
            </w:r>
          </w:p>
          <w:p w14:paraId="020F38AC" w14:textId="77777777" w:rsidR="00C975FF" w:rsidRPr="008C01E4" w:rsidRDefault="00C975FF" w:rsidP="00C975FF">
            <w:pPr>
              <w:rPr>
                <w:b/>
                <w:sz w:val="16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th and English course in first year-</w:t>
            </w:r>
            <w:r w:rsidRPr="008C01E4">
              <w:rPr>
                <w:b/>
                <w:sz w:val="16"/>
                <w:szCs w:val="20"/>
              </w:rPr>
              <w:t>Specific GE MATH course identified</w:t>
            </w:r>
          </w:p>
          <w:p w14:paraId="1CFDCF6B" w14:textId="77777777" w:rsidR="00C975FF" w:rsidRPr="004C0486" w:rsidRDefault="00C975FF" w:rsidP="00C975FF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9 credits in the Major area</w:t>
            </w:r>
            <w:r>
              <w:rPr>
                <w:b/>
                <w:sz w:val="20"/>
                <w:szCs w:val="20"/>
              </w:rPr>
              <w:t xml:space="preserve"> in first year</w:t>
            </w:r>
          </w:p>
          <w:p w14:paraId="500AF76F" w14:textId="77777777" w:rsidR="00C975FF" w:rsidRDefault="00C975FF" w:rsidP="00C975FF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15 credits each semester</w:t>
            </w:r>
            <w:r>
              <w:rPr>
                <w:b/>
                <w:sz w:val="20"/>
                <w:szCs w:val="20"/>
              </w:rPr>
              <w:t xml:space="preserve"> (or 30 in academic year)</w:t>
            </w:r>
          </w:p>
          <w:p w14:paraId="4FC33F08" w14:textId="77777777" w:rsidR="00C975FF" w:rsidRPr="004C0486" w:rsidRDefault="00C975FF" w:rsidP="00C975FF">
            <w:pPr>
              <w:rPr>
                <w:b/>
                <w:sz w:val="20"/>
                <w:szCs w:val="20"/>
              </w:rPr>
            </w:pPr>
            <w:r w:rsidRPr="006E664E">
              <w:rPr>
                <w:b/>
                <w:sz w:val="20"/>
                <w:szCs w:val="20"/>
                <w:highlight w:val="darkYellow"/>
                <w:shd w:val="clear" w:color="auto" w:fill="76923C" w:themeFill="accent3" w:themeFillShade="BF"/>
              </w:rPr>
              <w:t>Milestone</w:t>
            </w:r>
            <w:r>
              <w:rPr>
                <w:b/>
                <w:sz w:val="20"/>
                <w:szCs w:val="20"/>
              </w:rPr>
              <w:t xml:space="preserve"> courses</w:t>
            </w:r>
          </w:p>
        </w:tc>
      </w:tr>
      <w:tr w:rsidR="00C975FF" w:rsidRPr="00B60C98" w14:paraId="6C1E93BB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0C4D5F" w14:textId="77777777" w:rsidR="00C975FF" w:rsidRPr="001F656B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shd w:val="clear" w:color="auto" w:fill="FABF8F" w:themeFill="accent6" w:themeFillTint="99"/>
          </w:tcPr>
          <w:p w14:paraId="320104B6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</w:tr>
      <w:tr w:rsidR="00C975FF" w:rsidRPr="00B60C98" w14:paraId="3B6A76B9" w14:textId="77777777" w:rsidTr="00686401">
        <w:tc>
          <w:tcPr>
            <w:tcW w:w="54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C165010" w14:textId="77777777" w:rsidR="00C975FF" w:rsidRPr="001F656B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shd w:val="clear" w:color="auto" w:fill="FABF8F" w:themeFill="accent6" w:themeFillTint="99"/>
          </w:tcPr>
          <w:p w14:paraId="2F0A5BA4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</w:tr>
      <w:tr w:rsidR="00C975FF" w:rsidRPr="00B60C98" w14:paraId="45FE725B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59705E" w14:textId="77777777" w:rsidR="00C975FF" w:rsidRPr="001F656B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4838CC32" w14:textId="77777777" w:rsidR="00C975FF" w:rsidRPr="00B60C98" w:rsidRDefault="00C975FF" w:rsidP="00C975FF">
            <w:pPr>
              <w:rPr>
                <w:sz w:val="20"/>
                <w:szCs w:val="20"/>
              </w:rPr>
            </w:pPr>
          </w:p>
        </w:tc>
      </w:tr>
      <w:tr w:rsidR="00C975FF" w:rsidRPr="00B60C98" w14:paraId="5F0A6328" w14:textId="77777777" w:rsidTr="00686401">
        <w:trPr>
          <w:trHeight w:val="270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5DEE1" w14:textId="77777777" w:rsidR="00C975FF" w:rsidRPr="001F656B" w:rsidRDefault="00C975FF" w:rsidP="00C975FF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F44511" w14:textId="77777777" w:rsidR="00C975FF" w:rsidRPr="00F055F6" w:rsidRDefault="00C975FF" w:rsidP="00C975F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9.10.2019</w:t>
            </w:r>
          </w:p>
        </w:tc>
      </w:tr>
    </w:tbl>
    <w:p w14:paraId="2C8AE866" w14:textId="77777777" w:rsidR="00631499" w:rsidRPr="00521695" w:rsidRDefault="00631499" w:rsidP="007D08FB">
      <w:pPr>
        <w:rPr>
          <w:rFonts w:ascii="Calibri" w:eastAsia="Times New Roman" w:hAnsi="Calibri" w:cs="Times New Roman"/>
          <w:sz w:val="20"/>
          <w:szCs w:val="20"/>
        </w:rPr>
      </w:pPr>
    </w:p>
    <w:sectPr w:rsidR="00631499" w:rsidRPr="00521695" w:rsidSect="00B00D09">
      <w:footerReference w:type="default" r:id="rId10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42A5" w14:textId="77777777" w:rsidR="00877D0A" w:rsidRDefault="00877D0A" w:rsidP="008518ED">
      <w:pPr>
        <w:spacing w:after="0" w:line="240" w:lineRule="auto"/>
      </w:pPr>
      <w:r>
        <w:separator/>
      </w:r>
    </w:p>
  </w:endnote>
  <w:endnote w:type="continuationSeparator" w:id="0">
    <w:p w14:paraId="5543FB20" w14:textId="77777777" w:rsidR="00877D0A" w:rsidRDefault="00877D0A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4429" w14:textId="77777777" w:rsidR="00B00D09" w:rsidRPr="00B00D09" w:rsidRDefault="00B00D09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https://isu.edu/advising/academic-support/maps/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604E" w14:textId="77777777" w:rsidR="00877D0A" w:rsidRDefault="00877D0A" w:rsidP="008518ED">
      <w:pPr>
        <w:spacing w:after="0" w:line="240" w:lineRule="auto"/>
      </w:pPr>
      <w:r>
        <w:separator/>
      </w:r>
    </w:p>
  </w:footnote>
  <w:footnote w:type="continuationSeparator" w:id="0">
    <w:p w14:paraId="54718A42" w14:textId="77777777" w:rsidR="00877D0A" w:rsidRDefault="00877D0A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E"/>
    <w:rsid w:val="000059E7"/>
    <w:rsid w:val="00013EC0"/>
    <w:rsid w:val="0001550E"/>
    <w:rsid w:val="0004615F"/>
    <w:rsid w:val="00056F4B"/>
    <w:rsid w:val="00061C69"/>
    <w:rsid w:val="000717A1"/>
    <w:rsid w:val="0007395E"/>
    <w:rsid w:val="00085859"/>
    <w:rsid w:val="000B6EFB"/>
    <w:rsid w:val="000C4C05"/>
    <w:rsid w:val="000D026C"/>
    <w:rsid w:val="000D3B74"/>
    <w:rsid w:val="000D6D37"/>
    <w:rsid w:val="00110F1A"/>
    <w:rsid w:val="00121BC3"/>
    <w:rsid w:val="00122166"/>
    <w:rsid w:val="00131966"/>
    <w:rsid w:val="00150D41"/>
    <w:rsid w:val="00170351"/>
    <w:rsid w:val="00193CFE"/>
    <w:rsid w:val="00194BA6"/>
    <w:rsid w:val="001B04E4"/>
    <w:rsid w:val="001B3715"/>
    <w:rsid w:val="001B3F81"/>
    <w:rsid w:val="001B6F46"/>
    <w:rsid w:val="001C3064"/>
    <w:rsid w:val="001F656B"/>
    <w:rsid w:val="00212F2C"/>
    <w:rsid w:val="00221773"/>
    <w:rsid w:val="00226229"/>
    <w:rsid w:val="00242E78"/>
    <w:rsid w:val="00243804"/>
    <w:rsid w:val="00244A27"/>
    <w:rsid w:val="002626B4"/>
    <w:rsid w:val="00292C65"/>
    <w:rsid w:val="002A12CE"/>
    <w:rsid w:val="002A1B37"/>
    <w:rsid w:val="002A64DB"/>
    <w:rsid w:val="002B6A71"/>
    <w:rsid w:val="002C6294"/>
    <w:rsid w:val="002D4F2A"/>
    <w:rsid w:val="002E5A9E"/>
    <w:rsid w:val="003020DF"/>
    <w:rsid w:val="003356C4"/>
    <w:rsid w:val="0036386E"/>
    <w:rsid w:val="0037691A"/>
    <w:rsid w:val="00384E42"/>
    <w:rsid w:val="00386994"/>
    <w:rsid w:val="003B5DA0"/>
    <w:rsid w:val="003D44B3"/>
    <w:rsid w:val="003F238B"/>
    <w:rsid w:val="003F2805"/>
    <w:rsid w:val="003F7D9B"/>
    <w:rsid w:val="00427BEB"/>
    <w:rsid w:val="00434098"/>
    <w:rsid w:val="00443C4E"/>
    <w:rsid w:val="00462E0E"/>
    <w:rsid w:val="00466AA7"/>
    <w:rsid w:val="00473C19"/>
    <w:rsid w:val="00477592"/>
    <w:rsid w:val="00485255"/>
    <w:rsid w:val="004B2B19"/>
    <w:rsid w:val="004B37B0"/>
    <w:rsid w:val="004C0486"/>
    <w:rsid w:val="004C0D1C"/>
    <w:rsid w:val="004F3F48"/>
    <w:rsid w:val="004F7867"/>
    <w:rsid w:val="005051B8"/>
    <w:rsid w:val="00516163"/>
    <w:rsid w:val="005177F8"/>
    <w:rsid w:val="00521695"/>
    <w:rsid w:val="00521E0E"/>
    <w:rsid w:val="0052443C"/>
    <w:rsid w:val="00536833"/>
    <w:rsid w:val="00541626"/>
    <w:rsid w:val="00544029"/>
    <w:rsid w:val="00546744"/>
    <w:rsid w:val="00572ABC"/>
    <w:rsid w:val="00580D54"/>
    <w:rsid w:val="005A240C"/>
    <w:rsid w:val="005B4A49"/>
    <w:rsid w:val="005C18A0"/>
    <w:rsid w:val="005E4D62"/>
    <w:rsid w:val="00607E3D"/>
    <w:rsid w:val="006158FE"/>
    <w:rsid w:val="0063135C"/>
    <w:rsid w:val="00631499"/>
    <w:rsid w:val="00652588"/>
    <w:rsid w:val="00656EDE"/>
    <w:rsid w:val="00663CDA"/>
    <w:rsid w:val="006808E0"/>
    <w:rsid w:val="00686401"/>
    <w:rsid w:val="006A247D"/>
    <w:rsid w:val="006A6AF8"/>
    <w:rsid w:val="006C0339"/>
    <w:rsid w:val="006D5CCA"/>
    <w:rsid w:val="006E664E"/>
    <w:rsid w:val="00700B07"/>
    <w:rsid w:val="00714833"/>
    <w:rsid w:val="00714F1E"/>
    <w:rsid w:val="00721FDC"/>
    <w:rsid w:val="00724B1D"/>
    <w:rsid w:val="007379B0"/>
    <w:rsid w:val="00760800"/>
    <w:rsid w:val="007608DB"/>
    <w:rsid w:val="007736A7"/>
    <w:rsid w:val="00777362"/>
    <w:rsid w:val="0078060B"/>
    <w:rsid w:val="00792F6D"/>
    <w:rsid w:val="00796890"/>
    <w:rsid w:val="007A4857"/>
    <w:rsid w:val="007B6727"/>
    <w:rsid w:val="007D08FB"/>
    <w:rsid w:val="007D4D67"/>
    <w:rsid w:val="007E04EE"/>
    <w:rsid w:val="007E29A4"/>
    <w:rsid w:val="007E67EA"/>
    <w:rsid w:val="007F10D7"/>
    <w:rsid w:val="007F188E"/>
    <w:rsid w:val="00814F40"/>
    <w:rsid w:val="00826C6E"/>
    <w:rsid w:val="008518ED"/>
    <w:rsid w:val="008560B4"/>
    <w:rsid w:val="008621B9"/>
    <w:rsid w:val="00864D96"/>
    <w:rsid w:val="00872859"/>
    <w:rsid w:val="00877D0A"/>
    <w:rsid w:val="0089583A"/>
    <w:rsid w:val="008B1851"/>
    <w:rsid w:val="008C01E4"/>
    <w:rsid w:val="008F1E98"/>
    <w:rsid w:val="008F6048"/>
    <w:rsid w:val="008F6885"/>
    <w:rsid w:val="00916F31"/>
    <w:rsid w:val="00936658"/>
    <w:rsid w:val="00943870"/>
    <w:rsid w:val="00944648"/>
    <w:rsid w:val="00975015"/>
    <w:rsid w:val="0098617C"/>
    <w:rsid w:val="009B42A4"/>
    <w:rsid w:val="009F4F49"/>
    <w:rsid w:val="00A3318E"/>
    <w:rsid w:val="00A513C9"/>
    <w:rsid w:val="00A6715D"/>
    <w:rsid w:val="00A82400"/>
    <w:rsid w:val="00A94A30"/>
    <w:rsid w:val="00AA0D56"/>
    <w:rsid w:val="00AA1DB7"/>
    <w:rsid w:val="00AB13A1"/>
    <w:rsid w:val="00AB7151"/>
    <w:rsid w:val="00AC15BC"/>
    <w:rsid w:val="00AC4C57"/>
    <w:rsid w:val="00AC5A04"/>
    <w:rsid w:val="00AF2BB8"/>
    <w:rsid w:val="00AF597C"/>
    <w:rsid w:val="00B00D09"/>
    <w:rsid w:val="00B10D50"/>
    <w:rsid w:val="00B50C59"/>
    <w:rsid w:val="00B52F45"/>
    <w:rsid w:val="00B543DB"/>
    <w:rsid w:val="00B60C98"/>
    <w:rsid w:val="00B61C40"/>
    <w:rsid w:val="00B67A57"/>
    <w:rsid w:val="00BA1F3D"/>
    <w:rsid w:val="00BA2629"/>
    <w:rsid w:val="00BA7BDE"/>
    <w:rsid w:val="00BB7709"/>
    <w:rsid w:val="00BC0FEE"/>
    <w:rsid w:val="00BC7DE3"/>
    <w:rsid w:val="00BD787A"/>
    <w:rsid w:val="00BE4066"/>
    <w:rsid w:val="00BF6768"/>
    <w:rsid w:val="00C04A5A"/>
    <w:rsid w:val="00C17DB2"/>
    <w:rsid w:val="00C21E6D"/>
    <w:rsid w:val="00C268BE"/>
    <w:rsid w:val="00C35E9C"/>
    <w:rsid w:val="00C413B7"/>
    <w:rsid w:val="00C7700A"/>
    <w:rsid w:val="00C879BC"/>
    <w:rsid w:val="00C94E42"/>
    <w:rsid w:val="00C975FF"/>
    <w:rsid w:val="00CA021E"/>
    <w:rsid w:val="00CA528E"/>
    <w:rsid w:val="00CC7589"/>
    <w:rsid w:val="00CD0B7C"/>
    <w:rsid w:val="00CF321F"/>
    <w:rsid w:val="00CF66F8"/>
    <w:rsid w:val="00CF6B03"/>
    <w:rsid w:val="00D30A41"/>
    <w:rsid w:val="00D34724"/>
    <w:rsid w:val="00D42DE8"/>
    <w:rsid w:val="00D43606"/>
    <w:rsid w:val="00D451FC"/>
    <w:rsid w:val="00D45741"/>
    <w:rsid w:val="00D46379"/>
    <w:rsid w:val="00D4712A"/>
    <w:rsid w:val="00D53A93"/>
    <w:rsid w:val="00D54E33"/>
    <w:rsid w:val="00D8570C"/>
    <w:rsid w:val="00D86D33"/>
    <w:rsid w:val="00D914C1"/>
    <w:rsid w:val="00DA1BEE"/>
    <w:rsid w:val="00DB202D"/>
    <w:rsid w:val="00DC4E37"/>
    <w:rsid w:val="00DC6C24"/>
    <w:rsid w:val="00DD67D4"/>
    <w:rsid w:val="00DF097F"/>
    <w:rsid w:val="00E14260"/>
    <w:rsid w:val="00E277B4"/>
    <w:rsid w:val="00E67D37"/>
    <w:rsid w:val="00E71323"/>
    <w:rsid w:val="00E725D8"/>
    <w:rsid w:val="00E7707A"/>
    <w:rsid w:val="00E80337"/>
    <w:rsid w:val="00EA443B"/>
    <w:rsid w:val="00EC05FA"/>
    <w:rsid w:val="00EE659E"/>
    <w:rsid w:val="00F02567"/>
    <w:rsid w:val="00F05189"/>
    <w:rsid w:val="00F055F6"/>
    <w:rsid w:val="00F20341"/>
    <w:rsid w:val="00F31FE0"/>
    <w:rsid w:val="00F5131F"/>
    <w:rsid w:val="00F722EA"/>
    <w:rsid w:val="00F74EE3"/>
    <w:rsid w:val="00F758A5"/>
    <w:rsid w:val="00F83226"/>
    <w:rsid w:val="00F84E02"/>
    <w:rsid w:val="00F859C0"/>
    <w:rsid w:val="00F926A8"/>
    <w:rsid w:val="00FC0287"/>
    <w:rsid w:val="00FC39DE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93F3C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semiHidden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su.edu/advising/academic-support/general-educ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833C-7DAA-44AF-AE61-8228543E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2</TotalTime>
  <Pages>2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Administrator</cp:lastModifiedBy>
  <cp:revision>4</cp:revision>
  <cp:lastPrinted>2020-10-09T18:26:00Z</cp:lastPrinted>
  <dcterms:created xsi:type="dcterms:W3CDTF">2025-10-27T18:52:00Z</dcterms:created>
  <dcterms:modified xsi:type="dcterms:W3CDTF">2025-10-27T19:08:00Z</dcterms:modified>
</cp:coreProperties>
</file>